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41291" w14:textId="77777777" w:rsidR="003567A5" w:rsidRDefault="003567A5" w:rsidP="003567A5">
      <w:pPr>
        <w:pStyle w:val="RStekst"/>
      </w:pPr>
    </w:p>
    <w:p w14:paraId="4359318C" w14:textId="77777777" w:rsidR="003567A5" w:rsidRDefault="003567A5" w:rsidP="003567A5">
      <w:pPr>
        <w:pStyle w:val="RStekst"/>
      </w:pPr>
    </w:p>
    <w:p w14:paraId="4FCE9EC7" w14:textId="77777777" w:rsidR="003567A5" w:rsidRPr="003567A5" w:rsidRDefault="003567A5" w:rsidP="003567A5">
      <w:pPr>
        <w:pStyle w:val="RStekst"/>
        <w:rPr>
          <w:b/>
          <w:i/>
        </w:rPr>
      </w:pPr>
      <w:r w:rsidRPr="003567A5">
        <w:rPr>
          <w:b/>
        </w:rPr>
        <w:t xml:space="preserve">Povzetek revizijskega poročila </w:t>
      </w:r>
      <w:r w:rsidRPr="003567A5">
        <w:rPr>
          <w:b/>
          <w:i/>
        </w:rPr>
        <w:t>P</w:t>
      </w:r>
      <w:r w:rsidRPr="003567A5">
        <w:rPr>
          <w:b/>
          <w:i/>
        </w:rPr>
        <w:t>oslovanj</w:t>
      </w:r>
      <w:r w:rsidRPr="003567A5">
        <w:rPr>
          <w:b/>
          <w:i/>
        </w:rPr>
        <w:t>e</w:t>
      </w:r>
      <w:r w:rsidRPr="003567A5">
        <w:rPr>
          <w:b/>
          <w:i/>
        </w:rPr>
        <w:t xml:space="preserve"> Prvega pokojninskega sklada Republike Slovenije v</w:t>
      </w:r>
      <w:r>
        <w:rPr>
          <w:b/>
          <w:i/>
        </w:rPr>
        <w:t> </w:t>
      </w:r>
      <w:r w:rsidRPr="003567A5">
        <w:rPr>
          <w:b/>
          <w:i/>
        </w:rPr>
        <w:t>letu</w:t>
      </w:r>
      <w:r w:rsidRPr="003567A5">
        <w:rPr>
          <w:b/>
          <w:i/>
        </w:rPr>
        <w:t xml:space="preserve"> </w:t>
      </w:r>
      <w:r w:rsidRPr="003567A5">
        <w:rPr>
          <w:b/>
          <w:i/>
        </w:rPr>
        <w:t>2012</w:t>
      </w:r>
    </w:p>
    <w:p w14:paraId="44AE06BE" w14:textId="77777777" w:rsidR="003567A5" w:rsidRDefault="003567A5" w:rsidP="003567A5">
      <w:pPr>
        <w:pStyle w:val="RStekst"/>
      </w:pPr>
    </w:p>
    <w:p w14:paraId="634587AE" w14:textId="77777777" w:rsidR="003567A5" w:rsidRDefault="003567A5" w:rsidP="003567A5">
      <w:pPr>
        <w:pStyle w:val="RStekst"/>
      </w:pPr>
    </w:p>
    <w:p w14:paraId="7D73042F" w14:textId="77777777" w:rsidR="003567A5" w:rsidRPr="00CD1434" w:rsidRDefault="003567A5" w:rsidP="003567A5">
      <w:pPr>
        <w:pStyle w:val="RStekst"/>
      </w:pPr>
      <w:r w:rsidRPr="00CD1434">
        <w:t>Računsko sodišče je revidiralo pravilnost poslovanja</w:t>
      </w:r>
      <w:r w:rsidRPr="00CD1434">
        <w:rPr>
          <w:i/>
        </w:rPr>
        <w:t xml:space="preserve"> Prvega pokojninskega sklada Republike Slovenije </w:t>
      </w:r>
      <w:r w:rsidRPr="00CD1434">
        <w:t>v letu</w:t>
      </w:r>
      <w:r>
        <w:t> </w:t>
      </w:r>
      <w:r w:rsidRPr="00CD1434">
        <w:t>2012. Prvi pokojninski sklad Republike Slovenije je ločeno premoženje, nastalo z zamenjavo lastniških certifikatov pooblaščenih investicijskih družb, ki ga v svojem imenu in za račun zavarovancev upravlja Modra zavarovalnica, d. d., Ljubljana zato, da bi zagotovila kritje za izpolnitev obveznosti iz zavarovalnih polic dodatnega pokojninskega zavarovanja. Premoženje Prvega pokojninskega sklada Republike Slovenije obsega premoženje, ki pripada policam dodatnega pokojninskega zavarovanja Prvega pokojninskega sklada Republike Slovenije v obdobju, preden zavarovanci izpolnijo pogoje za pridobitev pravice do mesečne rente, in ločeno premoženje, namenjeno izključno kritju obveznosti iz izplačil pokojninskih rent, ki se izkazuje v kritnem skladu.</w:t>
      </w:r>
    </w:p>
    <w:p w14:paraId="40748772" w14:textId="77777777" w:rsidR="003567A5" w:rsidRPr="00CD1434" w:rsidRDefault="003567A5" w:rsidP="003567A5">
      <w:pPr>
        <w:pStyle w:val="RStekst"/>
      </w:pPr>
    </w:p>
    <w:p w14:paraId="517CEA5E" w14:textId="77777777" w:rsidR="003567A5" w:rsidRPr="00CD1434" w:rsidRDefault="003567A5" w:rsidP="003567A5">
      <w:pPr>
        <w:pStyle w:val="RStekst"/>
      </w:pPr>
      <w:r w:rsidRPr="00CD1434">
        <w:t>Cilj revizije je bil izrek mnenja o pravilnosti poslovanja Prvega pokojninskega sklada Republike Slovenije v letu 2012. V skladu z Zakonom o prvem pokojninskem skladu Republike Slovenije in preoblikovanju pooblaščenih investicijskih družb računsko sodišče izvede revizijo pravilnosti poslovanja Prvega pokojninskega sklada Republike Slovenije vsako leto.</w:t>
      </w:r>
    </w:p>
    <w:p w14:paraId="4037FCB4" w14:textId="77777777" w:rsidR="003567A5" w:rsidRPr="00CD1434" w:rsidRDefault="003567A5" w:rsidP="003567A5">
      <w:pPr>
        <w:pStyle w:val="RStekst"/>
      </w:pPr>
    </w:p>
    <w:p w14:paraId="3EE65617" w14:textId="77777777" w:rsidR="003567A5" w:rsidRPr="00CD1434" w:rsidRDefault="003567A5" w:rsidP="003567A5">
      <w:pPr>
        <w:pStyle w:val="RStekst"/>
      </w:pPr>
      <w:r w:rsidRPr="00CD1434">
        <w:t>Računsko sodišče je o pravilnosti poslo</w:t>
      </w:r>
      <w:bookmarkStart w:id="0" w:name="_GoBack"/>
      <w:bookmarkEnd w:id="0"/>
      <w:r w:rsidRPr="00CD1434">
        <w:t xml:space="preserve">vanja Prvega pokojninskega sklada Republike Slovenije v letu 2012 Modri zavarovalnici, d. d., Ljubljana izreklo </w:t>
      </w:r>
      <w:r w:rsidRPr="00CD1434">
        <w:rPr>
          <w:i/>
        </w:rPr>
        <w:t>pozitivno mnenje</w:t>
      </w:r>
      <w:r w:rsidRPr="00CD1434">
        <w:t>.</w:t>
      </w:r>
    </w:p>
    <w:p w14:paraId="25817BE3" w14:textId="77777777" w:rsidR="003567A5" w:rsidRDefault="003567A5" w:rsidP="003567A5">
      <w:pPr>
        <w:pStyle w:val="RStekst"/>
      </w:pPr>
    </w:p>
    <w:p w14:paraId="737A6A89" w14:textId="77777777" w:rsidR="002C5DCD" w:rsidRDefault="002C5DCD" w:rsidP="00D2498A">
      <w:pPr>
        <w:pStyle w:val="RStekst"/>
      </w:pPr>
    </w:p>
    <w:p w14:paraId="3A55F704" w14:textId="77777777" w:rsidR="00E00CC1" w:rsidRDefault="00E00CC1" w:rsidP="00D2498A">
      <w:pPr>
        <w:pStyle w:val="RStekst"/>
      </w:pPr>
    </w:p>
    <w:p w14:paraId="0EF227DA" w14:textId="77777777" w:rsidR="003567A5" w:rsidRDefault="003567A5" w:rsidP="00D2498A">
      <w:pPr>
        <w:pStyle w:val="RStekst"/>
      </w:pPr>
      <w:r>
        <w:t>Ljubljana, 22. marca 2016</w:t>
      </w:r>
    </w:p>
    <w:sectPr w:rsidR="003567A5">
      <w:footerReference w:type="default" r:id="rId11"/>
      <w:headerReference w:type="first" r:id="rId12"/>
      <w:footerReference w:type="first" r:id="rId13"/>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5D460" w14:textId="77777777" w:rsidR="003567A5" w:rsidRDefault="003567A5">
      <w:r>
        <w:separator/>
      </w:r>
    </w:p>
  </w:endnote>
  <w:endnote w:type="continuationSeparator" w:id="0">
    <w:p w14:paraId="47F3EA0B" w14:textId="77777777" w:rsidR="003567A5" w:rsidRDefault="0035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C74B8" w14:textId="77777777" w:rsidR="002C5DCD" w:rsidRDefault="002C5DCD">
    <w:pPr>
      <w:jc w:val="center"/>
    </w:pPr>
    <w:r>
      <w:fldChar w:fldCharType="begin"/>
    </w:r>
    <w:r>
      <w:instrText xml:space="preserve"> PAGE </w:instrText>
    </w:r>
    <w:r>
      <w:fldChar w:fldCharType="separate"/>
    </w:r>
    <w:r w:rsidR="00D7347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49804" w14:textId="77777777" w:rsidR="002C5DCD" w:rsidRDefault="008965C3">
    <w:r>
      <w:rPr>
        <w:noProof/>
        <w:lang w:eastAsia="sl-SI"/>
      </w:rPr>
      <w:drawing>
        <wp:anchor distT="0" distB="0" distL="114300" distR="114300" simplePos="0" relativeHeight="251663360" behindDoc="0" locked="1" layoutInCell="1" allowOverlap="1" wp14:anchorId="1DDBFD72" wp14:editId="1B96C6F2">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F9009" w14:textId="77777777" w:rsidR="003567A5" w:rsidRDefault="003567A5">
      <w:r>
        <w:separator/>
      </w:r>
    </w:p>
  </w:footnote>
  <w:footnote w:type="continuationSeparator" w:id="0">
    <w:p w14:paraId="6540C9B3" w14:textId="77777777" w:rsidR="003567A5" w:rsidRDefault="0035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A4D1" w14:textId="77777777" w:rsidR="002C5DCD" w:rsidRDefault="00742630">
    <w:r>
      <w:rPr>
        <w:noProof/>
        <w:lang w:eastAsia="sl-SI"/>
      </w:rPr>
      <w:drawing>
        <wp:anchor distT="0" distB="0" distL="114300" distR="114300" simplePos="0" relativeHeight="251661312" behindDoc="0" locked="1" layoutInCell="1" allowOverlap="1" wp14:anchorId="1690CDE9" wp14:editId="4C381074">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A5"/>
    <w:rsid w:val="001E3435"/>
    <w:rsid w:val="001E7547"/>
    <w:rsid w:val="002C5DCD"/>
    <w:rsid w:val="002D37F3"/>
    <w:rsid w:val="002F2498"/>
    <w:rsid w:val="003535E4"/>
    <w:rsid w:val="003567A5"/>
    <w:rsid w:val="00590644"/>
    <w:rsid w:val="005C34F4"/>
    <w:rsid w:val="005F6ED6"/>
    <w:rsid w:val="00647D7F"/>
    <w:rsid w:val="006A2AFA"/>
    <w:rsid w:val="00742630"/>
    <w:rsid w:val="00824513"/>
    <w:rsid w:val="008965C3"/>
    <w:rsid w:val="008A4178"/>
    <w:rsid w:val="00912111"/>
    <w:rsid w:val="00AA218A"/>
    <w:rsid w:val="00AB03E9"/>
    <w:rsid w:val="00AC54E0"/>
    <w:rsid w:val="00B008F8"/>
    <w:rsid w:val="00B92131"/>
    <w:rsid w:val="00BA74F7"/>
    <w:rsid w:val="00C07C0D"/>
    <w:rsid w:val="00C31D5B"/>
    <w:rsid w:val="00C57CE6"/>
    <w:rsid w:val="00C74005"/>
    <w:rsid w:val="00CF7C19"/>
    <w:rsid w:val="00D2498A"/>
    <w:rsid w:val="00D47861"/>
    <w:rsid w:val="00D7347F"/>
    <w:rsid w:val="00DA44DA"/>
    <w:rsid w:val="00E00CC1"/>
    <w:rsid w:val="00EF3E6E"/>
    <w:rsid w:val="00F248CB"/>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1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ublic\Templates\Glava01n.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63B53-1781-497F-9144-A5D396FF2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180042-4C3A-4384-9180-4353CFDBF9FC}">
  <ds:schemaRefs>
    <ds:schemaRef ds:uri="http://schemas.microsoft.com/sharepoint/v3/contenttype/forms"/>
  </ds:schemaRefs>
</ds:datastoreItem>
</file>

<file path=customXml/itemProps3.xml><?xml version="1.0" encoding="utf-8"?>
<ds:datastoreItem xmlns:ds="http://schemas.openxmlformats.org/officeDocument/2006/customXml" ds:itemID="{4658810C-5BD9-4AA9-A031-872806AA064A}">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Glava01n</Template>
  <TotalTime>2</TotalTime>
  <Pages>1</Pages>
  <Words>190</Words>
  <Characters>1328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Prazen dokument z glavo in nogo</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Prazen dokument z glavo in nogo</dc:title>
  <dc:creator>A</dc:creator>
  <cp:lastModifiedBy>A</cp:lastModifiedBy>
  <cp:revision>1</cp:revision>
  <cp:lastPrinted>2014-01-31T09:41:00Z</cp:lastPrinted>
  <dcterms:created xsi:type="dcterms:W3CDTF">2016-03-18T12:17:00Z</dcterms:created>
  <dcterms:modified xsi:type="dcterms:W3CDTF">2016-03-18T12:19:00Z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