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69AF" w14:textId="77777777" w:rsidR="001E15E6" w:rsidRDefault="001E15E6" w:rsidP="006D00A0">
      <w:pPr>
        <w:keepNext/>
        <w:jc w:val="center"/>
        <w:outlineLvl w:val="2"/>
        <w:rPr>
          <w:rFonts w:asciiTheme="minorHAnsi" w:hAnsiTheme="minorHAnsi"/>
          <w:b/>
          <w:sz w:val="28"/>
        </w:rPr>
      </w:pPr>
      <w:r w:rsidRPr="009B3E82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58AF" wp14:editId="50B3A582">
                <wp:simplePos x="0" y="0"/>
                <wp:positionH relativeFrom="column">
                  <wp:posOffset>3739515</wp:posOffset>
                </wp:positionH>
                <wp:positionV relativeFrom="paragraph">
                  <wp:posOffset>0</wp:posOffset>
                </wp:positionV>
                <wp:extent cx="2057400" cy="774700"/>
                <wp:effectExtent l="0" t="0" r="1905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E081" w14:textId="77777777" w:rsidR="001E15E6" w:rsidRDefault="001E15E6" w:rsidP="001E15E6">
                            <w:r>
                              <w:t xml:space="preserve">Obrazec "Prijava na delovno mesto" skupaj z življenjepisom in kopijo dokazila o izobrazbi posredujte na </w:t>
                            </w:r>
                          </w:p>
                          <w:p w14:paraId="35A76F88" w14:textId="77777777" w:rsidR="001E15E6" w:rsidRDefault="001E15E6" w:rsidP="001E15E6">
                            <w:r>
                              <w:t xml:space="preserve">e-naslov: </w:t>
                            </w:r>
                            <w:r w:rsidRPr="009B3E82">
                              <w:rPr>
                                <w:b/>
                                <w:bCs/>
                              </w:rPr>
                              <w:t>kadri.rsrs@rs-rs.si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58A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94.45pt;margin-top:0;width:162pt;height:6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+gDQIAAB8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">
                <v:textbox>
                  <w:txbxContent>
                    <w:p w14:paraId="216EE081" w14:textId="77777777" w:rsidR="001E15E6" w:rsidRDefault="001E15E6" w:rsidP="001E15E6">
                      <w:r>
                        <w:t xml:space="preserve">Obrazec "Prijava na delovno mesto" skupaj z življenjepisom in kopijo dokazila o izobrazbi posredujte na </w:t>
                      </w:r>
                    </w:p>
                    <w:p w14:paraId="35A76F88" w14:textId="77777777" w:rsidR="001E15E6" w:rsidRDefault="001E15E6" w:rsidP="001E15E6">
                      <w:r>
                        <w:t xml:space="preserve">e-naslov: </w:t>
                      </w:r>
                      <w:r w:rsidRPr="009B3E82">
                        <w:rPr>
                          <w:b/>
                          <w:bCs/>
                        </w:rPr>
                        <w:t>kadri.rsrs@rs-rs.si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50D6" w14:textId="77777777" w:rsidR="001E15E6" w:rsidRPr="000920A9" w:rsidRDefault="001E15E6" w:rsidP="001E15E6">
      <w:pPr>
        <w:pStyle w:val="Naslovdokumenta"/>
        <w:rPr>
          <w:rFonts w:ascii="Arial" w:hAnsi="Arial" w:cs="Arial"/>
          <w:sz w:val="18"/>
        </w:rPr>
      </w:pPr>
      <w:r w:rsidRPr="00AA7FC1">
        <w:t>PRIJAVA NA DELOVNO MESTO</w:t>
      </w:r>
      <w:r w:rsidRPr="009B3E82">
        <w:rPr>
          <w:rFonts w:ascii="Arial" w:hAnsi="Arial" w:cs="Arial"/>
          <w:sz w:val="18"/>
        </w:rPr>
        <w:t xml:space="preserve"> </w:t>
      </w:r>
    </w:p>
    <w:tbl>
      <w:tblPr>
        <w:tblStyle w:val="Tabelamrea1"/>
        <w:tblW w:w="8505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7"/>
        <w:gridCol w:w="28"/>
        <w:gridCol w:w="5500"/>
      </w:tblGrid>
      <w:tr w:rsidR="001E15E6" w:rsidRPr="00AA7FC1" w14:paraId="10839189" w14:textId="77777777" w:rsidTr="00DD6181">
        <w:trPr>
          <w:cantSplit/>
          <w:trHeight w:val="340"/>
        </w:trPr>
        <w:tc>
          <w:tcPr>
            <w:tcW w:w="30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3AF2219" w14:textId="77777777" w:rsidR="001E15E6" w:rsidRPr="00AA7FC1" w:rsidRDefault="001E15E6" w:rsidP="00DD6181">
            <w:pPr>
              <w:pStyle w:val="RS-tekst-obrazci-tabele"/>
            </w:pPr>
            <w:r w:rsidRPr="00AA7FC1">
              <w:t>Prijava na delovno mesto: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BD268" w14:textId="49F2FAED" w:rsidR="001E15E6" w:rsidRPr="000920A9" w:rsidRDefault="008A0319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Style w:val="RStekstBold"/>
              </w:rPr>
            </w:pPr>
            <w:r>
              <w:rPr>
                <w:rStyle w:val="RStekstBold"/>
              </w:rPr>
              <w:t>SVETOVALEC VRHOVNEGA DRŽAVNEGA REVIZORJA</w:t>
            </w:r>
          </w:p>
        </w:tc>
      </w:tr>
      <w:tr w:rsidR="001E15E6" w:rsidRPr="00AA7FC1" w14:paraId="1F55773A" w14:textId="77777777" w:rsidTr="00DD6181">
        <w:trPr>
          <w:trHeight w:val="4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2FFA0" w14:textId="77777777" w:rsidR="001E15E6" w:rsidRPr="00AA7FC1" w:rsidRDefault="001E15E6" w:rsidP="00DD6181">
            <w:pPr>
              <w:pStyle w:val="RS-tekst-obrazci-tabele"/>
            </w:pPr>
            <w:r w:rsidRPr="00AA7FC1">
              <w:t>Datum objave: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56236" w14:textId="2CBAA4DA" w:rsidR="001E15E6" w:rsidRPr="00AA7FC1" w:rsidRDefault="00810273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sz w:val="20"/>
              </w:rPr>
            </w:pPr>
            <w:r w:rsidRPr="00A3493A">
              <w:rPr>
                <w:rFonts w:asciiTheme="minorHAnsi" w:hAnsiTheme="minorHAnsi"/>
                <w:b/>
                <w:bCs/>
                <w:iCs/>
                <w:sz w:val="20"/>
              </w:rPr>
              <w:t>8</w:t>
            </w:r>
            <w:r w:rsidR="00181ECE" w:rsidRPr="00A3493A">
              <w:rPr>
                <w:rFonts w:asciiTheme="minorHAnsi" w:hAnsiTheme="minorHAnsi"/>
                <w:b/>
                <w:bCs/>
                <w:iCs/>
                <w:sz w:val="20"/>
              </w:rPr>
              <w:t>.</w:t>
            </w:r>
            <w:r w:rsidR="00181ECE">
              <w:rPr>
                <w:rFonts w:asciiTheme="minorHAnsi" w:hAnsiTheme="minorHAnsi"/>
                <w:b/>
                <w:bCs/>
                <w:iCs/>
                <w:sz w:val="20"/>
              </w:rPr>
              <w:t xml:space="preserve"> </w:t>
            </w:r>
            <w:r w:rsidR="008A0319">
              <w:rPr>
                <w:rFonts w:asciiTheme="minorHAnsi" w:hAnsiTheme="minorHAnsi"/>
                <w:b/>
                <w:bCs/>
                <w:iCs/>
                <w:sz w:val="20"/>
              </w:rPr>
              <w:t>5</w:t>
            </w:r>
            <w:r w:rsidR="00181ECE">
              <w:rPr>
                <w:rFonts w:asciiTheme="minorHAnsi" w:hAnsiTheme="minorHAnsi"/>
                <w:b/>
                <w:bCs/>
                <w:iCs/>
                <w:sz w:val="20"/>
              </w:rPr>
              <w:t>. 2026</w:t>
            </w:r>
          </w:p>
        </w:tc>
      </w:tr>
    </w:tbl>
    <w:p w14:paraId="7A14EDD2" w14:textId="77777777" w:rsidR="00001256" w:rsidRDefault="0000125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</w:p>
    <w:p w14:paraId="2CCBBC18" w14:textId="1B7F34AF" w:rsidR="001E15E6" w:rsidRPr="00AA7FC1" w:rsidRDefault="001E15E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  <w:r w:rsidRPr="00AA7FC1">
        <w:rPr>
          <w:rFonts w:asciiTheme="minorHAnsi" w:hAnsiTheme="minorHAnsi"/>
          <w:b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D4B7F" wp14:editId="73C51421">
                <wp:simplePos x="0" y="0"/>
                <wp:positionH relativeFrom="column">
                  <wp:posOffset>-125542</wp:posOffset>
                </wp:positionH>
                <wp:positionV relativeFrom="paragraph">
                  <wp:posOffset>372822</wp:posOffset>
                </wp:positionV>
                <wp:extent cx="6056415" cy="1542422"/>
                <wp:effectExtent l="0" t="0" r="1905" b="63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1542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BD325" id="Pravokotnik 5" o:spid="_x0000_s1026" style="position:absolute;margin-left:-9.9pt;margin-top:29.35pt;width:476.9pt;height:1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/>
          <w:bCs/>
          <w:noProof/>
          <w:sz w:val="20"/>
        </w:rPr>
        <w:t>Podatki o kandidatu/kandidatki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127"/>
        <w:gridCol w:w="6377"/>
      </w:tblGrid>
      <w:tr w:rsidR="001E15E6" w:rsidRPr="00AA7FC1" w14:paraId="43C41697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EFBBE43" w14:textId="4A9975C3" w:rsidR="001E15E6" w:rsidRPr="00AA7FC1" w:rsidRDefault="00CE0DBF" w:rsidP="00DD6181">
            <w:pPr>
              <w:pStyle w:val="RS-tekst-obrazci-tabele"/>
            </w:pPr>
            <w:r>
              <w:t>Ime in p</w:t>
            </w:r>
            <w:r w:rsidR="001E15E6" w:rsidRPr="00AA7FC1">
              <w:t>riimek: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vAlign w:val="bottom"/>
          </w:tcPr>
          <w:p w14:paraId="3ABEC624" w14:textId="56B26087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0269AD2C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534D398" w14:textId="77777777" w:rsidR="001E15E6" w:rsidRPr="00AA7FC1" w:rsidRDefault="001E15E6" w:rsidP="00DD6181">
            <w:pPr>
              <w:pStyle w:val="RS-tekst-obrazci-tabele"/>
            </w:pPr>
            <w:r w:rsidRPr="00AA7FC1">
              <w:t>Datum rojstva: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A63C72" w14:textId="4357656B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65CF28B" w14:textId="77777777" w:rsidTr="00DD6181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8F1A4B0" w14:textId="77777777" w:rsidR="001E15E6" w:rsidRPr="00AA7FC1" w:rsidRDefault="001E15E6" w:rsidP="00DD6181">
            <w:pPr>
              <w:pStyle w:val="RS-tekst-obrazci-tabele"/>
            </w:pPr>
            <w:r w:rsidRPr="00AA7FC1">
              <w:t>Naslov za vročanje:</w:t>
            </w:r>
          </w:p>
        </w:tc>
        <w:tc>
          <w:tcPr>
            <w:tcW w:w="6377" w:type="dxa"/>
            <w:tcBorders>
              <w:top w:val="nil"/>
            </w:tcBorders>
            <w:vAlign w:val="bottom"/>
          </w:tcPr>
          <w:p w14:paraId="1947E65B" w14:textId="7EC05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color w:val="808080"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helpText w:type="text" w:val="(ulica, številka, poštna številka, kraj)"/>
                  <w:textInput/>
                </w:ffData>
              </w:fldChar>
            </w:r>
            <w:bookmarkStart w:id="0" w:name="Text12"/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end"/>
            </w:r>
            <w:bookmarkEnd w:id="0"/>
          </w:p>
        </w:tc>
      </w:tr>
      <w:tr w:rsidR="001E15E6" w:rsidRPr="00AA7FC1" w14:paraId="6A353010" w14:textId="77777777" w:rsidTr="0028000B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6D1B541" w14:textId="77777777" w:rsidR="001E15E6" w:rsidRPr="00AA7FC1" w:rsidRDefault="001E15E6" w:rsidP="00DD6181">
            <w:pPr>
              <w:pStyle w:val="RS-tekst-obrazci-tabele"/>
            </w:pPr>
            <w:r w:rsidRPr="00AA7FC1">
              <w:t xml:space="preserve">Elektronski naslov: 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237B12" w14:textId="7D02B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0E1FBF9" w14:textId="77777777" w:rsidTr="0028000B">
        <w:trPr>
          <w:trHeight w:val="289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0DBB2F0" w14:textId="77777777" w:rsidR="001E15E6" w:rsidRPr="00AA7FC1" w:rsidRDefault="001E15E6" w:rsidP="00DD6181">
            <w:pPr>
              <w:pStyle w:val="RS-tekst-obrazci-tabele"/>
            </w:pPr>
            <w:r w:rsidRPr="00AA7FC1">
              <w:t>Telefonska številka: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C4D65" w14:textId="472F5F1A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421D7" w:rsidRPr="00AA7FC1" w14:paraId="5EB07156" w14:textId="77777777" w:rsidTr="00223883">
        <w:trPr>
          <w:trHeight w:val="289"/>
        </w:trPr>
        <w:tc>
          <w:tcPr>
            <w:tcW w:w="8504" w:type="dxa"/>
            <w:gridSpan w:val="2"/>
            <w:tcBorders>
              <w:top w:val="nil"/>
              <w:bottom w:val="nil"/>
            </w:tcBorders>
            <w:vAlign w:val="bottom"/>
          </w:tcPr>
          <w:p w14:paraId="37A3A6D0" w14:textId="77777777" w:rsidR="00001256" w:rsidRDefault="0000125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</w:pPr>
          </w:p>
          <w:p w14:paraId="40497F96" w14:textId="1441B404" w:rsidR="00B421D7" w:rsidRPr="00AA7FC1" w:rsidRDefault="00B421D7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B421D7"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  <w:t>Obveščanje v postopku javnega natečaja poteka po elektronski poti na elektronski naslov kandidata, ki ga je za namen obveščanja v postopku navedel v prijavi.</w:t>
            </w:r>
          </w:p>
        </w:tc>
      </w:tr>
    </w:tbl>
    <w:p w14:paraId="288C68F5" w14:textId="1750762E" w:rsidR="001E15E6" w:rsidRPr="00EF1129" w:rsidRDefault="00E22B5D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/>
          <w:noProof/>
          <w:sz w:val="20"/>
        </w:rPr>
      </w:pPr>
      <w:r w:rsidRPr="004C40B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A5E8D" wp14:editId="782F26BE">
                <wp:simplePos x="0" y="0"/>
                <wp:positionH relativeFrom="column">
                  <wp:posOffset>36195</wp:posOffset>
                </wp:positionH>
                <wp:positionV relativeFrom="paragraph">
                  <wp:posOffset>314960</wp:posOffset>
                </wp:positionV>
                <wp:extent cx="5980430" cy="3401060"/>
                <wp:effectExtent l="0" t="0" r="1270" b="889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340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515B7A" w14:textId="77777777" w:rsidR="00E22B5D" w:rsidRDefault="00E22B5D" w:rsidP="00E22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A5E8D" id="Pravokotnik 6" o:spid="_x0000_s1027" style="position:absolute;margin-left:2.85pt;margin-top:24.8pt;width:470.9pt;height:2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" fillcolor="window" stroked="f" strokeweight=".5pt">
                <v:textbox>
                  <w:txbxContent>
                    <w:p w14:paraId="1C515B7A" w14:textId="77777777" w:rsidR="00E22B5D" w:rsidRDefault="00E22B5D" w:rsidP="00E22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A34F41" w14:textId="0B7D455A" w:rsidR="001E15E6" w:rsidRPr="009B14C2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Cs/>
          <w:iCs/>
          <w:color w:val="808080"/>
          <w:sz w:val="16"/>
          <w:szCs w:val="16"/>
        </w:rPr>
      </w:pPr>
      <w:r w:rsidRPr="00EF1129">
        <w:rPr>
          <w:rFonts w:asciiTheme="minorHAnsi" w:hAnsiTheme="minorHAnsi"/>
          <w:b/>
          <w:noProof/>
          <w:sz w:val="20"/>
        </w:rPr>
        <w:t>Podatki o izpolnjevanju zahtevane izobrazbe</w:t>
      </w:r>
      <w:r w:rsidRPr="00AA7FC1">
        <w:rPr>
          <w:rFonts w:asciiTheme="minorHAnsi" w:hAnsiTheme="minorHAnsi"/>
          <w:b/>
          <w:bCs/>
          <w:iCs/>
          <w:sz w:val="20"/>
        </w:rPr>
        <w:t xml:space="preserve"> </w:t>
      </w:r>
      <w:r w:rsidRPr="00EF1129">
        <w:rPr>
          <w:rFonts w:asciiTheme="minorHAnsi" w:hAnsiTheme="minorHAnsi"/>
          <w:b/>
          <w:noProof/>
          <w:sz w:val="20"/>
        </w:rPr>
        <w:t>in delovne dobe</w:t>
      </w:r>
      <w:r w:rsidRPr="00AA7FC1">
        <w:rPr>
          <w:rFonts w:asciiTheme="minorHAnsi" w:hAnsiTheme="minorHAnsi"/>
          <w:b/>
          <w:bCs/>
          <w:iCs/>
          <w:sz w:val="20"/>
        </w:rPr>
        <w:br/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>V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>isokošolsk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a univerzitetna izobrazba (prejšnja), specializacija po visokošolski izobrazbi</w:t>
      </w:r>
      <w:r w:rsidR="00E22B5D">
        <w:rPr>
          <w:rFonts w:asciiTheme="minorHAnsi" w:hAnsiTheme="minorHAnsi"/>
          <w:bCs/>
          <w:iCs/>
          <w:color w:val="808080"/>
          <w:sz w:val="16"/>
          <w:szCs w:val="16"/>
        </w:rPr>
        <w:t xml:space="preserve"> (prejšnja)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, magistrska izobrazba</w:t>
      </w:r>
    </w:p>
    <w:tbl>
      <w:tblPr>
        <w:tblW w:w="8505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06"/>
        <w:gridCol w:w="4677"/>
      </w:tblGrid>
      <w:tr w:rsidR="001E15E6" w:rsidRPr="00736F31" w14:paraId="0BA69DF1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6D2438B1" w14:textId="77777777" w:rsidR="001E15E6" w:rsidRPr="00AA7FC1" w:rsidRDefault="001E15E6" w:rsidP="00DD6181">
            <w:pPr>
              <w:pStyle w:val="RS-tekst-obrazci-tabele"/>
            </w:pPr>
            <w:r w:rsidRPr="00AA7FC1">
              <w:t>Ime in sedež šole:</w:t>
            </w: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219FD477" w14:textId="05C951B6" w:rsidR="001E15E6" w:rsidRPr="004C40B7" w:rsidRDefault="001E15E6" w:rsidP="00DD6181">
            <w:pPr>
              <w:pStyle w:val="RS-tekst-obrazci-tabele"/>
            </w:pPr>
          </w:p>
        </w:tc>
      </w:tr>
      <w:tr w:rsidR="001E15E6" w:rsidRPr="00AA7FC1" w14:paraId="038B8057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205EFAF" w14:textId="77777777" w:rsidR="001E15E6" w:rsidRPr="00AA7FC1" w:rsidRDefault="001E15E6" w:rsidP="00DD6181">
            <w:pPr>
              <w:pStyle w:val="RS-tekst-obrazci-tabele"/>
            </w:pPr>
          </w:p>
          <w:p w14:paraId="08C8CAD8" w14:textId="77777777" w:rsidR="001E15E6" w:rsidRPr="00AA7FC1" w:rsidRDefault="001E15E6" w:rsidP="00DD6181">
            <w:pPr>
              <w:pStyle w:val="RS-tekst-obrazci-tabele"/>
            </w:pP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1A1A71C6" w14:textId="77777777" w:rsidR="001E15E6" w:rsidRPr="00AA7FC1" w:rsidRDefault="001E15E6" w:rsidP="00DD6181">
            <w:pPr>
              <w:pStyle w:val="RS-tekst-obrazci-tabele"/>
            </w:pPr>
          </w:p>
        </w:tc>
      </w:tr>
      <w:tr w:rsidR="001E15E6" w:rsidRPr="00AA7FC1" w14:paraId="7B9AEF90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9C7410E" w14:textId="77777777" w:rsidR="001E15E6" w:rsidRPr="00AA7FC1" w:rsidRDefault="001E15E6" w:rsidP="00DD6181">
            <w:pPr>
              <w:pStyle w:val="RS-tekst-obrazci-tabele"/>
            </w:pPr>
            <w:r w:rsidRPr="00AA7FC1">
              <w:t>Študijski program: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77973" w14:textId="45E0C9E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21FA75C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01E56FC3" w14:textId="77777777" w:rsidR="001E15E6" w:rsidRPr="00AA7FC1" w:rsidRDefault="001E15E6" w:rsidP="00DD6181">
            <w:pPr>
              <w:pStyle w:val="RS-tekst-obrazci-tabele"/>
            </w:pPr>
            <w:r w:rsidRPr="00AA7FC1">
              <w:t>Pridobljen strokovni naslov: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D3679" w14:textId="4DCD08FA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EE2993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56C1463A" w14:textId="77777777" w:rsidR="001E15E6" w:rsidRPr="00AA7FC1" w:rsidRDefault="001E15E6" w:rsidP="00DD6181">
            <w:pPr>
              <w:pStyle w:val="RS-tekst-obrazci-tabele"/>
            </w:pPr>
            <w:r w:rsidRPr="00AA7FC1">
              <w:t>Bolonjski študij (označite):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004F9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B9F7F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NE</w:t>
            </w:r>
          </w:p>
        </w:tc>
      </w:tr>
      <w:tr w:rsidR="007C14B0" w:rsidRPr="00AA7FC1" w14:paraId="1BC6AEF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254F8778" w14:textId="2E79D2E6" w:rsidR="007C14B0" w:rsidRPr="00AA7FC1" w:rsidRDefault="00C85800" w:rsidP="00DD6181">
            <w:pPr>
              <w:pStyle w:val="RS-tekst-obrazci-tabele"/>
            </w:pPr>
            <w:r>
              <w:t>Datum izdaje diplome: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CDF28" w14:textId="781329E2" w:rsidR="007C14B0" w:rsidRPr="00AA7FC1" w:rsidRDefault="00001256" w:rsidP="00DD6181">
            <w:pPr>
              <w:pStyle w:val="RS-tekst-obrazci-tabele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9F632" w14:textId="77777777" w:rsidR="007C14B0" w:rsidRPr="00AA7FC1" w:rsidRDefault="007C14B0" w:rsidP="00DD6181">
            <w:pPr>
              <w:pStyle w:val="RS-tekst-obrazci-tabele"/>
            </w:pPr>
          </w:p>
        </w:tc>
      </w:tr>
      <w:tr w:rsidR="001E15E6" w:rsidRPr="00AA7FC1" w14:paraId="1EC943C8" w14:textId="77777777" w:rsidTr="00121E13">
        <w:trPr>
          <w:trHeight w:hRule="exact" w:val="397"/>
        </w:trPr>
        <w:tc>
          <w:tcPr>
            <w:tcW w:w="2622" w:type="dxa"/>
            <w:vAlign w:val="bottom"/>
          </w:tcPr>
          <w:p w14:paraId="419FE9C2" w14:textId="0AB149FD" w:rsidR="001E15E6" w:rsidRPr="00AA7FC1" w:rsidRDefault="001E15E6" w:rsidP="00DD6181">
            <w:pPr>
              <w:pStyle w:val="RS-tekst-obrazci-tabele"/>
            </w:pPr>
            <w:r w:rsidRPr="00AA7FC1">
              <w:t>Delovna doba</w:t>
            </w:r>
            <w:r w:rsidR="00870859">
              <w:t xml:space="preserve"> VII/2</w:t>
            </w:r>
            <w:r w:rsidRPr="00AA7FC1">
              <w:t>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79058" w14:textId="22ADBE92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let  </w:t>
            </w: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mesecev</w:t>
            </w:r>
          </w:p>
        </w:tc>
      </w:tr>
      <w:tr w:rsidR="001E15E6" w:rsidRPr="00AA7FC1" w14:paraId="2E3E9908" w14:textId="36662084" w:rsidTr="007C14B0">
        <w:trPr>
          <w:trHeight w:hRule="exact" w:val="397"/>
        </w:trPr>
        <w:tc>
          <w:tcPr>
            <w:tcW w:w="2622" w:type="dxa"/>
            <w:vAlign w:val="bottom"/>
          </w:tcPr>
          <w:p w14:paraId="2A3A11E5" w14:textId="089EAEB3" w:rsidR="001E15E6" w:rsidRPr="00AA7FC1" w:rsidRDefault="001E15E6" w:rsidP="00DD6181">
            <w:pPr>
              <w:pStyle w:val="RS-tekst-obrazci-tabele"/>
            </w:pPr>
            <w:r>
              <w:t>Srednja izobrazba: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D478D" w14:textId="23B01D70" w:rsidR="001E15E6" w:rsidRPr="00AA7FC1" w:rsidRDefault="00001256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end"/>
            </w:r>
            <w:bookmarkEnd w:id="2"/>
          </w:p>
        </w:tc>
      </w:tr>
    </w:tbl>
    <w:p w14:paraId="3281933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2FF9472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31D51F3F" w14:textId="77777777" w:rsidR="00001256" w:rsidRDefault="0000125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44DAE75F" w14:textId="43EE358B" w:rsidR="008F56E1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</w:p>
    <w:p w14:paraId="5194549C" w14:textId="77777777" w:rsidR="00E22B5D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</w:p>
    <w:p w14:paraId="268EFA1E" w14:textId="77777777" w:rsidR="00E22B5D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</w:p>
    <w:p w14:paraId="7BB72CDC" w14:textId="77777777" w:rsidR="008F56E1" w:rsidRPr="00AA7FC1" w:rsidRDefault="008F56E1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521"/>
        <w:gridCol w:w="61"/>
        <w:gridCol w:w="2490"/>
      </w:tblGrid>
      <w:tr w:rsidR="001E15E6" w:rsidRPr="00AA7FC1" w14:paraId="646865EE" w14:textId="77777777" w:rsidTr="00DD6181">
        <w:trPr>
          <w:trHeight w:val="709"/>
        </w:trPr>
        <w:tc>
          <w:tcPr>
            <w:tcW w:w="6582" w:type="dxa"/>
            <w:gridSpan w:val="2"/>
            <w:tcBorders>
              <w:top w:val="nil"/>
              <w:right w:val="nil"/>
            </w:tcBorders>
            <w:noWrap/>
            <w:vAlign w:val="center"/>
          </w:tcPr>
          <w:p w14:paraId="092B500E" w14:textId="77777777" w:rsidR="001E15E6" w:rsidRPr="00EF1129" w:rsidRDefault="001E15E6" w:rsidP="00DD6181">
            <w:pPr>
              <w:rPr>
                <w:rFonts w:asciiTheme="minorHAnsi" w:hAnsiTheme="minorHAnsi"/>
              </w:rPr>
            </w:pPr>
            <w:r w:rsidRPr="00EF1129">
              <w:rPr>
                <w:rFonts w:asciiTheme="minorHAnsi" w:hAnsiTheme="minorHAnsi"/>
                <w:sz w:val="20"/>
              </w:rPr>
              <w:lastRenderedPageBreak/>
              <w:br w:type="page"/>
            </w:r>
            <w:r w:rsidRPr="00EF1129">
              <w:rPr>
                <w:rFonts w:asciiTheme="minorHAnsi" w:hAnsiTheme="minorHAnsi"/>
                <w:b/>
                <w:noProof/>
                <w:sz w:val="20"/>
              </w:rPr>
              <w:t>Funkcionalna znanja</w:t>
            </w:r>
            <w:r w:rsidRPr="00EF1129">
              <w:rPr>
                <w:rFonts w:asciiTheme="minorHAnsi" w:hAnsiTheme="minorHAnsi"/>
              </w:rPr>
              <w:t xml:space="preserve"> </w:t>
            </w:r>
          </w:p>
          <w:p w14:paraId="5DAAD4FE" w14:textId="77777777" w:rsidR="001E15E6" w:rsidRPr="00EF1129" w:rsidRDefault="001E15E6" w:rsidP="00DD6181">
            <w:pPr>
              <w:spacing w:before="0" w:after="0"/>
              <w:rPr>
                <w:rFonts w:asciiTheme="minorHAnsi" w:hAnsiTheme="minorHAnsi"/>
                <w:b/>
                <w:bCs/>
                <w:noProof/>
              </w:rPr>
            </w:pPr>
            <w:r w:rsidRPr="00AA7FC1">
              <w:rPr>
                <w:rFonts w:asciiTheme="minorHAnsi" w:hAnsiTheme="minorHAnsi"/>
                <w:color w:val="808080"/>
                <w:sz w:val="16"/>
                <w:szCs w:val="16"/>
              </w:rPr>
              <w:t>Opomba: prosimo, dodajte polja po potrebi.</w:t>
            </w:r>
          </w:p>
          <w:p w14:paraId="7DB9FF0B" w14:textId="453FFD42" w:rsidR="001E15E6" w:rsidRPr="00AA7FC1" w:rsidRDefault="001E15E6" w:rsidP="00DD6181">
            <w:pPr>
              <w:widowControl/>
              <w:adjustRightInd w:val="0"/>
              <w:snapToGrid w:val="0"/>
              <w:spacing w:before="240" w:after="240"/>
              <w:contextualSpacing w:val="0"/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a) Druga izobrazba</w:t>
            </w:r>
            <w:r w:rsidR="00DC52BC">
              <w:rPr>
                <w:rFonts w:asciiTheme="minorHAnsi" w:hAnsiTheme="minorHAnsi"/>
                <w:sz w:val="20"/>
              </w:rPr>
              <w:t xml:space="preserve">, </w:t>
            </w:r>
            <w:r w:rsidRPr="00AA7FC1">
              <w:rPr>
                <w:rFonts w:asciiTheme="minorHAnsi" w:hAnsiTheme="minorHAnsi"/>
                <w:sz w:val="20"/>
              </w:rPr>
              <w:t>dodatni opravljeni izpiti</w:t>
            </w:r>
            <w:r w:rsidR="00DC52BC">
              <w:rPr>
                <w:rFonts w:asciiTheme="minorHAnsi" w:hAnsiTheme="minorHAnsi"/>
                <w:sz w:val="20"/>
              </w:rPr>
              <w:t xml:space="preserve"> in usposabljanja</w:t>
            </w:r>
            <w:r w:rsidRPr="00AA7FC1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2490" w:type="dxa"/>
            <w:tcBorders>
              <w:top w:val="nil"/>
              <w:left w:val="nil"/>
            </w:tcBorders>
            <w:noWrap/>
            <w:vAlign w:val="bottom"/>
          </w:tcPr>
          <w:p w14:paraId="637A42FA" w14:textId="7777777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Datum:</w:t>
            </w:r>
          </w:p>
        </w:tc>
      </w:tr>
      <w:tr w:rsidR="001E15E6" w:rsidRPr="00AA7FC1" w14:paraId="6C57C2B5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141B57FF" w14:textId="4F13F11B" w:rsidR="001E15E6" w:rsidRPr="00AA7FC1" w:rsidRDefault="00A45C10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Usposabljanje za imenovanje v naziv</w:t>
            </w:r>
            <w:r w:rsidR="00E15451">
              <w:rPr>
                <w:rFonts w:asciiTheme="minorHAnsi" w:hAnsiTheme="minorHAnsi"/>
                <w:sz w:val="20"/>
              </w:rPr>
              <w:t xml:space="preserve">                DA  </w:t>
            </w:r>
            <w:sdt>
              <w:sdtPr>
                <w:rPr>
                  <w:rFonts w:asciiTheme="minorHAnsi" w:hAnsiTheme="minorHAnsi"/>
                  <w:sz w:val="20"/>
                </w:rPr>
                <w:id w:val="-4229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4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451">
              <w:rPr>
                <w:rFonts w:asciiTheme="minorHAnsi" w:hAnsiTheme="minorHAnsi"/>
                <w:sz w:val="20"/>
              </w:rPr>
              <w:t xml:space="preserve">  NE  </w:t>
            </w:r>
            <w:sdt>
              <w:sdtPr>
                <w:rPr>
                  <w:rFonts w:asciiTheme="minorHAnsi" w:hAnsiTheme="minorHAnsi"/>
                  <w:sz w:val="20"/>
                </w:rPr>
                <w:id w:val="-4635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4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780B80C3" w14:textId="47611420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2DFCBAEB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7DD57BFB" w14:textId="2FE0247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0202517C" w14:textId="7E893C65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00487E1E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539B9E0B" w14:textId="10ECD40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140AE038" w14:textId="4886FF8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781AFA18" w14:textId="77777777" w:rsidR="001E15E6" w:rsidRPr="00AA7FC1" w:rsidRDefault="001E15E6" w:rsidP="001E15E6">
      <w:pPr>
        <w:spacing w:before="0" w:after="0"/>
        <w:rPr>
          <w:rFonts w:asciiTheme="minorHAnsi" w:hAnsiTheme="minorHAnsi"/>
          <w:sz w:val="20"/>
        </w:rPr>
      </w:pPr>
      <w:r w:rsidRPr="00AA7FC1">
        <w:rPr>
          <w:rFonts w:asciiTheme="minorHAnsi" w:hAnsiTheme="minorHAnsi"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23BBA" wp14:editId="1763C915">
                <wp:simplePos x="0" y="0"/>
                <wp:positionH relativeFrom="column">
                  <wp:posOffset>-327660</wp:posOffset>
                </wp:positionH>
                <wp:positionV relativeFrom="paragraph">
                  <wp:posOffset>-184150</wp:posOffset>
                </wp:positionV>
                <wp:extent cx="6236970" cy="5543550"/>
                <wp:effectExtent l="0" t="0" r="0" b="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554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5A60" id="Pravokotnik 11" o:spid="_x0000_s1026" style="position:absolute;margin-left:-25.8pt;margin-top:-14.5pt;width:491.1pt;height:43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Cs/>
          <w:sz w:val="20"/>
        </w:rPr>
        <w:br/>
      </w:r>
      <w:r w:rsidRPr="00AA7FC1">
        <w:rPr>
          <w:rFonts w:asciiTheme="minorHAnsi" w:hAnsiTheme="minorHAnsi"/>
          <w:sz w:val="20"/>
        </w:rPr>
        <w:t>b) Delo z računalnikom:</w:t>
      </w:r>
      <w:r w:rsidRPr="00AA7FC1">
        <w:rPr>
          <w:rFonts w:asciiTheme="minorHAnsi" w:hAnsiTheme="minorHAnsi"/>
          <w:sz w:val="20"/>
        </w:rPr>
        <w:br/>
      </w: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E15E6" w:rsidRPr="00AA7FC1" w14:paraId="24540232" w14:textId="77777777" w:rsidTr="00DD6181">
        <w:trPr>
          <w:trHeight w:val="283"/>
        </w:trPr>
        <w:tc>
          <w:tcPr>
            <w:tcW w:w="9072" w:type="dxa"/>
            <w:tcBorders>
              <w:top w:val="nil"/>
            </w:tcBorders>
            <w:vAlign w:val="center"/>
          </w:tcPr>
          <w:p w14:paraId="3DF96993" w14:textId="77777777" w:rsidR="001E15E6" w:rsidRPr="00AA7FC1" w:rsidRDefault="001E15E6" w:rsidP="00DD6181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 xml:space="preserve">Računalniški programi: </w:t>
            </w:r>
          </w:p>
        </w:tc>
      </w:tr>
      <w:tr w:rsidR="008A0319" w:rsidRPr="00AA7FC1" w14:paraId="6842EB89" w14:textId="77777777" w:rsidTr="00DD6181">
        <w:trPr>
          <w:trHeight w:val="283"/>
        </w:trPr>
        <w:tc>
          <w:tcPr>
            <w:tcW w:w="9072" w:type="dxa"/>
          </w:tcPr>
          <w:p w14:paraId="0BB2DFDD" w14:textId="37605E0A" w:rsidR="008A0319" w:rsidRPr="00AA7FC1" w:rsidRDefault="008A0319" w:rsidP="008A0319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A0319" w:rsidRPr="00AA7FC1" w14:paraId="097C4FBF" w14:textId="77777777" w:rsidTr="00DD6181">
        <w:trPr>
          <w:trHeight w:val="283"/>
        </w:trPr>
        <w:tc>
          <w:tcPr>
            <w:tcW w:w="9072" w:type="dxa"/>
          </w:tcPr>
          <w:p w14:paraId="6A52E732" w14:textId="07046BEB" w:rsidR="008A0319" w:rsidRPr="00AA7FC1" w:rsidRDefault="008A0319" w:rsidP="008A0319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A0319" w:rsidRPr="00AA7FC1" w14:paraId="5CC77C0A" w14:textId="77777777" w:rsidTr="00DD6181">
        <w:trPr>
          <w:trHeight w:val="283"/>
        </w:trPr>
        <w:tc>
          <w:tcPr>
            <w:tcW w:w="9072" w:type="dxa"/>
          </w:tcPr>
          <w:p w14:paraId="34F6026A" w14:textId="6BEE7C2C" w:rsidR="008A0319" w:rsidRPr="00AA7FC1" w:rsidRDefault="008A0319" w:rsidP="008A0319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10BF90E" w14:textId="77777777" w:rsidR="001E15E6" w:rsidRPr="00AA7FC1" w:rsidRDefault="001E15E6" w:rsidP="001E15E6">
      <w:pPr>
        <w:rPr>
          <w:rFonts w:asciiTheme="minorHAnsi" w:hAnsiTheme="minorHAnsi"/>
          <w:bCs/>
          <w:sz w:val="20"/>
        </w:rPr>
      </w:pPr>
    </w:p>
    <w:p w14:paraId="435E3712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10739518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3D2B79B5" w14:textId="77777777" w:rsidR="001E15E6" w:rsidRPr="002D53D7" w:rsidRDefault="001E15E6" w:rsidP="001E15E6">
      <w:pPr>
        <w:keepNext/>
        <w:jc w:val="center"/>
        <w:outlineLvl w:val="2"/>
        <w:rPr>
          <w:rStyle w:val="RStekstBold"/>
        </w:rPr>
      </w:pPr>
      <w:r w:rsidRPr="00EF1129">
        <w:rPr>
          <w:rFonts w:asciiTheme="minorHAnsi" w:hAnsiTheme="minorHAnsi"/>
          <w:b/>
          <w:sz w:val="24"/>
        </w:rPr>
        <w:br/>
      </w:r>
      <w:r w:rsidRPr="002D53D7">
        <w:rPr>
          <w:rStyle w:val="RStekstBold"/>
        </w:rPr>
        <w:t>IZJAVA O IZPOLNJEVANJU POGOJEV</w:t>
      </w:r>
    </w:p>
    <w:p w14:paraId="47E8F33D" w14:textId="77777777" w:rsidR="001E15E6" w:rsidRPr="00AA7FC1" w:rsidRDefault="001E15E6" w:rsidP="001E15E6">
      <w:pPr>
        <w:pStyle w:val="RStekst"/>
      </w:pPr>
      <w:r w:rsidRPr="00AA7FC1">
        <w:t>Izjavljam, da:</w:t>
      </w:r>
    </w:p>
    <w:p w14:paraId="4EC846DF" w14:textId="0E0E4DC8" w:rsidR="001E15E6" w:rsidRDefault="001E15E6" w:rsidP="001E15E6">
      <w:pPr>
        <w:pStyle w:val="RSnatevanje"/>
      </w:pPr>
      <w:r w:rsidRPr="00095DCE">
        <w:t>izpolnjujem vse formalne pogoje za zasedbo delovnega mesta, za kater</w:t>
      </w:r>
      <w:r w:rsidR="00146CB7">
        <w:t>ega</w:t>
      </w:r>
      <w:r w:rsidRPr="00095DCE">
        <w:t xml:space="preserve"> kandidiram,</w:t>
      </w:r>
    </w:p>
    <w:p w14:paraId="36C259A1" w14:textId="5FA30933" w:rsidR="00B856E0" w:rsidRDefault="00B856E0" w:rsidP="001E15E6">
      <w:pPr>
        <w:pStyle w:val="RSnatevanje"/>
      </w:pPr>
      <w:r>
        <w:t>sem državljan/-</w:t>
      </w:r>
      <w:proofErr w:type="spellStart"/>
      <w:r>
        <w:t>ka</w:t>
      </w:r>
      <w:proofErr w:type="spellEnd"/>
      <w:r>
        <w:t xml:space="preserve"> Republike Slovenije,</w:t>
      </w:r>
    </w:p>
    <w:p w14:paraId="400DC3B7" w14:textId="77777777" w:rsidR="00B856E0" w:rsidRDefault="00B856E0" w:rsidP="00B856E0">
      <w:pPr>
        <w:pStyle w:val="RSnatevanje"/>
      </w:pPr>
      <w:r>
        <w:t>nisem bil/-a pravnomočno obsojen/-a zaradi naklepnega kaznivega dejanja, ki se preganja po uradni dolžnosti, in nisem bil/-a obsojen/-a na nepogojno kazen zapora v trajanju več kot šest mesecev,</w:t>
      </w:r>
    </w:p>
    <w:p w14:paraId="2AECFC09" w14:textId="014C9124" w:rsidR="00B856E0" w:rsidRPr="00095DCE" w:rsidRDefault="00B856E0" w:rsidP="00B856E0">
      <w:pPr>
        <w:pStyle w:val="RSnatevanje"/>
      </w:pPr>
      <w:r>
        <w:t>zoper mene ni vložena pravnomočna obtožnica zaradi naklepnega kaznivega dejanja, ki se preganja po uradni dolžnosti,</w:t>
      </w:r>
    </w:p>
    <w:p w14:paraId="7453BF70" w14:textId="47B420F1" w:rsidR="001E15E6" w:rsidRDefault="001E15E6" w:rsidP="001E15E6">
      <w:pPr>
        <w:pStyle w:val="RSnatevanje"/>
      </w:pPr>
      <w:r w:rsidRPr="00095DCE">
        <w:t>za namen</w:t>
      </w:r>
      <w:r w:rsidR="00B856E0">
        <w:t xml:space="preserve">e tega natečajnega postopka </w:t>
      </w:r>
      <w:r w:rsidRPr="00095DCE">
        <w:t>dovoljujem Računskemu sodišču Republike Slovenije pridobitev podatkov iz uradn</w:t>
      </w:r>
      <w:r w:rsidR="00B23101">
        <w:t>ih evidenc</w:t>
      </w:r>
      <w:r w:rsidR="001713E9">
        <w:t>.</w:t>
      </w:r>
    </w:p>
    <w:p w14:paraId="077269D3" w14:textId="77777777" w:rsidR="001E15E6" w:rsidRDefault="001E15E6" w:rsidP="001E15E6">
      <w:pPr>
        <w:pStyle w:val="RSnatevanje"/>
        <w:numPr>
          <w:ilvl w:val="0"/>
          <w:numId w:val="0"/>
        </w:numPr>
        <w:ind w:left="1"/>
      </w:pPr>
    </w:p>
    <w:p w14:paraId="4B526BAA" w14:textId="77777777" w:rsidR="001E15E6" w:rsidRPr="00253D25" w:rsidRDefault="001E15E6" w:rsidP="001E15E6">
      <w:pPr>
        <w:widowControl/>
        <w:adjustRightInd w:val="0"/>
        <w:snapToGrid w:val="0"/>
        <w:spacing w:before="0"/>
        <w:ind w:left="360"/>
        <w:contextualSpacing w:val="0"/>
        <w:rPr>
          <w:rFonts w:asciiTheme="minorHAnsi" w:hAnsiTheme="minorHAnsi"/>
          <w:bCs/>
          <w:sz w:val="20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2633"/>
        <w:gridCol w:w="1367"/>
        <w:gridCol w:w="3079"/>
      </w:tblGrid>
      <w:tr w:rsidR="001E15E6" w:rsidRPr="00AA7FC1" w14:paraId="3C835DD1" w14:textId="77777777" w:rsidTr="00DD6181">
        <w:tc>
          <w:tcPr>
            <w:tcW w:w="1425" w:type="dxa"/>
            <w:vAlign w:val="bottom"/>
          </w:tcPr>
          <w:p w14:paraId="33F93273" w14:textId="77777777" w:rsidR="001E15E6" w:rsidRPr="002D53D7" w:rsidRDefault="001E15E6" w:rsidP="00DD6181">
            <w:pPr>
              <w:pStyle w:val="RS-tekst-obrazci-tabele"/>
            </w:pPr>
            <w:r w:rsidRPr="002D53D7">
              <w:t>Kraj in datum: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bottom"/>
          </w:tcPr>
          <w:p w14:paraId="7A112982" w14:textId="0F7946CD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  <w:tc>
          <w:tcPr>
            <w:tcW w:w="1367" w:type="dxa"/>
            <w:vAlign w:val="bottom"/>
          </w:tcPr>
          <w:p w14:paraId="7F726838" w14:textId="77777777" w:rsidR="001E15E6" w:rsidRPr="002D53D7" w:rsidRDefault="001E15E6" w:rsidP="00DD6181">
            <w:pPr>
              <w:pStyle w:val="RS-tekst-obrazci-tabele"/>
            </w:pPr>
            <w:r w:rsidRPr="002D53D7">
              <w:t xml:space="preserve">Podpis: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bottom"/>
          </w:tcPr>
          <w:p w14:paraId="63152042" w14:textId="57D2AD83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</w:tr>
    </w:tbl>
    <w:p w14:paraId="16B2EC9A" w14:textId="77777777" w:rsidR="001E15E6" w:rsidRPr="00EF1129" w:rsidRDefault="001E15E6" w:rsidP="001E15E6">
      <w:pPr>
        <w:rPr>
          <w:rFonts w:asciiTheme="minorHAnsi" w:hAnsiTheme="minorHAnsi"/>
        </w:rPr>
      </w:pPr>
    </w:p>
    <w:p w14:paraId="692B82F8" w14:textId="77777777" w:rsidR="001E15E6" w:rsidRPr="005D1994" w:rsidRDefault="001E15E6" w:rsidP="001E15E6">
      <w:pPr>
        <w:pStyle w:val="RStekst"/>
      </w:pPr>
    </w:p>
    <w:p w14:paraId="0A6A5EC7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57E3F" w14:textId="77777777" w:rsidR="00AB7630" w:rsidRDefault="00AB7630">
      <w:r>
        <w:separator/>
      </w:r>
    </w:p>
    <w:p w14:paraId="79291106" w14:textId="77777777" w:rsidR="00AB7630" w:rsidRDefault="00AB7630"/>
    <w:p w14:paraId="377F00BA" w14:textId="77777777" w:rsidR="00AB7630" w:rsidRDefault="00AB7630"/>
    <w:p w14:paraId="1E4BA8A1" w14:textId="77777777" w:rsidR="00AB7630" w:rsidRDefault="00AB7630"/>
  </w:endnote>
  <w:endnote w:type="continuationSeparator" w:id="0">
    <w:p w14:paraId="6BE5FDCE" w14:textId="77777777" w:rsidR="00AB7630" w:rsidRDefault="00AB7630">
      <w:r>
        <w:continuationSeparator/>
      </w:r>
    </w:p>
    <w:p w14:paraId="7146B53B" w14:textId="77777777" w:rsidR="00AB7630" w:rsidRDefault="00AB7630"/>
    <w:p w14:paraId="40A379C4" w14:textId="77777777" w:rsidR="00AB7630" w:rsidRDefault="00AB7630"/>
    <w:p w14:paraId="5A832C3E" w14:textId="77777777" w:rsidR="00AB7630" w:rsidRDefault="00AB7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Content>
      <w:p w14:paraId="676BF4B2" w14:textId="77777777" w:rsidR="00EB2919" w:rsidRPr="00C07BDC" w:rsidRDefault="00EA4DD2" w:rsidP="00C07BDC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  <w:p w14:paraId="33972C27" w14:textId="77777777" w:rsidR="002F3028" w:rsidRDefault="002F30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273242C1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4E37BC94" w14:textId="77777777" w:rsidR="00EB2919" w:rsidRDefault="00EB2919"/>
  <w:p w14:paraId="4B4A6B22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3EC35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264F" w14:textId="77777777" w:rsidR="00AB7630" w:rsidRPr="00C07BDC" w:rsidRDefault="00AB7630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79E0E25E" w14:textId="77777777" w:rsidR="00AB7630" w:rsidRDefault="00AB7630">
      <w:r>
        <w:continuationSeparator/>
      </w:r>
    </w:p>
    <w:p w14:paraId="43591F44" w14:textId="77777777" w:rsidR="00AB7630" w:rsidRDefault="00AB7630"/>
    <w:p w14:paraId="4D115BEE" w14:textId="77777777" w:rsidR="00AB7630" w:rsidRDefault="00AB7630"/>
    <w:p w14:paraId="2E008657" w14:textId="77777777" w:rsidR="00AB7630" w:rsidRDefault="00AB7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4C22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415F91F0" w14:textId="77777777" w:rsidR="00EB2919" w:rsidRDefault="00EB2919"/>
  <w:p w14:paraId="0A6E7903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823D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32EA8C40" wp14:editId="6B133C3A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184D554D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4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2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3"/>
  </w:num>
  <w:num w:numId="2" w16cid:durableId="75791986">
    <w:abstractNumId w:val="9"/>
  </w:num>
  <w:num w:numId="3" w16cid:durableId="1170481475">
    <w:abstractNumId w:val="6"/>
  </w:num>
  <w:num w:numId="4" w16cid:durableId="1483962567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4"/>
  </w:num>
  <w:num w:numId="6" w16cid:durableId="1867057698">
    <w:abstractNumId w:val="0"/>
  </w:num>
  <w:num w:numId="7" w16cid:durableId="356389057">
    <w:abstractNumId w:val="3"/>
  </w:num>
  <w:num w:numId="8" w16cid:durableId="1871064022">
    <w:abstractNumId w:val="12"/>
  </w:num>
  <w:num w:numId="9" w16cid:durableId="180825910">
    <w:abstractNumId w:val="7"/>
  </w:num>
  <w:num w:numId="10" w16cid:durableId="1194878549">
    <w:abstractNumId w:val="11"/>
  </w:num>
  <w:num w:numId="11" w16cid:durableId="953563943">
    <w:abstractNumId w:val="2"/>
  </w:num>
  <w:num w:numId="12" w16cid:durableId="722562104">
    <w:abstractNumId w:val="6"/>
  </w:num>
  <w:num w:numId="13" w16cid:durableId="191194536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6"/>
  </w:num>
  <w:num w:numId="15" w16cid:durableId="1091270559">
    <w:abstractNumId w:val="6"/>
  </w:num>
  <w:num w:numId="16" w16cid:durableId="656418992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8"/>
  </w:num>
  <w:num w:numId="21" w16cid:durableId="369384158">
    <w:abstractNumId w:val="10"/>
  </w:num>
  <w:num w:numId="22" w16cid:durableId="1200898384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5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6"/>
    <w:rsid w:val="00001256"/>
    <w:rsid w:val="00005B9B"/>
    <w:rsid w:val="00014089"/>
    <w:rsid w:val="00014747"/>
    <w:rsid w:val="0002652C"/>
    <w:rsid w:val="000269CB"/>
    <w:rsid w:val="000364C4"/>
    <w:rsid w:val="000562C9"/>
    <w:rsid w:val="000602E8"/>
    <w:rsid w:val="0007088A"/>
    <w:rsid w:val="0007764A"/>
    <w:rsid w:val="00080BB3"/>
    <w:rsid w:val="00082FFA"/>
    <w:rsid w:val="00097B14"/>
    <w:rsid w:val="000A0B85"/>
    <w:rsid w:val="000A4363"/>
    <w:rsid w:val="000A6991"/>
    <w:rsid w:val="000A727E"/>
    <w:rsid w:val="000B44B9"/>
    <w:rsid w:val="000D5FEF"/>
    <w:rsid w:val="000E1F50"/>
    <w:rsid w:val="000E7074"/>
    <w:rsid w:val="000F09C0"/>
    <w:rsid w:val="000F4860"/>
    <w:rsid w:val="00106ADF"/>
    <w:rsid w:val="00110856"/>
    <w:rsid w:val="00113B06"/>
    <w:rsid w:val="00115FF1"/>
    <w:rsid w:val="00121E13"/>
    <w:rsid w:val="0013072A"/>
    <w:rsid w:val="001367FE"/>
    <w:rsid w:val="001379AA"/>
    <w:rsid w:val="00142BDB"/>
    <w:rsid w:val="00142EF5"/>
    <w:rsid w:val="00143C15"/>
    <w:rsid w:val="00146CB7"/>
    <w:rsid w:val="00167C15"/>
    <w:rsid w:val="001713E9"/>
    <w:rsid w:val="00173AEC"/>
    <w:rsid w:val="00181ECE"/>
    <w:rsid w:val="00185FC3"/>
    <w:rsid w:val="001871C5"/>
    <w:rsid w:val="001908F7"/>
    <w:rsid w:val="001932BD"/>
    <w:rsid w:val="001944AE"/>
    <w:rsid w:val="00195CAD"/>
    <w:rsid w:val="001C1ACF"/>
    <w:rsid w:val="001C3153"/>
    <w:rsid w:val="001C4778"/>
    <w:rsid w:val="001D390E"/>
    <w:rsid w:val="001D3BBB"/>
    <w:rsid w:val="001E15E6"/>
    <w:rsid w:val="001F5F42"/>
    <w:rsid w:val="0020512C"/>
    <w:rsid w:val="0020533C"/>
    <w:rsid w:val="00205C91"/>
    <w:rsid w:val="00210B2F"/>
    <w:rsid w:val="00216E51"/>
    <w:rsid w:val="0022503D"/>
    <w:rsid w:val="00225884"/>
    <w:rsid w:val="0022740F"/>
    <w:rsid w:val="00233281"/>
    <w:rsid w:val="002426AF"/>
    <w:rsid w:val="00253177"/>
    <w:rsid w:val="002619A4"/>
    <w:rsid w:val="00262449"/>
    <w:rsid w:val="00262B17"/>
    <w:rsid w:val="0028000B"/>
    <w:rsid w:val="002803DE"/>
    <w:rsid w:val="00282257"/>
    <w:rsid w:val="00286199"/>
    <w:rsid w:val="00292123"/>
    <w:rsid w:val="00292FDA"/>
    <w:rsid w:val="00294431"/>
    <w:rsid w:val="00296674"/>
    <w:rsid w:val="002A0E62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700A4"/>
    <w:rsid w:val="00373DFB"/>
    <w:rsid w:val="00383B17"/>
    <w:rsid w:val="00384CED"/>
    <w:rsid w:val="003940C8"/>
    <w:rsid w:val="003A26D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F0350"/>
    <w:rsid w:val="003F73C5"/>
    <w:rsid w:val="003F75AA"/>
    <w:rsid w:val="00400F52"/>
    <w:rsid w:val="004018AA"/>
    <w:rsid w:val="00404354"/>
    <w:rsid w:val="0041758A"/>
    <w:rsid w:val="00424F82"/>
    <w:rsid w:val="00434E2E"/>
    <w:rsid w:val="00435EF2"/>
    <w:rsid w:val="00440534"/>
    <w:rsid w:val="00446E0B"/>
    <w:rsid w:val="00447B28"/>
    <w:rsid w:val="00466210"/>
    <w:rsid w:val="00487882"/>
    <w:rsid w:val="00493842"/>
    <w:rsid w:val="00496D6F"/>
    <w:rsid w:val="004A2240"/>
    <w:rsid w:val="004A4705"/>
    <w:rsid w:val="004A7BD7"/>
    <w:rsid w:val="004C1469"/>
    <w:rsid w:val="004C746E"/>
    <w:rsid w:val="004D0FC4"/>
    <w:rsid w:val="004E44E7"/>
    <w:rsid w:val="004F25DF"/>
    <w:rsid w:val="004F5411"/>
    <w:rsid w:val="004F7AB4"/>
    <w:rsid w:val="00504223"/>
    <w:rsid w:val="00506A12"/>
    <w:rsid w:val="00530CDC"/>
    <w:rsid w:val="00535E3C"/>
    <w:rsid w:val="00537F13"/>
    <w:rsid w:val="005440B4"/>
    <w:rsid w:val="0055169D"/>
    <w:rsid w:val="00556540"/>
    <w:rsid w:val="005631A1"/>
    <w:rsid w:val="005712C3"/>
    <w:rsid w:val="00587344"/>
    <w:rsid w:val="005A0CE8"/>
    <w:rsid w:val="005A11D2"/>
    <w:rsid w:val="005A2157"/>
    <w:rsid w:val="005A2B2E"/>
    <w:rsid w:val="005A4A15"/>
    <w:rsid w:val="005B475F"/>
    <w:rsid w:val="005C0C23"/>
    <w:rsid w:val="005C20B0"/>
    <w:rsid w:val="005D1994"/>
    <w:rsid w:val="005D1BBB"/>
    <w:rsid w:val="005D4959"/>
    <w:rsid w:val="005E0F21"/>
    <w:rsid w:val="006239FA"/>
    <w:rsid w:val="00624347"/>
    <w:rsid w:val="00631CAE"/>
    <w:rsid w:val="00636A48"/>
    <w:rsid w:val="00652630"/>
    <w:rsid w:val="006578A0"/>
    <w:rsid w:val="006729A6"/>
    <w:rsid w:val="006768E1"/>
    <w:rsid w:val="00680B38"/>
    <w:rsid w:val="00697B2D"/>
    <w:rsid w:val="006B534F"/>
    <w:rsid w:val="006C2327"/>
    <w:rsid w:val="006C4340"/>
    <w:rsid w:val="006C550F"/>
    <w:rsid w:val="006D00A0"/>
    <w:rsid w:val="006D0549"/>
    <w:rsid w:val="006D41A6"/>
    <w:rsid w:val="006D7B42"/>
    <w:rsid w:val="006E1F43"/>
    <w:rsid w:val="0070182F"/>
    <w:rsid w:val="00701F37"/>
    <w:rsid w:val="00703A50"/>
    <w:rsid w:val="0070436B"/>
    <w:rsid w:val="00704852"/>
    <w:rsid w:val="00706CCD"/>
    <w:rsid w:val="00711426"/>
    <w:rsid w:val="00714E03"/>
    <w:rsid w:val="00721C0F"/>
    <w:rsid w:val="0072687D"/>
    <w:rsid w:val="00734C36"/>
    <w:rsid w:val="00736F31"/>
    <w:rsid w:val="007459AC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A5287"/>
    <w:rsid w:val="007C14B0"/>
    <w:rsid w:val="007C1F30"/>
    <w:rsid w:val="007D01E0"/>
    <w:rsid w:val="007D03BB"/>
    <w:rsid w:val="007D38C7"/>
    <w:rsid w:val="007E3665"/>
    <w:rsid w:val="007E6EE2"/>
    <w:rsid w:val="00810273"/>
    <w:rsid w:val="00815D98"/>
    <w:rsid w:val="00820FB2"/>
    <w:rsid w:val="008321D2"/>
    <w:rsid w:val="00834D07"/>
    <w:rsid w:val="00840E9E"/>
    <w:rsid w:val="00842E0B"/>
    <w:rsid w:val="00855366"/>
    <w:rsid w:val="008554BF"/>
    <w:rsid w:val="00857E37"/>
    <w:rsid w:val="00862122"/>
    <w:rsid w:val="00867B88"/>
    <w:rsid w:val="00870859"/>
    <w:rsid w:val="00873E12"/>
    <w:rsid w:val="008743AA"/>
    <w:rsid w:val="008759C3"/>
    <w:rsid w:val="00882D1D"/>
    <w:rsid w:val="0088333D"/>
    <w:rsid w:val="00890B44"/>
    <w:rsid w:val="008A0319"/>
    <w:rsid w:val="008B23DE"/>
    <w:rsid w:val="008B5FDA"/>
    <w:rsid w:val="008B753F"/>
    <w:rsid w:val="008C2404"/>
    <w:rsid w:val="008C5620"/>
    <w:rsid w:val="008F3078"/>
    <w:rsid w:val="008F56E1"/>
    <w:rsid w:val="008F5ACB"/>
    <w:rsid w:val="00911D81"/>
    <w:rsid w:val="009128FF"/>
    <w:rsid w:val="0091460C"/>
    <w:rsid w:val="00921F47"/>
    <w:rsid w:val="009251E1"/>
    <w:rsid w:val="009263FF"/>
    <w:rsid w:val="00930A6D"/>
    <w:rsid w:val="00935F2E"/>
    <w:rsid w:val="0093650D"/>
    <w:rsid w:val="00936EBA"/>
    <w:rsid w:val="0093754B"/>
    <w:rsid w:val="00940706"/>
    <w:rsid w:val="00942819"/>
    <w:rsid w:val="00950720"/>
    <w:rsid w:val="00953FA7"/>
    <w:rsid w:val="00965027"/>
    <w:rsid w:val="00965AEB"/>
    <w:rsid w:val="00971399"/>
    <w:rsid w:val="00971667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1926"/>
    <w:rsid w:val="00A176AE"/>
    <w:rsid w:val="00A237BC"/>
    <w:rsid w:val="00A25C05"/>
    <w:rsid w:val="00A27307"/>
    <w:rsid w:val="00A3493A"/>
    <w:rsid w:val="00A37572"/>
    <w:rsid w:val="00A42C6D"/>
    <w:rsid w:val="00A4494D"/>
    <w:rsid w:val="00A44B0B"/>
    <w:rsid w:val="00A45C10"/>
    <w:rsid w:val="00A47A0B"/>
    <w:rsid w:val="00A62825"/>
    <w:rsid w:val="00A72C76"/>
    <w:rsid w:val="00A7446B"/>
    <w:rsid w:val="00A80444"/>
    <w:rsid w:val="00A8414C"/>
    <w:rsid w:val="00AB220D"/>
    <w:rsid w:val="00AB3DA7"/>
    <w:rsid w:val="00AB6B6A"/>
    <w:rsid w:val="00AB7630"/>
    <w:rsid w:val="00AC2147"/>
    <w:rsid w:val="00AC2F91"/>
    <w:rsid w:val="00AD04BA"/>
    <w:rsid w:val="00AD2B8A"/>
    <w:rsid w:val="00AD3FBF"/>
    <w:rsid w:val="00AD5AEF"/>
    <w:rsid w:val="00AE75D3"/>
    <w:rsid w:val="00AE7E48"/>
    <w:rsid w:val="00AF12ED"/>
    <w:rsid w:val="00AF74D3"/>
    <w:rsid w:val="00B144AB"/>
    <w:rsid w:val="00B15CC5"/>
    <w:rsid w:val="00B17CEB"/>
    <w:rsid w:val="00B23101"/>
    <w:rsid w:val="00B34A23"/>
    <w:rsid w:val="00B36697"/>
    <w:rsid w:val="00B36E61"/>
    <w:rsid w:val="00B421D7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856E0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E28FB"/>
    <w:rsid w:val="00BF2925"/>
    <w:rsid w:val="00BF6889"/>
    <w:rsid w:val="00BF73C2"/>
    <w:rsid w:val="00C059D1"/>
    <w:rsid w:val="00C06B76"/>
    <w:rsid w:val="00C07BDC"/>
    <w:rsid w:val="00C11408"/>
    <w:rsid w:val="00C17FDB"/>
    <w:rsid w:val="00C301FB"/>
    <w:rsid w:val="00C34342"/>
    <w:rsid w:val="00C361C8"/>
    <w:rsid w:val="00C507AA"/>
    <w:rsid w:val="00C64910"/>
    <w:rsid w:val="00C64EFF"/>
    <w:rsid w:val="00C66145"/>
    <w:rsid w:val="00C7520A"/>
    <w:rsid w:val="00C85800"/>
    <w:rsid w:val="00C941E5"/>
    <w:rsid w:val="00C95BAA"/>
    <w:rsid w:val="00C95E40"/>
    <w:rsid w:val="00CA4E70"/>
    <w:rsid w:val="00CA4EAF"/>
    <w:rsid w:val="00CA7704"/>
    <w:rsid w:val="00CB7D19"/>
    <w:rsid w:val="00CC29E1"/>
    <w:rsid w:val="00CC33F4"/>
    <w:rsid w:val="00CC76BD"/>
    <w:rsid w:val="00CD23D5"/>
    <w:rsid w:val="00CD69C3"/>
    <w:rsid w:val="00CE0DBF"/>
    <w:rsid w:val="00CE1914"/>
    <w:rsid w:val="00D01702"/>
    <w:rsid w:val="00D05FB5"/>
    <w:rsid w:val="00D32146"/>
    <w:rsid w:val="00D40E6D"/>
    <w:rsid w:val="00D41BCF"/>
    <w:rsid w:val="00D4218B"/>
    <w:rsid w:val="00D51188"/>
    <w:rsid w:val="00D51804"/>
    <w:rsid w:val="00D52EF3"/>
    <w:rsid w:val="00D55834"/>
    <w:rsid w:val="00D56E9B"/>
    <w:rsid w:val="00D56EFD"/>
    <w:rsid w:val="00D611CF"/>
    <w:rsid w:val="00D65B0F"/>
    <w:rsid w:val="00D72411"/>
    <w:rsid w:val="00D862FB"/>
    <w:rsid w:val="00D9131A"/>
    <w:rsid w:val="00DA6A15"/>
    <w:rsid w:val="00DB2E3D"/>
    <w:rsid w:val="00DC503C"/>
    <w:rsid w:val="00DC52BC"/>
    <w:rsid w:val="00DC5D41"/>
    <w:rsid w:val="00DD5D3A"/>
    <w:rsid w:val="00DD749A"/>
    <w:rsid w:val="00DE4510"/>
    <w:rsid w:val="00DE4680"/>
    <w:rsid w:val="00DF0B3E"/>
    <w:rsid w:val="00DF6180"/>
    <w:rsid w:val="00E00DDB"/>
    <w:rsid w:val="00E02950"/>
    <w:rsid w:val="00E11957"/>
    <w:rsid w:val="00E15451"/>
    <w:rsid w:val="00E22B5D"/>
    <w:rsid w:val="00E2398F"/>
    <w:rsid w:val="00E24D3B"/>
    <w:rsid w:val="00E305B2"/>
    <w:rsid w:val="00E37588"/>
    <w:rsid w:val="00E43E71"/>
    <w:rsid w:val="00E54E90"/>
    <w:rsid w:val="00E559C4"/>
    <w:rsid w:val="00E66712"/>
    <w:rsid w:val="00E7361E"/>
    <w:rsid w:val="00E73713"/>
    <w:rsid w:val="00E74319"/>
    <w:rsid w:val="00E749F9"/>
    <w:rsid w:val="00E74BDD"/>
    <w:rsid w:val="00E95B60"/>
    <w:rsid w:val="00E962FC"/>
    <w:rsid w:val="00E96C39"/>
    <w:rsid w:val="00EA4DD2"/>
    <w:rsid w:val="00EA6EA5"/>
    <w:rsid w:val="00EB0A50"/>
    <w:rsid w:val="00EB2919"/>
    <w:rsid w:val="00ED3057"/>
    <w:rsid w:val="00ED4724"/>
    <w:rsid w:val="00EF194E"/>
    <w:rsid w:val="00EF47A6"/>
    <w:rsid w:val="00F00190"/>
    <w:rsid w:val="00F1219B"/>
    <w:rsid w:val="00F21C31"/>
    <w:rsid w:val="00F22FFD"/>
    <w:rsid w:val="00F3428A"/>
    <w:rsid w:val="00F34AEA"/>
    <w:rsid w:val="00F43BBE"/>
    <w:rsid w:val="00F50377"/>
    <w:rsid w:val="00F51CDD"/>
    <w:rsid w:val="00F51F0D"/>
    <w:rsid w:val="00F61A94"/>
    <w:rsid w:val="00F62025"/>
    <w:rsid w:val="00F671C7"/>
    <w:rsid w:val="00F75A97"/>
    <w:rsid w:val="00F75B19"/>
    <w:rsid w:val="00F7736F"/>
    <w:rsid w:val="00F818AD"/>
    <w:rsid w:val="00F85E3E"/>
    <w:rsid w:val="00F87A17"/>
    <w:rsid w:val="00F87DE9"/>
    <w:rsid w:val="00FC3FB4"/>
    <w:rsid w:val="00FE0558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BFD9C"/>
  <w15:docId w15:val="{BF9CCC3A-D098-4C51-9D74-90F71CCA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1E15E6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rsid w:val="001E15E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Revizija">
    <w:name w:val="Revision"/>
    <w:hidden/>
    <w:uiPriority w:val="99"/>
    <w:semiHidden/>
    <w:rsid w:val="00E22B5D"/>
    <w:rPr>
      <w:rFonts w:asciiTheme="majorHAnsi" w:hAnsiTheme="majorHAnsi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Glava01n.dotx" TargetMode="Externa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0E0B0560FB45AE2C607A8C6396C7" ma:contentTypeVersion="2" ma:contentTypeDescription="Create a new document." ma:contentTypeScope="" ma:versionID="18663982569c49dd0b42a11f7ea90b24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B34F5-CA64-445D-8117-6C0F4769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AEAD6-E37B-4CEC-9DEA-4FDAA01BF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F5F83-FECF-4911-961A-8CF72881C8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Glava01n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Uršič Simoniti</dc:creator>
  <cp:keywords/>
  <dc:description/>
  <cp:lastModifiedBy>Vesna Uršič Simoniti</cp:lastModifiedBy>
  <cp:revision>2</cp:revision>
  <cp:lastPrinted>2026-03-11T11:56:00Z</cp:lastPrinted>
  <dcterms:created xsi:type="dcterms:W3CDTF">2026-05-07T11:38:00Z</dcterms:created>
  <dcterms:modified xsi:type="dcterms:W3CDTF">2026-05-07T11:38:00Z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0x010100E8C10E0B0560FB45AE2C607A8C6396C7</vt:lpwstr>
  </property>
</Properties>
</file>