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E69AF" w14:textId="77777777" w:rsidR="001E15E6" w:rsidRDefault="001E15E6" w:rsidP="006D00A0">
      <w:pPr>
        <w:keepNext/>
        <w:jc w:val="center"/>
        <w:outlineLvl w:val="2"/>
        <w:rPr>
          <w:rFonts w:asciiTheme="minorHAnsi" w:hAnsiTheme="minorHAnsi"/>
          <w:b/>
          <w:sz w:val="28"/>
        </w:rPr>
      </w:pPr>
      <w:r w:rsidRPr="009B3E82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4C58AF" wp14:editId="5EE54301">
                <wp:simplePos x="0" y="0"/>
                <wp:positionH relativeFrom="column">
                  <wp:posOffset>3335655</wp:posOffset>
                </wp:positionH>
                <wp:positionV relativeFrom="paragraph">
                  <wp:posOffset>0</wp:posOffset>
                </wp:positionV>
                <wp:extent cx="2057400" cy="774700"/>
                <wp:effectExtent l="0" t="0" r="1905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E081" w14:textId="77777777" w:rsidR="001E15E6" w:rsidRDefault="001E15E6" w:rsidP="001E15E6">
                            <w:r>
                              <w:t xml:space="preserve">Obrazec "Prijava na delovno mesto" skupaj z življenjepisom in kopijo dokazila o izobrazbi posredujte na </w:t>
                            </w:r>
                          </w:p>
                          <w:p w14:paraId="35A76F88" w14:textId="77777777" w:rsidR="001E15E6" w:rsidRDefault="001E15E6" w:rsidP="001E15E6">
                            <w:r>
                              <w:t xml:space="preserve">e-naslov: </w:t>
                            </w:r>
                            <w:r w:rsidRPr="009B3E82">
                              <w:rPr>
                                <w:b/>
                                <w:bCs/>
                              </w:rPr>
                              <w:t>kadri.rsrs@rs-rs.si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58A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62.65pt;margin-top:0;width:162pt;height:6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+gDQIAAB8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">
                <v:textbox>
                  <w:txbxContent>
                    <w:p w14:paraId="216EE081" w14:textId="77777777" w:rsidR="001E15E6" w:rsidRDefault="001E15E6" w:rsidP="001E15E6">
                      <w:r>
                        <w:t xml:space="preserve">Obrazec "Prijava na delovno mesto" skupaj z življenjepisom in kopijo dokazila o izobrazbi posredujte na </w:t>
                      </w:r>
                    </w:p>
                    <w:p w14:paraId="35A76F88" w14:textId="77777777" w:rsidR="001E15E6" w:rsidRDefault="001E15E6" w:rsidP="001E15E6">
                      <w:r>
                        <w:t xml:space="preserve">e-naslov: </w:t>
                      </w:r>
                      <w:r w:rsidRPr="009B3E82">
                        <w:rPr>
                          <w:b/>
                          <w:bCs/>
                        </w:rPr>
                        <w:t>kadri.rsrs@rs-rs.si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50D6" w14:textId="77777777" w:rsidR="001E15E6" w:rsidRPr="000920A9" w:rsidRDefault="001E15E6" w:rsidP="001E15E6">
      <w:pPr>
        <w:pStyle w:val="Naslovdokumenta"/>
        <w:rPr>
          <w:rFonts w:ascii="Arial" w:hAnsi="Arial" w:cs="Arial"/>
          <w:sz w:val="18"/>
        </w:rPr>
      </w:pPr>
      <w:r w:rsidRPr="00AA7FC1">
        <w:t>PRIJAVA NA DELOVNO MESTO</w:t>
      </w:r>
      <w:r w:rsidRPr="009B3E82">
        <w:rPr>
          <w:rFonts w:ascii="Arial" w:hAnsi="Arial" w:cs="Arial"/>
          <w:sz w:val="18"/>
        </w:rPr>
        <w:t xml:space="preserve"> </w:t>
      </w:r>
    </w:p>
    <w:tbl>
      <w:tblPr>
        <w:tblStyle w:val="Tabelamrea1"/>
        <w:tblW w:w="8505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7"/>
        <w:gridCol w:w="28"/>
        <w:gridCol w:w="5500"/>
      </w:tblGrid>
      <w:tr w:rsidR="001E15E6" w:rsidRPr="00AA7FC1" w14:paraId="10839189" w14:textId="77777777" w:rsidTr="00DD6181">
        <w:trPr>
          <w:cantSplit/>
          <w:trHeight w:val="340"/>
        </w:trPr>
        <w:tc>
          <w:tcPr>
            <w:tcW w:w="30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3AF2219" w14:textId="77777777" w:rsidR="001E15E6" w:rsidRPr="00AA7FC1" w:rsidRDefault="001E15E6" w:rsidP="00DD6181">
            <w:pPr>
              <w:pStyle w:val="RS-tekst-obrazci-tabele"/>
            </w:pPr>
            <w:r w:rsidRPr="00AA7FC1">
              <w:t>Prijava na delovno mesto: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BD268" w14:textId="77777777" w:rsidR="001E15E6" w:rsidRPr="000920A9" w:rsidRDefault="001E15E6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Style w:val="RStekstBold"/>
              </w:rPr>
            </w:pPr>
            <w:r w:rsidRPr="000920A9">
              <w:rPr>
                <w:rStyle w:val="RStekstBold"/>
              </w:rPr>
              <w:t>UPRAVNIK RS VII/1</w:t>
            </w:r>
          </w:p>
        </w:tc>
      </w:tr>
      <w:tr w:rsidR="001E15E6" w:rsidRPr="00AA7FC1" w14:paraId="1F55773A" w14:textId="77777777" w:rsidTr="00DD6181">
        <w:trPr>
          <w:trHeight w:val="4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2FFA0" w14:textId="77777777" w:rsidR="001E15E6" w:rsidRPr="00AA7FC1" w:rsidRDefault="001E15E6" w:rsidP="00DD6181">
            <w:pPr>
              <w:pStyle w:val="RS-tekst-obrazci-tabele"/>
            </w:pPr>
            <w:r w:rsidRPr="00AA7FC1">
              <w:t>Datum objave: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56236" w14:textId="56E7FD6F" w:rsidR="001E15E6" w:rsidRPr="00AA7FC1" w:rsidRDefault="0053534C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t>13. 3. 2026</w:t>
            </w:r>
          </w:p>
        </w:tc>
      </w:tr>
    </w:tbl>
    <w:p w14:paraId="2CCBBC18" w14:textId="77777777" w:rsidR="001E15E6" w:rsidRPr="00AA7FC1" w:rsidRDefault="001E15E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  <w:r w:rsidRPr="00AA7FC1">
        <w:rPr>
          <w:rFonts w:asciiTheme="minorHAnsi" w:hAnsiTheme="minorHAnsi"/>
          <w:b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D4B7F" wp14:editId="28DDBDF7">
                <wp:simplePos x="0" y="0"/>
                <wp:positionH relativeFrom="column">
                  <wp:posOffset>-127635</wp:posOffset>
                </wp:positionH>
                <wp:positionV relativeFrom="paragraph">
                  <wp:posOffset>370205</wp:posOffset>
                </wp:positionV>
                <wp:extent cx="6056415" cy="1343025"/>
                <wp:effectExtent l="0" t="0" r="1905" b="952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6878" id="Pravokotnik 5" o:spid="_x0000_s1026" style="position:absolute;margin-left:-10.05pt;margin-top:29.15pt;width:476.9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/>
          <w:bCs/>
          <w:noProof/>
          <w:sz w:val="20"/>
        </w:rPr>
        <w:t>Podatki o kandidatu/kandidatki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127"/>
        <w:gridCol w:w="6377"/>
      </w:tblGrid>
      <w:tr w:rsidR="001E15E6" w:rsidRPr="00AA7FC1" w14:paraId="43C41697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EFBBE43" w14:textId="4A9975C3" w:rsidR="001E15E6" w:rsidRPr="00AA7FC1" w:rsidRDefault="00CE0DBF" w:rsidP="00DD6181">
            <w:pPr>
              <w:pStyle w:val="RS-tekst-obrazci-tabele"/>
            </w:pPr>
            <w:r>
              <w:t>Ime in p</w:t>
            </w:r>
            <w:r w:rsidR="001E15E6" w:rsidRPr="00AA7FC1">
              <w:t>riimek:</w:t>
            </w: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  <w:vAlign w:val="bottom"/>
          </w:tcPr>
          <w:p w14:paraId="3ABEC624" w14:textId="56B26087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0269AD2C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534D398" w14:textId="77777777" w:rsidR="001E15E6" w:rsidRPr="00AA7FC1" w:rsidRDefault="001E15E6" w:rsidP="00DD6181">
            <w:pPr>
              <w:pStyle w:val="RS-tekst-obrazci-tabele"/>
            </w:pPr>
            <w:r w:rsidRPr="00AA7FC1">
              <w:t>Datum rojstva: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A63C72" w14:textId="4357656B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65CF28B" w14:textId="77777777" w:rsidTr="00DD6181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8F1A4B0" w14:textId="77777777" w:rsidR="001E15E6" w:rsidRPr="00AA7FC1" w:rsidRDefault="001E15E6" w:rsidP="00DD6181">
            <w:pPr>
              <w:pStyle w:val="RS-tekst-obrazci-tabele"/>
            </w:pPr>
            <w:r w:rsidRPr="00AA7FC1">
              <w:t>Naslov za vročanje:</w:t>
            </w:r>
          </w:p>
        </w:tc>
        <w:tc>
          <w:tcPr>
            <w:tcW w:w="6377" w:type="dxa"/>
            <w:tcBorders>
              <w:top w:val="nil"/>
            </w:tcBorders>
            <w:vAlign w:val="bottom"/>
          </w:tcPr>
          <w:p w14:paraId="1947E65B" w14:textId="7EC05A85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color w:val="808080"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helpText w:type="text" w:val="(ulica, številka, poštna številka, kraj)"/>
                  <w:textInput/>
                </w:ffData>
              </w:fldChar>
            </w:r>
            <w:bookmarkStart w:id="0" w:name="Text12"/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end"/>
            </w:r>
            <w:bookmarkEnd w:id="0"/>
          </w:p>
        </w:tc>
      </w:tr>
      <w:tr w:rsidR="001E15E6" w:rsidRPr="00AA7FC1" w14:paraId="6A353010" w14:textId="77777777" w:rsidTr="00DD6181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6D1B541" w14:textId="77777777" w:rsidR="001E15E6" w:rsidRPr="00AA7FC1" w:rsidRDefault="001E15E6" w:rsidP="00DD6181">
            <w:pPr>
              <w:pStyle w:val="RS-tekst-obrazci-tabele"/>
            </w:pPr>
            <w:r w:rsidRPr="00AA7FC1">
              <w:t xml:space="preserve">Elektronski naslov: </w:t>
            </w:r>
          </w:p>
        </w:tc>
        <w:tc>
          <w:tcPr>
            <w:tcW w:w="6377" w:type="dxa"/>
            <w:vAlign w:val="bottom"/>
          </w:tcPr>
          <w:p w14:paraId="16237B12" w14:textId="7D02BA85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0E1FBF9" w14:textId="77777777" w:rsidTr="00DD6181">
        <w:trPr>
          <w:trHeight w:val="289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0DBB2F0" w14:textId="77777777" w:rsidR="001E15E6" w:rsidRPr="00AA7FC1" w:rsidRDefault="001E15E6" w:rsidP="00DD6181">
            <w:pPr>
              <w:pStyle w:val="RS-tekst-obrazci-tabele"/>
            </w:pPr>
            <w:r w:rsidRPr="00AA7FC1">
              <w:t>Telefonska številka:</w:t>
            </w: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  <w:vAlign w:val="bottom"/>
          </w:tcPr>
          <w:p w14:paraId="576C4D65" w14:textId="472F5F1A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</w:tbl>
    <w:p w14:paraId="288C68F5" w14:textId="77777777" w:rsidR="001E15E6" w:rsidRPr="00EF1129" w:rsidRDefault="001E15E6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/>
          <w:noProof/>
          <w:sz w:val="20"/>
        </w:rPr>
      </w:pPr>
    </w:p>
    <w:p w14:paraId="2DA34F41" w14:textId="77777777" w:rsidR="001E15E6" w:rsidRPr="009B14C2" w:rsidRDefault="001E15E6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Cs/>
          <w:iCs/>
          <w:color w:val="808080"/>
          <w:sz w:val="16"/>
          <w:szCs w:val="16"/>
        </w:rPr>
      </w:pPr>
      <w:r w:rsidRPr="00EF1129">
        <w:rPr>
          <w:rFonts w:asciiTheme="minorHAnsi" w:hAnsiTheme="minorHAnsi"/>
          <w:b/>
          <w:noProof/>
          <w:sz w:val="20"/>
        </w:rPr>
        <w:t>Podatki o izpolnjevanju zahtevane izobrazbe</w:t>
      </w:r>
      <w:r w:rsidRPr="00AA7FC1">
        <w:rPr>
          <w:rFonts w:asciiTheme="minorHAnsi" w:hAnsiTheme="minorHAnsi"/>
          <w:b/>
          <w:bCs/>
          <w:iCs/>
          <w:sz w:val="20"/>
        </w:rPr>
        <w:t xml:space="preserve"> </w:t>
      </w:r>
      <w:r w:rsidRPr="00EF1129">
        <w:rPr>
          <w:rFonts w:asciiTheme="minorHAnsi" w:hAnsiTheme="minorHAnsi"/>
          <w:b/>
          <w:noProof/>
          <w:sz w:val="20"/>
        </w:rPr>
        <w:t>in delovne dobe</w:t>
      </w:r>
      <w:r w:rsidRPr="00AA7FC1">
        <w:rPr>
          <w:rFonts w:asciiTheme="minorHAnsi" w:hAnsiTheme="minorHAnsi"/>
          <w:b/>
          <w:bCs/>
          <w:iCs/>
          <w:sz w:val="20"/>
        </w:rPr>
        <w:br/>
      </w:r>
      <w:r>
        <w:rPr>
          <w:rFonts w:asciiTheme="minorHAnsi" w:hAnsiTheme="minorHAnsi"/>
          <w:bCs/>
          <w:iCs/>
          <w:color w:val="808080"/>
          <w:sz w:val="16"/>
          <w:szCs w:val="16"/>
        </w:rPr>
        <w:t>V</w:t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>isokošolsko strokovno izobraževanje (prejšnje)/visokošolska strokovna izobrazba (prejšnja) ali</w:t>
      </w:r>
      <w:r>
        <w:rPr>
          <w:rFonts w:asciiTheme="minorHAnsi" w:hAnsiTheme="minorHAnsi"/>
          <w:bCs/>
          <w:iCs/>
          <w:color w:val="808080"/>
          <w:sz w:val="16"/>
          <w:szCs w:val="16"/>
        </w:rPr>
        <w:t xml:space="preserve"> </w:t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ab/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ab/>
        <w:t>visokošolsko strokovno izobraževanje (prva bolonjska stopnja)/visokošolska strokovna izobrazba (prva bolonjska stopnja) ali</w:t>
      </w:r>
      <w:r>
        <w:rPr>
          <w:rFonts w:asciiTheme="minorHAnsi" w:hAnsiTheme="minorHAnsi"/>
          <w:bCs/>
          <w:iCs/>
          <w:color w:val="808080"/>
          <w:sz w:val="16"/>
          <w:szCs w:val="16"/>
        </w:rPr>
        <w:t xml:space="preserve"> </w:t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>visokošolsko univerzitetno izobraževanje (prva bolonjska stopnja)/visokošolska univerzitetna izobrazba (prva bolonjska stopnja)</w:t>
      </w:r>
    </w:p>
    <w:tbl>
      <w:tblPr>
        <w:tblW w:w="8505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992"/>
        <w:gridCol w:w="4891"/>
      </w:tblGrid>
      <w:tr w:rsidR="001E15E6" w:rsidRPr="00AA7FC1" w14:paraId="0BA69DF1" w14:textId="77777777" w:rsidTr="00277441">
        <w:trPr>
          <w:trHeight w:hRule="exact" w:val="397"/>
        </w:trPr>
        <w:tc>
          <w:tcPr>
            <w:tcW w:w="2622" w:type="dxa"/>
            <w:vAlign w:val="bottom"/>
          </w:tcPr>
          <w:p w14:paraId="6D2438B1" w14:textId="77777777" w:rsidR="001E15E6" w:rsidRPr="00AA7FC1" w:rsidRDefault="001E15E6" w:rsidP="00DD6181">
            <w:pPr>
              <w:pStyle w:val="RS-tekst-obrazci-tabele"/>
            </w:pPr>
            <w:r w:rsidRPr="00AA7FC1">
              <w:t>Ime in sedež šole:</w:t>
            </w: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center"/>
          </w:tcPr>
          <w:p w14:paraId="219FD477" w14:textId="47C17AC6" w:rsidR="00277441" w:rsidRPr="004C40B7" w:rsidRDefault="001E15E6" w:rsidP="00277441">
            <w:pPr>
              <w:pStyle w:val="RS-tekst-obrazci-tabele"/>
            </w:pPr>
            <w:r w:rsidRPr="004C4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C2A5E8D" wp14:editId="3AABE48D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-1031240</wp:posOffset>
                      </wp:positionV>
                      <wp:extent cx="6055995" cy="3028950"/>
                      <wp:effectExtent l="0" t="0" r="1905" b="0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5995" cy="3028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1DC26" id="Pravokotnik 6" o:spid="_x0000_s1026" style="position:absolute;margin-left:-141.3pt;margin-top:-81.2pt;width:476.85pt;height:23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" fillcolor="window" stroked="f" strokeweight=".5pt"/>
                  </w:pict>
                </mc:Fallback>
              </mc:AlternateContent>
            </w:r>
            <w:r w:rsidRPr="004C40B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0B7">
              <w:instrText xml:space="preserve"> FORMTEXT </w:instrText>
            </w:r>
            <w:r w:rsidRPr="004C40B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4C40B7">
              <w:fldChar w:fldCharType="end"/>
            </w:r>
          </w:p>
        </w:tc>
      </w:tr>
      <w:tr w:rsidR="001E15E6" w:rsidRPr="00AA7FC1" w14:paraId="038B8057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205EFAF" w14:textId="77777777" w:rsidR="001E15E6" w:rsidRPr="00AA7FC1" w:rsidRDefault="001E15E6" w:rsidP="00DD6181">
            <w:pPr>
              <w:pStyle w:val="RS-tekst-obrazci-tabele"/>
            </w:pPr>
          </w:p>
          <w:p w14:paraId="08C8CAD8" w14:textId="77777777" w:rsidR="001E15E6" w:rsidRPr="00AA7FC1" w:rsidRDefault="001E15E6" w:rsidP="00DD6181">
            <w:pPr>
              <w:pStyle w:val="RS-tekst-obrazci-tabele"/>
            </w:pP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1A1A71C6" w14:textId="54359A28" w:rsidR="001E15E6" w:rsidRPr="00AA7FC1" w:rsidRDefault="005608BF" w:rsidP="00DD6181">
            <w:pPr>
              <w:pStyle w:val="RS-tekst-obrazci-tabele"/>
            </w:pPr>
            <w:r w:rsidRPr="004C40B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0B7">
              <w:instrText xml:space="preserve"> FORMTEXT </w:instrText>
            </w:r>
            <w:r w:rsidRPr="004C40B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C40B7">
              <w:fldChar w:fldCharType="end"/>
            </w:r>
          </w:p>
        </w:tc>
      </w:tr>
      <w:tr w:rsidR="001E15E6" w:rsidRPr="00AA7FC1" w14:paraId="7B9AEF90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9C7410E" w14:textId="77777777" w:rsidR="001E15E6" w:rsidRPr="00AA7FC1" w:rsidRDefault="001E15E6" w:rsidP="00DD6181">
            <w:pPr>
              <w:pStyle w:val="RS-tekst-obrazci-tabele"/>
            </w:pPr>
            <w:r w:rsidRPr="00AA7FC1">
              <w:t>Študijski program: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77973" w14:textId="45E0C9E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21FA75C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01E56FC3" w14:textId="77777777" w:rsidR="001E15E6" w:rsidRPr="00AA7FC1" w:rsidRDefault="001E15E6" w:rsidP="00DD6181">
            <w:pPr>
              <w:pStyle w:val="RS-tekst-obrazci-tabele"/>
            </w:pPr>
            <w:r w:rsidRPr="00AA7FC1">
              <w:t>Pridobljen strokovni naslov: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D3679" w14:textId="4DCD08FA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EE29936" w14:textId="77777777" w:rsidTr="005608BF">
        <w:trPr>
          <w:trHeight w:hRule="exact" w:val="397"/>
        </w:trPr>
        <w:tc>
          <w:tcPr>
            <w:tcW w:w="2622" w:type="dxa"/>
            <w:vAlign w:val="bottom"/>
          </w:tcPr>
          <w:p w14:paraId="56C1463A" w14:textId="77777777" w:rsidR="001E15E6" w:rsidRPr="00AA7FC1" w:rsidRDefault="001E15E6" w:rsidP="00DD6181">
            <w:pPr>
              <w:pStyle w:val="RS-tekst-obrazci-tabele"/>
            </w:pPr>
            <w:r w:rsidRPr="00AA7FC1">
              <w:t>Bolonjski študij (označite):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004F9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DA</w:t>
            </w:r>
          </w:p>
        </w:tc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B9F7F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NE</w:t>
            </w:r>
          </w:p>
        </w:tc>
      </w:tr>
      <w:tr w:rsidR="00E45D5B" w:rsidRPr="00AA7FC1" w14:paraId="1BC6AEF6" w14:textId="77777777" w:rsidTr="005608BF">
        <w:trPr>
          <w:trHeight w:hRule="exact" w:val="397"/>
        </w:trPr>
        <w:tc>
          <w:tcPr>
            <w:tcW w:w="2622" w:type="dxa"/>
            <w:vAlign w:val="bottom"/>
          </w:tcPr>
          <w:p w14:paraId="254F8778" w14:textId="2E79D2E6" w:rsidR="00E45D5B" w:rsidRPr="00AA7FC1" w:rsidRDefault="00E45D5B" w:rsidP="00DD6181">
            <w:pPr>
              <w:pStyle w:val="RS-tekst-obrazci-tabele"/>
            </w:pPr>
            <w:r>
              <w:t>Datum izdaje diplome: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9F632" w14:textId="5C9A5B1E" w:rsidR="00E45D5B" w:rsidRPr="00AA7FC1" w:rsidRDefault="00E45D5B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1EC943C8" w14:textId="77777777" w:rsidTr="005608BF">
        <w:trPr>
          <w:trHeight w:hRule="exact" w:val="397"/>
        </w:trPr>
        <w:tc>
          <w:tcPr>
            <w:tcW w:w="2622" w:type="dxa"/>
            <w:vAlign w:val="bottom"/>
          </w:tcPr>
          <w:p w14:paraId="419FE9C2" w14:textId="77777777" w:rsidR="001E15E6" w:rsidRPr="00AA7FC1" w:rsidRDefault="001E15E6" w:rsidP="00DD6181">
            <w:pPr>
              <w:pStyle w:val="RS-tekst-obrazci-tabele"/>
            </w:pPr>
            <w:r w:rsidRPr="00AA7FC1">
              <w:t>Delovna doba: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79058" w14:textId="22ADBE92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let  </w:t>
            </w: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mesecev</w:t>
            </w:r>
          </w:p>
        </w:tc>
      </w:tr>
      <w:tr w:rsidR="001E15E6" w:rsidRPr="00AA7FC1" w14:paraId="2E3E9908" w14:textId="77777777" w:rsidTr="007C14B0">
        <w:trPr>
          <w:trHeight w:hRule="exact" w:val="397"/>
        </w:trPr>
        <w:tc>
          <w:tcPr>
            <w:tcW w:w="2622" w:type="dxa"/>
            <w:vAlign w:val="bottom"/>
          </w:tcPr>
          <w:p w14:paraId="2A3A11E5" w14:textId="77777777" w:rsidR="001E15E6" w:rsidRPr="00AA7FC1" w:rsidRDefault="001E15E6" w:rsidP="00DD6181">
            <w:pPr>
              <w:pStyle w:val="RS-tekst-obrazci-tabele"/>
            </w:pPr>
            <w:r>
              <w:t>Srednja izobrazba: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D478D" w14:textId="123364D1" w:rsidR="001E15E6" w:rsidRPr="00AA7FC1" w:rsidRDefault="00277441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</w:tbl>
    <w:p w14:paraId="3281933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2FF94726" w14:textId="77777777" w:rsidR="001E15E6" w:rsidRPr="00AA7FC1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tbl>
      <w:tblPr>
        <w:tblStyle w:val="Tabelamrea1"/>
        <w:tblW w:w="8505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521"/>
        <w:gridCol w:w="61"/>
        <w:gridCol w:w="1923"/>
      </w:tblGrid>
      <w:tr w:rsidR="001E15E6" w:rsidRPr="00AA7FC1" w14:paraId="646865EE" w14:textId="77777777" w:rsidTr="00DF74D4">
        <w:trPr>
          <w:trHeight w:val="709"/>
        </w:trPr>
        <w:tc>
          <w:tcPr>
            <w:tcW w:w="6582" w:type="dxa"/>
            <w:gridSpan w:val="2"/>
            <w:tcBorders>
              <w:top w:val="nil"/>
              <w:right w:val="nil"/>
            </w:tcBorders>
            <w:noWrap/>
            <w:vAlign w:val="center"/>
          </w:tcPr>
          <w:p w14:paraId="092B500E" w14:textId="77777777" w:rsidR="001E15E6" w:rsidRPr="00EF1129" w:rsidRDefault="001E15E6" w:rsidP="00DD6181">
            <w:pPr>
              <w:rPr>
                <w:rFonts w:asciiTheme="minorHAnsi" w:hAnsiTheme="minorHAnsi"/>
              </w:rPr>
            </w:pPr>
            <w:r w:rsidRPr="00EF1129">
              <w:rPr>
                <w:rFonts w:asciiTheme="minorHAnsi" w:hAnsiTheme="minorHAnsi"/>
                <w:sz w:val="20"/>
              </w:rPr>
              <w:br w:type="page"/>
            </w:r>
            <w:r w:rsidRPr="00EF1129">
              <w:rPr>
                <w:rFonts w:asciiTheme="minorHAnsi" w:hAnsiTheme="minorHAnsi"/>
                <w:b/>
                <w:noProof/>
                <w:sz w:val="20"/>
              </w:rPr>
              <w:t>Funkcionalna znanja</w:t>
            </w:r>
            <w:r w:rsidRPr="00EF1129">
              <w:rPr>
                <w:rFonts w:asciiTheme="minorHAnsi" w:hAnsiTheme="minorHAnsi"/>
              </w:rPr>
              <w:t xml:space="preserve"> </w:t>
            </w:r>
          </w:p>
          <w:p w14:paraId="5DAAD4FE" w14:textId="77777777" w:rsidR="001E15E6" w:rsidRPr="00EF1129" w:rsidRDefault="001E15E6" w:rsidP="00DD6181">
            <w:pPr>
              <w:spacing w:before="0" w:after="0"/>
              <w:rPr>
                <w:rFonts w:asciiTheme="minorHAnsi" w:hAnsiTheme="minorHAnsi"/>
                <w:b/>
                <w:bCs/>
                <w:noProof/>
              </w:rPr>
            </w:pPr>
            <w:r w:rsidRPr="00AA7FC1">
              <w:rPr>
                <w:rFonts w:asciiTheme="minorHAnsi" w:hAnsiTheme="minorHAnsi"/>
                <w:color w:val="808080"/>
                <w:sz w:val="16"/>
                <w:szCs w:val="16"/>
              </w:rPr>
              <w:t>Opomba: prosimo, dodajte polja po potrebi.</w:t>
            </w:r>
          </w:p>
          <w:p w14:paraId="7DB9FF0B" w14:textId="77777777" w:rsidR="001E15E6" w:rsidRPr="00AA7FC1" w:rsidRDefault="001E15E6" w:rsidP="00DD6181">
            <w:pPr>
              <w:widowControl/>
              <w:adjustRightInd w:val="0"/>
              <w:snapToGrid w:val="0"/>
              <w:spacing w:before="240" w:after="240"/>
              <w:contextualSpacing w:val="0"/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a) Druga izobrazba in dodatni opravljeni izpiti:</w:t>
            </w:r>
          </w:p>
        </w:tc>
        <w:tc>
          <w:tcPr>
            <w:tcW w:w="1923" w:type="dxa"/>
            <w:tcBorders>
              <w:top w:val="nil"/>
              <w:left w:val="nil"/>
            </w:tcBorders>
            <w:noWrap/>
            <w:vAlign w:val="bottom"/>
          </w:tcPr>
          <w:p w14:paraId="637A42FA" w14:textId="7777777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Datum:</w:t>
            </w:r>
          </w:p>
        </w:tc>
      </w:tr>
      <w:tr w:rsidR="001E15E6" w:rsidRPr="00AA7FC1" w14:paraId="6C57C2B5" w14:textId="77777777" w:rsidTr="00DF74D4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141B57FF" w14:textId="5EFE9615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noWrap/>
          </w:tcPr>
          <w:p w14:paraId="780B80C3" w14:textId="47611420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2DFCBAEB" w14:textId="77777777" w:rsidTr="00DF74D4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7DD57BFB" w14:textId="2FE0247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noWrap/>
          </w:tcPr>
          <w:p w14:paraId="0202517C" w14:textId="7E893C65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00487E1E" w14:textId="77777777" w:rsidTr="00DF74D4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539B9E0B" w14:textId="10ECD40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noWrap/>
          </w:tcPr>
          <w:p w14:paraId="140AE038" w14:textId="4886FF8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781AFA18" w14:textId="5AD1F284" w:rsidR="001E15E6" w:rsidRPr="00AA7FC1" w:rsidRDefault="00DF74D4" w:rsidP="001E15E6">
      <w:pPr>
        <w:spacing w:before="0" w:after="0"/>
        <w:rPr>
          <w:rFonts w:asciiTheme="minorHAnsi" w:hAnsiTheme="minorHAnsi"/>
          <w:sz w:val="20"/>
        </w:rPr>
      </w:pPr>
      <w:r w:rsidRPr="00AA7FC1">
        <w:rPr>
          <w:rFonts w:asciiTheme="minorHAnsi" w:hAnsiTheme="minorHAnsi"/>
          <w:bCs/>
          <w:noProof/>
          <w:sz w:val="20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B23BBA" wp14:editId="0BA11039">
                <wp:simplePos x="0" y="0"/>
                <wp:positionH relativeFrom="column">
                  <wp:posOffset>-327660</wp:posOffset>
                </wp:positionH>
                <wp:positionV relativeFrom="paragraph">
                  <wp:posOffset>-184150</wp:posOffset>
                </wp:positionV>
                <wp:extent cx="6236970" cy="3981450"/>
                <wp:effectExtent l="0" t="0" r="0" b="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398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72CD" id="Pravokotnik 11" o:spid="_x0000_s1026" style="position:absolute;margin-left:-25.8pt;margin-top:-14.5pt;width:491.1pt;height:3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" fillcolor="window" stroked="f" strokeweight=".5pt"/>
            </w:pict>
          </mc:Fallback>
        </mc:AlternateContent>
      </w:r>
      <w:r w:rsidR="001E15E6" w:rsidRPr="00AA7FC1">
        <w:rPr>
          <w:rFonts w:asciiTheme="minorHAnsi" w:hAnsiTheme="minorHAnsi"/>
          <w:bCs/>
          <w:sz w:val="20"/>
        </w:rPr>
        <w:br/>
      </w:r>
      <w:r w:rsidR="001E15E6" w:rsidRPr="00AA7FC1">
        <w:rPr>
          <w:rFonts w:asciiTheme="minorHAnsi" w:hAnsiTheme="minorHAnsi"/>
          <w:sz w:val="20"/>
        </w:rPr>
        <w:t>b) Delo z računalnikom:</w:t>
      </w:r>
      <w:r w:rsidR="001E15E6" w:rsidRPr="00AA7FC1">
        <w:rPr>
          <w:rFonts w:asciiTheme="minorHAnsi" w:hAnsiTheme="minorHAnsi"/>
          <w:sz w:val="20"/>
        </w:rPr>
        <w:br/>
      </w: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E15E6" w:rsidRPr="00AA7FC1" w14:paraId="24540232" w14:textId="77777777" w:rsidTr="00DD6181">
        <w:trPr>
          <w:trHeight w:val="283"/>
        </w:trPr>
        <w:tc>
          <w:tcPr>
            <w:tcW w:w="9072" w:type="dxa"/>
            <w:tcBorders>
              <w:top w:val="nil"/>
            </w:tcBorders>
            <w:vAlign w:val="center"/>
          </w:tcPr>
          <w:p w14:paraId="3DF96993" w14:textId="653FC769" w:rsidR="001E15E6" w:rsidRPr="00AA7FC1" w:rsidRDefault="001E15E6" w:rsidP="00DD6181">
            <w:pPr>
              <w:spacing w:before="0"/>
              <w:rPr>
                <w:rFonts w:asciiTheme="minorHAnsi" w:hAnsiTheme="minorHAnsi"/>
                <w:b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 xml:space="preserve">Računalniški programi: </w:t>
            </w:r>
          </w:p>
        </w:tc>
      </w:tr>
      <w:tr w:rsidR="001E15E6" w:rsidRPr="00AA7FC1" w14:paraId="7FD0E374" w14:textId="77777777" w:rsidTr="00DD6181">
        <w:trPr>
          <w:trHeight w:val="283"/>
        </w:trPr>
        <w:tc>
          <w:tcPr>
            <w:tcW w:w="9072" w:type="dxa"/>
          </w:tcPr>
          <w:p w14:paraId="45E5112E" w14:textId="53E1AD4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6842EB89" w14:textId="77777777" w:rsidTr="00DD6181">
        <w:trPr>
          <w:trHeight w:val="283"/>
        </w:trPr>
        <w:tc>
          <w:tcPr>
            <w:tcW w:w="9072" w:type="dxa"/>
          </w:tcPr>
          <w:p w14:paraId="0BB2DFDD" w14:textId="4322A376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097C4FBF" w14:textId="77777777" w:rsidTr="00DD6181">
        <w:trPr>
          <w:trHeight w:val="283"/>
        </w:trPr>
        <w:tc>
          <w:tcPr>
            <w:tcW w:w="9072" w:type="dxa"/>
          </w:tcPr>
          <w:p w14:paraId="6A52E732" w14:textId="4F0D7FAF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10BF90E" w14:textId="77777777" w:rsidR="001E15E6" w:rsidRPr="00AA7FC1" w:rsidRDefault="001E15E6" w:rsidP="001E15E6">
      <w:pPr>
        <w:rPr>
          <w:rFonts w:asciiTheme="minorHAnsi" w:hAnsiTheme="minorHAnsi"/>
          <w:bCs/>
          <w:sz w:val="20"/>
        </w:rPr>
      </w:pPr>
    </w:p>
    <w:p w14:paraId="435E3712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10739518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3D2B79B5" w14:textId="77777777" w:rsidR="001E15E6" w:rsidRPr="002D53D7" w:rsidRDefault="001E15E6" w:rsidP="001E15E6">
      <w:pPr>
        <w:keepNext/>
        <w:jc w:val="center"/>
        <w:outlineLvl w:val="2"/>
        <w:rPr>
          <w:rStyle w:val="RStekstBold"/>
        </w:rPr>
      </w:pPr>
      <w:r w:rsidRPr="00EF1129">
        <w:rPr>
          <w:rFonts w:asciiTheme="minorHAnsi" w:hAnsiTheme="minorHAnsi"/>
          <w:b/>
          <w:sz w:val="24"/>
        </w:rPr>
        <w:br/>
      </w:r>
      <w:r w:rsidRPr="002D53D7">
        <w:rPr>
          <w:rStyle w:val="RStekstBold"/>
        </w:rPr>
        <w:t>IZJAVA O IZPOLNJEVANJU POGOJEV</w:t>
      </w:r>
    </w:p>
    <w:p w14:paraId="47E8F33D" w14:textId="77777777" w:rsidR="001E15E6" w:rsidRPr="00AA7FC1" w:rsidRDefault="001E15E6" w:rsidP="001E15E6">
      <w:pPr>
        <w:pStyle w:val="RStekst"/>
      </w:pPr>
      <w:r w:rsidRPr="00AA7FC1">
        <w:t>Izjavljam, da:</w:t>
      </w:r>
    </w:p>
    <w:p w14:paraId="4EC846DF" w14:textId="77777777" w:rsidR="001E15E6" w:rsidRPr="00095DCE" w:rsidRDefault="001E15E6" w:rsidP="001E15E6">
      <w:pPr>
        <w:pStyle w:val="RSnatevanje"/>
      </w:pPr>
      <w:r w:rsidRPr="00095DCE">
        <w:t>izpolnjujem vse formalne pogoje za zasedbo delovnega mesta, za katero kandidiram,</w:t>
      </w:r>
    </w:p>
    <w:p w14:paraId="7453BF70" w14:textId="2C57D814" w:rsidR="001E15E6" w:rsidRDefault="001E15E6" w:rsidP="001E15E6">
      <w:pPr>
        <w:pStyle w:val="RSnatevanje"/>
      </w:pPr>
      <w:r w:rsidRPr="00095DCE">
        <w:t>za namen te prijave dovoljujem Računskemu sodišču Republike Slovenije pridobitev podatkov iz uradn</w:t>
      </w:r>
      <w:r w:rsidR="00B23101">
        <w:t xml:space="preserve">ih evidenc, </w:t>
      </w:r>
    </w:p>
    <w:p w14:paraId="4BE41124" w14:textId="77777777" w:rsidR="001E15E6" w:rsidRPr="004842AF" w:rsidRDefault="001E15E6" w:rsidP="001E15E6">
      <w:pPr>
        <w:pStyle w:val="RSnatevanje"/>
      </w:pPr>
      <w:r w:rsidRPr="004842AF">
        <w:t>podajam soglasje k varnostnemu preverjanju za izdajo dovoljenja za dostop do tajnih podatkov stopnje tajnosti »ZAUPNO«.</w:t>
      </w:r>
    </w:p>
    <w:p w14:paraId="077269D3" w14:textId="77777777" w:rsidR="001E15E6" w:rsidRDefault="001E15E6" w:rsidP="001E15E6">
      <w:pPr>
        <w:pStyle w:val="RSnatevanje"/>
        <w:numPr>
          <w:ilvl w:val="0"/>
          <w:numId w:val="0"/>
        </w:numPr>
        <w:ind w:left="1"/>
      </w:pPr>
    </w:p>
    <w:p w14:paraId="4B526BAA" w14:textId="77777777" w:rsidR="001E15E6" w:rsidRPr="00253D25" w:rsidRDefault="001E15E6" w:rsidP="001E15E6">
      <w:pPr>
        <w:widowControl/>
        <w:adjustRightInd w:val="0"/>
        <w:snapToGrid w:val="0"/>
        <w:spacing w:before="0"/>
        <w:ind w:left="360"/>
        <w:contextualSpacing w:val="0"/>
        <w:rPr>
          <w:rFonts w:asciiTheme="minorHAnsi" w:hAnsiTheme="minorHAnsi"/>
          <w:bCs/>
          <w:sz w:val="20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2633"/>
        <w:gridCol w:w="1367"/>
        <w:gridCol w:w="3079"/>
      </w:tblGrid>
      <w:tr w:rsidR="001E15E6" w:rsidRPr="00AA7FC1" w14:paraId="3C835DD1" w14:textId="77777777" w:rsidTr="00DD6181">
        <w:tc>
          <w:tcPr>
            <w:tcW w:w="1425" w:type="dxa"/>
            <w:vAlign w:val="bottom"/>
          </w:tcPr>
          <w:p w14:paraId="33F93273" w14:textId="77777777" w:rsidR="001E15E6" w:rsidRPr="002D53D7" w:rsidRDefault="001E15E6" w:rsidP="00DD6181">
            <w:pPr>
              <w:pStyle w:val="RS-tekst-obrazci-tabele"/>
            </w:pPr>
            <w:r w:rsidRPr="002D53D7">
              <w:t>Kraj in datum: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bottom"/>
          </w:tcPr>
          <w:p w14:paraId="7A112982" w14:textId="0F7946CD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  <w:tc>
          <w:tcPr>
            <w:tcW w:w="1367" w:type="dxa"/>
            <w:vAlign w:val="bottom"/>
          </w:tcPr>
          <w:p w14:paraId="7F726838" w14:textId="77777777" w:rsidR="001E15E6" w:rsidRPr="002D53D7" w:rsidRDefault="001E15E6" w:rsidP="00DD6181">
            <w:pPr>
              <w:pStyle w:val="RS-tekst-obrazci-tabele"/>
            </w:pPr>
            <w:r w:rsidRPr="002D53D7">
              <w:t xml:space="preserve">Podpis: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bottom"/>
          </w:tcPr>
          <w:p w14:paraId="63152042" w14:textId="57D2AD83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</w:tr>
    </w:tbl>
    <w:p w14:paraId="16B2EC9A" w14:textId="77777777" w:rsidR="001E15E6" w:rsidRPr="00EF1129" w:rsidRDefault="001E15E6" w:rsidP="001E15E6">
      <w:pPr>
        <w:rPr>
          <w:rFonts w:asciiTheme="minorHAnsi" w:hAnsiTheme="minorHAnsi"/>
        </w:rPr>
      </w:pPr>
    </w:p>
    <w:p w14:paraId="692B82F8" w14:textId="77777777" w:rsidR="001E15E6" w:rsidRPr="005D1994" w:rsidRDefault="001E15E6" w:rsidP="001E15E6">
      <w:pPr>
        <w:pStyle w:val="RStekst"/>
      </w:pPr>
    </w:p>
    <w:p w14:paraId="0A6A5EC7" w14:textId="77777777" w:rsidR="00A72C76" w:rsidRPr="005D1994" w:rsidRDefault="00A72C76" w:rsidP="005A2B2E">
      <w:pPr>
        <w:pStyle w:val="RStekst"/>
      </w:pPr>
    </w:p>
    <w:sectPr w:rsidR="00A72C76" w:rsidRPr="005D1994" w:rsidSect="00400F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FD6F" w14:textId="77777777" w:rsidR="0000655D" w:rsidRDefault="0000655D">
      <w:r>
        <w:separator/>
      </w:r>
    </w:p>
    <w:p w14:paraId="74957711" w14:textId="77777777" w:rsidR="0000655D" w:rsidRDefault="0000655D"/>
    <w:p w14:paraId="2505CF2C" w14:textId="77777777" w:rsidR="0000655D" w:rsidRDefault="0000655D"/>
    <w:p w14:paraId="6AE99888" w14:textId="77777777" w:rsidR="0000655D" w:rsidRDefault="0000655D"/>
  </w:endnote>
  <w:endnote w:type="continuationSeparator" w:id="0">
    <w:p w14:paraId="3947E7A0" w14:textId="77777777" w:rsidR="0000655D" w:rsidRDefault="0000655D">
      <w:r>
        <w:continuationSeparator/>
      </w:r>
    </w:p>
    <w:p w14:paraId="168DAA36" w14:textId="77777777" w:rsidR="0000655D" w:rsidRDefault="0000655D"/>
    <w:p w14:paraId="53C79F3A" w14:textId="77777777" w:rsidR="0000655D" w:rsidRDefault="0000655D"/>
    <w:p w14:paraId="2C344418" w14:textId="77777777" w:rsidR="0000655D" w:rsidRDefault="00006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b/>
      </w:rPr>
      <w:id w:val="-2074801220"/>
      <w:docPartObj>
        <w:docPartGallery w:val="Page Numbers (Bottom of Page)"/>
        <w:docPartUnique/>
      </w:docPartObj>
    </w:sdtPr>
    <w:sdtContent>
      <w:p w14:paraId="676BF4B2" w14:textId="77777777" w:rsidR="00EB2919" w:rsidRPr="00C07BDC" w:rsidRDefault="00EA4DD2" w:rsidP="00C07BDC">
        <w:pPr>
          <w:pStyle w:val="Noga"/>
          <w:rPr>
            <w:b w:val="0"/>
          </w:rPr>
        </w:pPr>
        <w:r w:rsidRPr="00F00190">
          <w:rPr>
            <w:rStyle w:val="tevilkastrani"/>
            <w:b/>
          </w:rPr>
          <w:fldChar w:fldCharType="begin"/>
        </w:r>
        <w:r w:rsidRPr="00F00190">
          <w:rPr>
            <w:rStyle w:val="tevilkastrani"/>
            <w:b/>
          </w:rPr>
          <w:instrText xml:space="preserve"> PAGE </w:instrText>
        </w:r>
        <w:r w:rsidRPr="00F00190">
          <w:rPr>
            <w:rStyle w:val="tevilkastrani"/>
            <w:b/>
          </w:rPr>
          <w:fldChar w:fldCharType="separate"/>
        </w:r>
        <w:r w:rsidR="00C361C8">
          <w:rPr>
            <w:rStyle w:val="tevilkastrani"/>
            <w:b/>
            <w:noProof/>
          </w:rPr>
          <w:t>2</w:t>
        </w:r>
        <w:r w:rsidRPr="00F00190">
          <w:rPr>
            <w:rStyle w:val="tevilkastrani"/>
            <w:b/>
          </w:rPr>
          <w:fldChar w:fldCharType="end"/>
        </w:r>
      </w:p>
    </w:sdtContent>
  </w:sdt>
  <w:p w14:paraId="33972C27" w14:textId="77777777" w:rsidR="002F3028" w:rsidRDefault="002F30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b/>
        <w:szCs w:val="17"/>
      </w:rPr>
    </w:sdtEndPr>
    <w:sdtContent>
      <w:p w14:paraId="273242C1" w14:textId="77777777" w:rsidR="009B7DF9" w:rsidRPr="00936EBA" w:rsidRDefault="00EA4DD2" w:rsidP="00F00190">
        <w:pPr>
          <w:pStyle w:val="Noga"/>
          <w:jc w:val="right"/>
          <w:rPr>
            <w:b w:val="0"/>
          </w:rPr>
        </w:pPr>
        <w:r w:rsidRPr="00936EBA">
          <w:rPr>
            <w:rStyle w:val="tevilkastrani"/>
            <w:b/>
          </w:rPr>
          <w:fldChar w:fldCharType="begin"/>
        </w:r>
        <w:r w:rsidRPr="00936EBA">
          <w:rPr>
            <w:rStyle w:val="tevilkastrani"/>
            <w:b/>
          </w:rPr>
          <w:instrText xml:space="preserve"> PAGE </w:instrText>
        </w:r>
        <w:r w:rsidRPr="00936EBA">
          <w:rPr>
            <w:rStyle w:val="tevilkastrani"/>
            <w:b/>
          </w:rPr>
          <w:fldChar w:fldCharType="separate"/>
        </w:r>
        <w:r w:rsidR="00400F52">
          <w:rPr>
            <w:rStyle w:val="tevilkastrani"/>
            <w:b/>
            <w:noProof/>
          </w:rPr>
          <w:t>1</w:t>
        </w:r>
        <w:r w:rsidRPr="00936EBA">
          <w:rPr>
            <w:rStyle w:val="tevilkastrani"/>
            <w:b/>
          </w:rPr>
          <w:fldChar w:fldCharType="end"/>
        </w:r>
      </w:p>
    </w:sdtContent>
  </w:sdt>
  <w:p w14:paraId="4E37BC94" w14:textId="77777777" w:rsidR="00EB2919" w:rsidRDefault="00EB2919"/>
  <w:p w14:paraId="4B4A6B22" w14:textId="77777777" w:rsidR="002F3028" w:rsidRDefault="002F30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3EC35" w14:textId="77777777" w:rsidR="00E7361E" w:rsidRDefault="00E7361E" w:rsidP="00F0019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99D81" w14:textId="77777777" w:rsidR="0000655D" w:rsidRPr="00C07BDC" w:rsidRDefault="0000655D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19C30FB1" w14:textId="77777777" w:rsidR="0000655D" w:rsidRDefault="0000655D">
      <w:r>
        <w:continuationSeparator/>
      </w:r>
    </w:p>
    <w:p w14:paraId="6B3DBC49" w14:textId="77777777" w:rsidR="0000655D" w:rsidRDefault="0000655D"/>
    <w:p w14:paraId="3A6D2532" w14:textId="77777777" w:rsidR="0000655D" w:rsidRDefault="0000655D"/>
    <w:p w14:paraId="0838BF91" w14:textId="77777777" w:rsidR="0000655D" w:rsidRDefault="00006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4C22" w14:textId="77777777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  <w:p w14:paraId="415F91F0" w14:textId="77777777" w:rsidR="00EB2919" w:rsidRDefault="00EB2919"/>
  <w:p w14:paraId="0A6E7903" w14:textId="77777777" w:rsidR="002F3028" w:rsidRDefault="002F3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823D" w14:textId="77777777" w:rsidR="00FF561B" w:rsidRPr="00FF561B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 xml:space="preserve">Računsko sodišče Republike Slovenije </w:t>
    </w:r>
    <w:r w:rsidRPr="00FF561B">
      <w:rPr>
        <w:sz w:val="16"/>
        <w:szCs w:val="16"/>
      </w:rPr>
      <w:tab/>
      <w:t>T: 01 478 58 00</w:t>
    </w:r>
    <w:r w:rsidRPr="00FF561B">
      <w:rPr>
        <w:sz w:val="16"/>
        <w:szCs w:val="16"/>
      </w:rPr>
      <w:br/>
    </w:r>
    <w:r w:rsidRPr="00FF561B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32EA8C40" wp14:editId="6B133C3A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61B">
      <w:rPr>
        <w:sz w:val="16"/>
        <w:szCs w:val="16"/>
      </w:rPr>
      <w:t>Slovenska cesta 50, 1000 Ljubljana</w:t>
    </w:r>
    <w:r w:rsidRPr="00FF561B">
      <w:rPr>
        <w:sz w:val="16"/>
        <w:szCs w:val="16"/>
      </w:rPr>
      <w:tab/>
    </w:r>
    <w:r w:rsidRPr="00FF561B">
      <w:rPr>
        <w:sz w:val="16"/>
        <w:szCs w:val="16"/>
      </w:rPr>
      <w:tab/>
      <w:t>E: sloaud@rs-rs.si</w:t>
    </w:r>
  </w:p>
  <w:p w14:paraId="184D554D" w14:textId="77777777" w:rsidR="00400F52" w:rsidRPr="009251E1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D4F"/>
    <w:multiLevelType w:val="multilevel"/>
    <w:tmpl w:val="CBC25A56"/>
    <w:lvl w:ilvl="0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5E3E"/>
    <w:multiLevelType w:val="multilevel"/>
    <w:tmpl w:val="9E40746C"/>
    <w:lvl w:ilvl="0">
      <w:start w:val="1"/>
      <w:numFmt w:val="upperRoman"/>
      <w:pStyle w:val="RS-tekst-obrazci-natevanje-0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29961564"/>
    <w:multiLevelType w:val="multilevel"/>
    <w:tmpl w:val="40C05150"/>
    <w:lvl w:ilvl="0">
      <w:start w:val="1"/>
      <w:numFmt w:val="lowerLetter"/>
      <w:pStyle w:val="RSnatevanjeB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pStyle w:val="RSnatevanje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pStyle w:val="RSnatevanje2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4" w15:restartNumberingAfterBreak="0">
    <w:nsid w:val="34C52E4D"/>
    <w:multiLevelType w:val="multilevel"/>
    <w:tmpl w:val="BDD62CBA"/>
    <w:lvl w:ilvl="0">
      <w:start w:val="1"/>
      <w:numFmt w:val="bullet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585F"/>
    <w:multiLevelType w:val="hybridMultilevel"/>
    <w:tmpl w:val="8DF44A74"/>
    <w:lvl w:ilvl="0" w:tplc="995CC55A">
      <w:start w:val="1"/>
      <w:numFmt w:val="decimal"/>
      <w:pStyle w:val="RS-tekst-obrazci-natevanje-0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85F6E"/>
    <w:multiLevelType w:val="multilevel"/>
    <w:tmpl w:val="5A8E626A"/>
    <w:lvl w:ilvl="0">
      <w:start w:val="1"/>
      <w:numFmt w:val="bullet"/>
      <w:lvlText w:val=""/>
      <w:lvlJc w:val="left"/>
      <w:pPr>
        <w:tabs>
          <w:tab w:val="num" w:pos="403"/>
        </w:tabs>
        <w:ind w:left="403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00"/>
        </w:tabs>
        <w:ind w:left="800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4134C"/>
    <w:multiLevelType w:val="multilevel"/>
    <w:tmpl w:val="D86C6A02"/>
    <w:lvl w:ilvl="0">
      <w:start w:val="1"/>
      <w:numFmt w:val="decimal"/>
      <w:pStyle w:val="RSGLAVNINASLOV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490E1B"/>
    <w:multiLevelType w:val="hybridMultilevel"/>
    <w:tmpl w:val="E9585A1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2" w15:restartNumberingAfterBreak="0">
    <w:nsid w:val="6DBF0C6C"/>
    <w:multiLevelType w:val="multilevel"/>
    <w:tmpl w:val="31B2C05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Spodnaslov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14610A"/>
    <w:multiLevelType w:val="multilevel"/>
    <w:tmpl w:val="460A6D8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6410845">
    <w:abstractNumId w:val="13"/>
  </w:num>
  <w:num w:numId="2" w16cid:durableId="75791986">
    <w:abstractNumId w:val="9"/>
  </w:num>
  <w:num w:numId="3" w16cid:durableId="1170481475">
    <w:abstractNumId w:val="6"/>
  </w:num>
  <w:num w:numId="4" w16cid:durableId="1483962567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5" w16cid:durableId="1336613314">
    <w:abstractNumId w:val="4"/>
  </w:num>
  <w:num w:numId="6" w16cid:durableId="1867057698">
    <w:abstractNumId w:val="0"/>
  </w:num>
  <w:num w:numId="7" w16cid:durableId="356389057">
    <w:abstractNumId w:val="3"/>
  </w:num>
  <w:num w:numId="8" w16cid:durableId="1871064022">
    <w:abstractNumId w:val="12"/>
  </w:num>
  <w:num w:numId="9" w16cid:durableId="180825910">
    <w:abstractNumId w:val="7"/>
  </w:num>
  <w:num w:numId="10" w16cid:durableId="1194878549">
    <w:abstractNumId w:val="11"/>
  </w:num>
  <w:num w:numId="11" w16cid:durableId="953563943">
    <w:abstractNumId w:val="2"/>
  </w:num>
  <w:num w:numId="12" w16cid:durableId="722562104">
    <w:abstractNumId w:val="6"/>
  </w:num>
  <w:num w:numId="13" w16cid:durableId="191194536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5554755">
    <w:abstractNumId w:val="6"/>
  </w:num>
  <w:num w:numId="15" w16cid:durableId="1091270559">
    <w:abstractNumId w:val="6"/>
  </w:num>
  <w:num w:numId="16" w16cid:durableId="656418992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7157144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8" w16cid:durableId="2069956623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9" w16cid:durableId="171091147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0" w16cid:durableId="972248333">
    <w:abstractNumId w:val="8"/>
  </w:num>
  <w:num w:numId="21" w16cid:durableId="369384158">
    <w:abstractNumId w:val="10"/>
  </w:num>
  <w:num w:numId="22" w16cid:durableId="1200898384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3" w16cid:durableId="1697465364">
    <w:abstractNumId w:val="1"/>
  </w:num>
  <w:num w:numId="24" w16cid:durableId="584803126">
    <w:abstractNumId w:val="5"/>
  </w:num>
  <w:num w:numId="25" w16cid:durableId="200489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1262998">
    <w:abstractNumId w:val="5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6"/>
    <w:rsid w:val="00005B9B"/>
    <w:rsid w:val="0000655D"/>
    <w:rsid w:val="00014089"/>
    <w:rsid w:val="00014747"/>
    <w:rsid w:val="0002652C"/>
    <w:rsid w:val="000269CB"/>
    <w:rsid w:val="000364C4"/>
    <w:rsid w:val="000562C9"/>
    <w:rsid w:val="000602E8"/>
    <w:rsid w:val="0007088A"/>
    <w:rsid w:val="0007764A"/>
    <w:rsid w:val="00080BB3"/>
    <w:rsid w:val="00082FFA"/>
    <w:rsid w:val="00097B14"/>
    <w:rsid w:val="000A0B85"/>
    <w:rsid w:val="000A4363"/>
    <w:rsid w:val="000A4C32"/>
    <w:rsid w:val="000A6991"/>
    <w:rsid w:val="000A727E"/>
    <w:rsid w:val="000B44B9"/>
    <w:rsid w:val="000D5FEF"/>
    <w:rsid w:val="000F09C0"/>
    <w:rsid w:val="000F4860"/>
    <w:rsid w:val="00106ADF"/>
    <w:rsid w:val="00110856"/>
    <w:rsid w:val="00113B06"/>
    <w:rsid w:val="00115FF1"/>
    <w:rsid w:val="0013072A"/>
    <w:rsid w:val="001367FE"/>
    <w:rsid w:val="001379AA"/>
    <w:rsid w:val="00142BDB"/>
    <w:rsid w:val="00142EF5"/>
    <w:rsid w:val="00143C15"/>
    <w:rsid w:val="00167C15"/>
    <w:rsid w:val="00173AEC"/>
    <w:rsid w:val="00185FC3"/>
    <w:rsid w:val="001871C5"/>
    <w:rsid w:val="001908F7"/>
    <w:rsid w:val="001932BD"/>
    <w:rsid w:val="001944AE"/>
    <w:rsid w:val="00195CAD"/>
    <w:rsid w:val="001C1ACF"/>
    <w:rsid w:val="001C3153"/>
    <w:rsid w:val="001C4778"/>
    <w:rsid w:val="001D390E"/>
    <w:rsid w:val="001D3BBB"/>
    <w:rsid w:val="001E15E6"/>
    <w:rsid w:val="001F5F42"/>
    <w:rsid w:val="0020512C"/>
    <w:rsid w:val="0020533C"/>
    <w:rsid w:val="00205C91"/>
    <w:rsid w:val="00210B2F"/>
    <w:rsid w:val="00216E51"/>
    <w:rsid w:val="0022503D"/>
    <w:rsid w:val="00225884"/>
    <w:rsid w:val="00233281"/>
    <w:rsid w:val="00253177"/>
    <w:rsid w:val="002619A4"/>
    <w:rsid w:val="00262B17"/>
    <w:rsid w:val="00277441"/>
    <w:rsid w:val="00282257"/>
    <w:rsid w:val="00286199"/>
    <w:rsid w:val="00292FDA"/>
    <w:rsid w:val="00294431"/>
    <w:rsid w:val="00296674"/>
    <w:rsid w:val="002A7C18"/>
    <w:rsid w:val="002B71D2"/>
    <w:rsid w:val="002C33D3"/>
    <w:rsid w:val="002D309A"/>
    <w:rsid w:val="002E4EF1"/>
    <w:rsid w:val="002F0F45"/>
    <w:rsid w:val="002F3028"/>
    <w:rsid w:val="002F4A63"/>
    <w:rsid w:val="002F7C39"/>
    <w:rsid w:val="00304846"/>
    <w:rsid w:val="00316E60"/>
    <w:rsid w:val="00320434"/>
    <w:rsid w:val="00321CA4"/>
    <w:rsid w:val="00325D33"/>
    <w:rsid w:val="0032604C"/>
    <w:rsid w:val="00330B84"/>
    <w:rsid w:val="00330C2E"/>
    <w:rsid w:val="003401EE"/>
    <w:rsid w:val="003412E4"/>
    <w:rsid w:val="00350F8A"/>
    <w:rsid w:val="00356C3D"/>
    <w:rsid w:val="0036638F"/>
    <w:rsid w:val="00367437"/>
    <w:rsid w:val="003700A4"/>
    <w:rsid w:val="00373DFB"/>
    <w:rsid w:val="00383B17"/>
    <w:rsid w:val="00384CED"/>
    <w:rsid w:val="003A26D5"/>
    <w:rsid w:val="003A4550"/>
    <w:rsid w:val="003B052F"/>
    <w:rsid w:val="003C0506"/>
    <w:rsid w:val="003C1417"/>
    <w:rsid w:val="003C2762"/>
    <w:rsid w:val="003D384A"/>
    <w:rsid w:val="003D484C"/>
    <w:rsid w:val="003D510E"/>
    <w:rsid w:val="003E0875"/>
    <w:rsid w:val="003E12B7"/>
    <w:rsid w:val="003F0350"/>
    <w:rsid w:val="003F73C5"/>
    <w:rsid w:val="003F75AA"/>
    <w:rsid w:val="00400F52"/>
    <w:rsid w:val="004018AA"/>
    <w:rsid w:val="00404354"/>
    <w:rsid w:val="00424F82"/>
    <w:rsid w:val="00434E2E"/>
    <w:rsid w:val="00435EF2"/>
    <w:rsid w:val="00440534"/>
    <w:rsid w:val="00446E0B"/>
    <w:rsid w:val="00447B28"/>
    <w:rsid w:val="00466210"/>
    <w:rsid w:val="00487882"/>
    <w:rsid w:val="00493842"/>
    <w:rsid w:val="004A2240"/>
    <w:rsid w:val="004A4705"/>
    <w:rsid w:val="004A7BD7"/>
    <w:rsid w:val="004C1469"/>
    <w:rsid w:val="004C746E"/>
    <w:rsid w:val="004D0FC4"/>
    <w:rsid w:val="004E44E7"/>
    <w:rsid w:val="004F25DF"/>
    <w:rsid w:val="004F5411"/>
    <w:rsid w:val="004F7AB4"/>
    <w:rsid w:val="00504223"/>
    <w:rsid w:val="00530CDC"/>
    <w:rsid w:val="0053534C"/>
    <w:rsid w:val="005440B4"/>
    <w:rsid w:val="0055169D"/>
    <w:rsid w:val="005545FB"/>
    <w:rsid w:val="00556540"/>
    <w:rsid w:val="005608BF"/>
    <w:rsid w:val="005712C3"/>
    <w:rsid w:val="00582056"/>
    <w:rsid w:val="00587344"/>
    <w:rsid w:val="005A0CE8"/>
    <w:rsid w:val="005A11D2"/>
    <w:rsid w:val="005A2157"/>
    <w:rsid w:val="005A2B2E"/>
    <w:rsid w:val="005A4A15"/>
    <w:rsid w:val="005B475F"/>
    <w:rsid w:val="005C0C23"/>
    <w:rsid w:val="005C20B0"/>
    <w:rsid w:val="005D1994"/>
    <w:rsid w:val="005D4959"/>
    <w:rsid w:val="005E0F21"/>
    <w:rsid w:val="00624347"/>
    <w:rsid w:val="00636A48"/>
    <w:rsid w:val="00652630"/>
    <w:rsid w:val="006578A0"/>
    <w:rsid w:val="006729A6"/>
    <w:rsid w:val="006768E1"/>
    <w:rsid w:val="00680B38"/>
    <w:rsid w:val="006B534F"/>
    <w:rsid w:val="006C2327"/>
    <w:rsid w:val="006C4340"/>
    <w:rsid w:val="006C550F"/>
    <w:rsid w:val="006D00A0"/>
    <w:rsid w:val="006D0549"/>
    <w:rsid w:val="006D41A6"/>
    <w:rsid w:val="006D7B42"/>
    <w:rsid w:val="006E1F43"/>
    <w:rsid w:val="0070182F"/>
    <w:rsid w:val="00701F37"/>
    <w:rsid w:val="00703A50"/>
    <w:rsid w:val="0070436B"/>
    <w:rsid w:val="00706CCD"/>
    <w:rsid w:val="00711426"/>
    <w:rsid w:val="00721C0F"/>
    <w:rsid w:val="0072687D"/>
    <w:rsid w:val="00734C36"/>
    <w:rsid w:val="007459AC"/>
    <w:rsid w:val="00752081"/>
    <w:rsid w:val="0075426F"/>
    <w:rsid w:val="00761344"/>
    <w:rsid w:val="00761D6C"/>
    <w:rsid w:val="00775173"/>
    <w:rsid w:val="00775CFC"/>
    <w:rsid w:val="00776C89"/>
    <w:rsid w:val="007803A4"/>
    <w:rsid w:val="00784CDC"/>
    <w:rsid w:val="00785960"/>
    <w:rsid w:val="00786771"/>
    <w:rsid w:val="007A5287"/>
    <w:rsid w:val="007C14B0"/>
    <w:rsid w:val="007C1F30"/>
    <w:rsid w:val="007D01E0"/>
    <w:rsid w:val="007D03BB"/>
    <w:rsid w:val="007D38C7"/>
    <w:rsid w:val="007E3665"/>
    <w:rsid w:val="007E6EE2"/>
    <w:rsid w:val="00815D98"/>
    <w:rsid w:val="00820FB2"/>
    <w:rsid w:val="008321D2"/>
    <w:rsid w:val="00834D07"/>
    <w:rsid w:val="00842E0B"/>
    <w:rsid w:val="00855366"/>
    <w:rsid w:val="00857E37"/>
    <w:rsid w:val="00862122"/>
    <w:rsid w:val="00867B88"/>
    <w:rsid w:val="00870FFB"/>
    <w:rsid w:val="008743AA"/>
    <w:rsid w:val="008759C3"/>
    <w:rsid w:val="00882D1D"/>
    <w:rsid w:val="0088333D"/>
    <w:rsid w:val="00887436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1F47"/>
    <w:rsid w:val="009251E1"/>
    <w:rsid w:val="009263FF"/>
    <w:rsid w:val="00935F2E"/>
    <w:rsid w:val="0093650D"/>
    <w:rsid w:val="00936EBA"/>
    <w:rsid w:val="0093754B"/>
    <w:rsid w:val="00940706"/>
    <w:rsid w:val="00942819"/>
    <w:rsid w:val="00950720"/>
    <w:rsid w:val="00953FA7"/>
    <w:rsid w:val="00954231"/>
    <w:rsid w:val="00965027"/>
    <w:rsid w:val="00965AEB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44AF"/>
    <w:rsid w:val="009C5C4A"/>
    <w:rsid w:val="009F1387"/>
    <w:rsid w:val="009F3998"/>
    <w:rsid w:val="009F3B05"/>
    <w:rsid w:val="00A10722"/>
    <w:rsid w:val="00A11926"/>
    <w:rsid w:val="00A176AE"/>
    <w:rsid w:val="00A237BC"/>
    <w:rsid w:val="00A25C05"/>
    <w:rsid w:val="00A27307"/>
    <w:rsid w:val="00A42C6D"/>
    <w:rsid w:val="00A4494D"/>
    <w:rsid w:val="00A44B0B"/>
    <w:rsid w:val="00A473CD"/>
    <w:rsid w:val="00A47A0B"/>
    <w:rsid w:val="00A62825"/>
    <w:rsid w:val="00A72C76"/>
    <w:rsid w:val="00A7446B"/>
    <w:rsid w:val="00A80444"/>
    <w:rsid w:val="00A8414C"/>
    <w:rsid w:val="00AB220D"/>
    <w:rsid w:val="00AB3DA7"/>
    <w:rsid w:val="00AB6B6A"/>
    <w:rsid w:val="00AC2147"/>
    <w:rsid w:val="00AC2F91"/>
    <w:rsid w:val="00AC33AA"/>
    <w:rsid w:val="00AD04BA"/>
    <w:rsid w:val="00AD2B8A"/>
    <w:rsid w:val="00AD3FBF"/>
    <w:rsid w:val="00AE75D3"/>
    <w:rsid w:val="00AE7E48"/>
    <w:rsid w:val="00AF12ED"/>
    <w:rsid w:val="00AF74D3"/>
    <w:rsid w:val="00B15CC5"/>
    <w:rsid w:val="00B17CEB"/>
    <w:rsid w:val="00B23101"/>
    <w:rsid w:val="00B34A23"/>
    <w:rsid w:val="00B36E61"/>
    <w:rsid w:val="00B44E88"/>
    <w:rsid w:val="00B60112"/>
    <w:rsid w:val="00B63AAD"/>
    <w:rsid w:val="00B63F45"/>
    <w:rsid w:val="00B674B7"/>
    <w:rsid w:val="00B67F73"/>
    <w:rsid w:val="00B71F1E"/>
    <w:rsid w:val="00B73F14"/>
    <w:rsid w:val="00B7440C"/>
    <w:rsid w:val="00B76D35"/>
    <w:rsid w:val="00B854EC"/>
    <w:rsid w:val="00B9278C"/>
    <w:rsid w:val="00B93A19"/>
    <w:rsid w:val="00B945AD"/>
    <w:rsid w:val="00B94FE0"/>
    <w:rsid w:val="00BA1B18"/>
    <w:rsid w:val="00BA41F7"/>
    <w:rsid w:val="00BA4906"/>
    <w:rsid w:val="00BA7584"/>
    <w:rsid w:val="00BB1685"/>
    <w:rsid w:val="00BC1AAC"/>
    <w:rsid w:val="00BC2B71"/>
    <w:rsid w:val="00BC38A1"/>
    <w:rsid w:val="00BD244E"/>
    <w:rsid w:val="00BD7A98"/>
    <w:rsid w:val="00BF2925"/>
    <w:rsid w:val="00BF6889"/>
    <w:rsid w:val="00BF73C2"/>
    <w:rsid w:val="00C059D1"/>
    <w:rsid w:val="00C07BDC"/>
    <w:rsid w:val="00C11408"/>
    <w:rsid w:val="00C361C8"/>
    <w:rsid w:val="00C507AA"/>
    <w:rsid w:val="00C560BF"/>
    <w:rsid w:val="00C64910"/>
    <w:rsid w:val="00C64EFF"/>
    <w:rsid w:val="00C65B12"/>
    <w:rsid w:val="00C66145"/>
    <w:rsid w:val="00C7520A"/>
    <w:rsid w:val="00C85800"/>
    <w:rsid w:val="00C941E5"/>
    <w:rsid w:val="00C95BAA"/>
    <w:rsid w:val="00C95BB0"/>
    <w:rsid w:val="00C95E40"/>
    <w:rsid w:val="00CA4E70"/>
    <w:rsid w:val="00CA4EAF"/>
    <w:rsid w:val="00CA7704"/>
    <w:rsid w:val="00CC33F4"/>
    <w:rsid w:val="00CC76BD"/>
    <w:rsid w:val="00CD23D5"/>
    <w:rsid w:val="00CD69C3"/>
    <w:rsid w:val="00CE0DBF"/>
    <w:rsid w:val="00CE1914"/>
    <w:rsid w:val="00D01702"/>
    <w:rsid w:val="00D05FB5"/>
    <w:rsid w:val="00D32146"/>
    <w:rsid w:val="00D40E6D"/>
    <w:rsid w:val="00D41BCF"/>
    <w:rsid w:val="00D4218B"/>
    <w:rsid w:val="00D51804"/>
    <w:rsid w:val="00D52EF3"/>
    <w:rsid w:val="00D56E9B"/>
    <w:rsid w:val="00D56EFD"/>
    <w:rsid w:val="00D611CF"/>
    <w:rsid w:val="00D65B0F"/>
    <w:rsid w:val="00D72411"/>
    <w:rsid w:val="00D862FB"/>
    <w:rsid w:val="00D9131A"/>
    <w:rsid w:val="00DA6A15"/>
    <w:rsid w:val="00DB2E3D"/>
    <w:rsid w:val="00DC503C"/>
    <w:rsid w:val="00DC5D41"/>
    <w:rsid w:val="00DD5D3A"/>
    <w:rsid w:val="00DD749A"/>
    <w:rsid w:val="00DE4510"/>
    <w:rsid w:val="00DE4680"/>
    <w:rsid w:val="00DF0B3E"/>
    <w:rsid w:val="00DF6180"/>
    <w:rsid w:val="00DF74D4"/>
    <w:rsid w:val="00E00DDB"/>
    <w:rsid w:val="00E02950"/>
    <w:rsid w:val="00E11957"/>
    <w:rsid w:val="00E2398F"/>
    <w:rsid w:val="00E305B2"/>
    <w:rsid w:val="00E37588"/>
    <w:rsid w:val="00E43E71"/>
    <w:rsid w:val="00E45D5B"/>
    <w:rsid w:val="00E54E90"/>
    <w:rsid w:val="00E559C4"/>
    <w:rsid w:val="00E66712"/>
    <w:rsid w:val="00E7361E"/>
    <w:rsid w:val="00E73713"/>
    <w:rsid w:val="00E74319"/>
    <w:rsid w:val="00E749F9"/>
    <w:rsid w:val="00E74BDD"/>
    <w:rsid w:val="00E95B60"/>
    <w:rsid w:val="00E962FC"/>
    <w:rsid w:val="00E96C39"/>
    <w:rsid w:val="00EA4DD2"/>
    <w:rsid w:val="00EA6EA5"/>
    <w:rsid w:val="00EB0A50"/>
    <w:rsid w:val="00EB2919"/>
    <w:rsid w:val="00ED4724"/>
    <w:rsid w:val="00EF194E"/>
    <w:rsid w:val="00EF47A6"/>
    <w:rsid w:val="00F00190"/>
    <w:rsid w:val="00F1219B"/>
    <w:rsid w:val="00F21C31"/>
    <w:rsid w:val="00F22FFD"/>
    <w:rsid w:val="00F3428A"/>
    <w:rsid w:val="00F34AEA"/>
    <w:rsid w:val="00F43BBE"/>
    <w:rsid w:val="00F50377"/>
    <w:rsid w:val="00F51CDD"/>
    <w:rsid w:val="00F51F0D"/>
    <w:rsid w:val="00F61A94"/>
    <w:rsid w:val="00F62025"/>
    <w:rsid w:val="00F671C7"/>
    <w:rsid w:val="00F75A97"/>
    <w:rsid w:val="00F75B19"/>
    <w:rsid w:val="00F818AD"/>
    <w:rsid w:val="00F8206B"/>
    <w:rsid w:val="00F85E3E"/>
    <w:rsid w:val="00F87A17"/>
    <w:rsid w:val="00F87DE9"/>
    <w:rsid w:val="00FC3FB4"/>
    <w:rsid w:val="00FE0558"/>
    <w:rsid w:val="00FE6F6A"/>
    <w:rsid w:val="00FF561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BFD9C"/>
  <w15:docId w15:val="{BF9CCC3A-D098-4C51-9D74-90F71CCA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 w:qFormat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1E15E6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uiPriority w:val="19"/>
    <w:semiHidden/>
    <w:rsid w:val="00EF194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19"/>
    <w:semiHidden/>
    <w:rsid w:val="00EF194E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19"/>
    <w:semiHidden/>
    <w:rsid w:val="00EF194E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19"/>
    <w:semiHidden/>
    <w:rsid w:val="00EF194E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19"/>
    <w:semiHidden/>
    <w:rsid w:val="00EF194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19"/>
    <w:semiHidden/>
    <w:rsid w:val="00EF194E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19"/>
    <w:semiHidden/>
    <w:rsid w:val="00EF194E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19"/>
    <w:semiHidden/>
    <w:rsid w:val="00EF194E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19"/>
    <w:semiHidden/>
    <w:rsid w:val="00EF194E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EF194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rsid w:val="00EF194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6"/>
    <w:qFormat/>
    <w:rsid w:val="00EF194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tevanje">
    <w:name w:val="RS naštevanje"/>
    <w:basedOn w:val="RStekst"/>
    <w:link w:val="RSnatevanjeZnak1"/>
    <w:qFormat/>
    <w:rsid w:val="00BD244E"/>
    <w:pPr>
      <w:numPr>
        <w:ilvl w:val="1"/>
        <w:numId w:val="7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BD244E"/>
    <w:pPr>
      <w:numPr>
        <w:ilvl w:val="2"/>
      </w:numPr>
    </w:pPr>
  </w:style>
  <w:style w:type="character" w:customStyle="1" w:styleId="RSnatevanje2Znak">
    <w:name w:val="RS naštevanje 2 Znak"/>
    <w:basedOn w:val="Privzetapisavaodstavka"/>
    <w:link w:val="RSnatevanje2"/>
    <w:rsid w:val="00BD244E"/>
    <w:rPr>
      <w:rFonts w:asciiTheme="minorHAnsi" w:hAnsiTheme="minorHAnsi"/>
      <w:lang w:eastAsia="en-US"/>
    </w:rPr>
  </w:style>
  <w:style w:type="paragraph" w:customStyle="1" w:styleId="Preformatted">
    <w:name w:val="Preformatted"/>
    <w:basedOn w:val="Navaden"/>
    <w:semiHidden/>
    <w:rsid w:val="00EF19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podnaslov1">
    <w:name w:val="RS podnaslov 1"/>
    <w:basedOn w:val="Navaden"/>
    <w:next w:val="RStekst"/>
    <w:link w:val="RSpodnaslov1Znak"/>
    <w:uiPriority w:val="2"/>
    <w:qFormat/>
    <w:rsid w:val="00EF194E"/>
    <w:pPr>
      <w:widowControl/>
      <w:numPr>
        <w:ilvl w:val="1"/>
        <w:numId w:val="8"/>
      </w:numPr>
      <w:spacing w:before="360" w:after="240" w:line="240" w:lineRule="exact"/>
      <w:contextualSpacing w:val="0"/>
    </w:pPr>
    <w:rPr>
      <w:rFonts w:cstheme="majorHAnsi"/>
      <w:b/>
      <w:bCs/>
      <w:spacing w:val="-4"/>
      <w:sz w:val="22"/>
      <w:szCs w:val="22"/>
      <w:lang w:eastAsia="sl-SI"/>
    </w:rPr>
  </w:style>
  <w:style w:type="character" w:styleId="Pripombasklic">
    <w:name w:val="annotation reference"/>
    <w:semiHidden/>
    <w:rsid w:val="00EF194E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EF194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F194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EF194E"/>
    <w:rPr>
      <w:b/>
      <w:bCs/>
    </w:rPr>
  </w:style>
  <w:style w:type="paragraph" w:styleId="Besedilooblaka">
    <w:name w:val="Balloon Text"/>
    <w:basedOn w:val="Navaden"/>
    <w:link w:val="BesedilooblakaZnak"/>
    <w:semiHidden/>
    <w:rsid w:val="00EF194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F194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EF194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EF194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EF194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EF194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6"/>
    <w:qFormat/>
    <w:rsid w:val="00EF194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6"/>
    <w:rsid w:val="00EF194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EF194E"/>
    <w:rPr>
      <w:szCs w:val="24"/>
    </w:rPr>
  </w:style>
  <w:style w:type="paragraph" w:customStyle="1" w:styleId="RSnaslpor">
    <w:name w:val="RS nasl. por."/>
    <w:basedOn w:val="Navaden"/>
    <w:semiHidden/>
    <w:rsid w:val="00EF194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stevdatum">
    <w:name w:val="RS stev_datum"/>
    <w:basedOn w:val="Navaden"/>
    <w:autoRedefine/>
    <w:semiHidden/>
    <w:rsid w:val="00EF194E"/>
    <w:pPr>
      <w:spacing w:before="0" w:after="0"/>
      <w:contextualSpacing w:val="0"/>
      <w:jc w:val="center"/>
    </w:pPr>
    <w:rPr>
      <w:sz w:val="28"/>
    </w:rPr>
  </w:style>
  <w:style w:type="paragraph" w:customStyle="1" w:styleId="RSnatevanje123">
    <w:name w:val="RS naštevanje 123"/>
    <w:basedOn w:val="RSnatevanje"/>
    <w:qFormat/>
    <w:rsid w:val="00BD244E"/>
    <w:pPr>
      <w:numPr>
        <w:ilvl w:val="0"/>
        <w:numId w:val="13"/>
      </w:numPr>
    </w:pPr>
  </w:style>
  <w:style w:type="character" w:styleId="SledenaHiperpovezava">
    <w:name w:val="FollowedHyperlink"/>
    <w:basedOn w:val="Privzetapisavaodstavka"/>
    <w:semiHidden/>
    <w:unhideWhenUsed/>
    <w:rsid w:val="00EF194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EF194E"/>
    <w:rPr>
      <w:rFonts w:asciiTheme="majorHAnsi" w:hAnsiTheme="majorHAns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rsid w:val="00BD244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BD244E"/>
    <w:pPr>
      <w:numPr>
        <w:numId w:val="15"/>
      </w:numPr>
    </w:pPr>
  </w:style>
  <w:style w:type="table" w:customStyle="1" w:styleId="RS-tabela">
    <w:name w:val="RS-tabela"/>
    <w:basedOn w:val="Navadnatabela"/>
    <w:uiPriority w:val="99"/>
    <w:rsid w:val="00EF194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EF194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19"/>
    <w:semiHidden/>
    <w:rsid w:val="00EF194E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19"/>
    <w:semiHidden/>
    <w:rsid w:val="00EF194E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19"/>
    <w:semiHidden/>
    <w:rsid w:val="00EF194E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uiPriority w:val="19"/>
    <w:semiHidden/>
    <w:rsid w:val="00EF194E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uiPriority w:val="19"/>
    <w:semiHidden/>
    <w:rsid w:val="00EF194E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uiPriority w:val="19"/>
    <w:semiHidden/>
    <w:rsid w:val="00EF194E"/>
    <w:rPr>
      <w:rFonts w:asciiTheme="majorHAnsi" w:hAnsiTheme="majorHAnsi"/>
      <w:b/>
      <w:bCs/>
      <w:sz w:val="17"/>
      <w:lang w:eastAsia="en-US"/>
    </w:rPr>
  </w:style>
  <w:style w:type="paragraph" w:customStyle="1" w:styleId="RSpredsednikpodpis">
    <w:name w:val="RS predsednik podpis"/>
    <w:basedOn w:val="RStekst"/>
    <w:uiPriority w:val="5"/>
    <w:qFormat/>
    <w:rsid w:val="00EF194E"/>
    <w:pPr>
      <w:spacing w:before="600" w:after="600"/>
      <w:jc w:val="left"/>
    </w:pPr>
  </w:style>
  <w:style w:type="paragraph" w:customStyle="1" w:styleId="RS-Pravnipouk">
    <w:name w:val="RS-Pravni pouk"/>
    <w:basedOn w:val="Navaden"/>
    <w:uiPriority w:val="7"/>
    <w:rsid w:val="00EF194E"/>
    <w:pPr>
      <w:keepNext/>
      <w:widowControl/>
      <w:pBdr>
        <w:top w:val="single" w:sz="4" w:space="2" w:color="000000" w:themeColor="text1"/>
        <w:bottom w:val="single" w:sz="4" w:space="4" w:color="000000" w:themeColor="text1"/>
      </w:pBdr>
      <w:adjustRightInd w:val="0"/>
      <w:snapToGrid w:val="0"/>
      <w:spacing w:before="0" w:after="120" w:line="280" w:lineRule="exact"/>
      <w:contextualSpacing w:val="0"/>
      <w:jc w:val="both"/>
    </w:pPr>
    <w:rPr>
      <w:rFonts w:asciiTheme="minorHAnsi" w:hAnsiTheme="minorHAnsi"/>
      <w:bCs/>
      <w:sz w:val="20"/>
      <w:lang w:eastAsia="sl-SI"/>
    </w:rPr>
  </w:style>
  <w:style w:type="numbering" w:customStyle="1" w:styleId="RSRS-style">
    <w:name w:val="RSRS-style"/>
    <w:uiPriority w:val="99"/>
    <w:rsid w:val="00EF194E"/>
    <w:pPr>
      <w:numPr>
        <w:numId w:val="9"/>
      </w:numPr>
    </w:pPr>
  </w:style>
  <w:style w:type="table" w:customStyle="1" w:styleId="Slog1">
    <w:name w:val="Slog1"/>
    <w:basedOn w:val="Navadnatabela"/>
    <w:uiPriority w:val="99"/>
    <w:rsid w:val="00EF194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EF194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EF194E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EF194E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F194E"/>
    <w:rPr>
      <w:rFonts w:ascii="Tahoma" w:hAnsi="Tahoma" w:cs="Tahoma"/>
      <w:sz w:val="17"/>
      <w:shd w:val="clear" w:color="auto" w:fill="000080"/>
      <w:lang w:eastAsia="en-US"/>
    </w:rPr>
  </w:style>
  <w:style w:type="numbering" w:customStyle="1" w:styleId="Slika">
    <w:name w:val="Slika"/>
    <w:uiPriority w:val="99"/>
    <w:rsid w:val="00EF194E"/>
    <w:pPr>
      <w:numPr>
        <w:numId w:val="10"/>
      </w:numPr>
    </w:pPr>
  </w:style>
  <w:style w:type="numbering" w:customStyle="1" w:styleId="Slog2">
    <w:name w:val="Slog2"/>
    <w:uiPriority w:val="99"/>
    <w:rsid w:val="00EF194E"/>
    <w:pPr>
      <w:numPr>
        <w:numId w:val="11"/>
      </w:numPr>
    </w:pPr>
  </w:style>
  <w:style w:type="paragraph" w:customStyle="1" w:styleId="RSGLAVNINASLOV">
    <w:name w:val="RS GLAVNI NASLOV"/>
    <w:basedOn w:val="Naslovdokumenta"/>
    <w:next w:val="RStekst"/>
    <w:link w:val="RSGLAVNINASLOVZnak"/>
    <w:qFormat/>
    <w:rsid w:val="00EF194E"/>
    <w:pPr>
      <w:numPr>
        <w:numId w:val="2"/>
      </w:numPr>
    </w:pPr>
  </w:style>
  <w:style w:type="character" w:customStyle="1" w:styleId="RSGLAVNINASLOVZnak">
    <w:name w:val="RS GLAVNI NASLOV Znak"/>
    <w:basedOn w:val="Privzetapisavaodstavka"/>
    <w:link w:val="RSGLAVNINASLOV"/>
    <w:rsid w:val="00EF194E"/>
    <w:rPr>
      <w:rFonts w:asciiTheme="majorHAnsi" w:hAnsiTheme="majorHAnsi"/>
      <w:b/>
      <w:sz w:val="26"/>
      <w:szCs w:val="26"/>
      <w:lang w:eastAsia="en-US"/>
    </w:rPr>
  </w:style>
  <w:style w:type="character" w:customStyle="1" w:styleId="RS-zaupno">
    <w:name w:val="RS-zaupno"/>
    <w:basedOn w:val="Privzetapisavaodstavka"/>
    <w:uiPriority w:val="7"/>
    <w:rsid w:val="00EF194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F194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F194E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F194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EF194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qFormat/>
    <w:rsid w:val="00EF194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8"/>
    <w:rsid w:val="00EF194E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8"/>
    <w:rsid w:val="00EF194E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EF194E"/>
    <w:rPr>
      <w:rFonts w:asciiTheme="majorHAnsi" w:hAnsiTheme="majorHAnsi"/>
      <w:b/>
      <w:sz w:val="17"/>
      <w:lang w:eastAsia="en-US"/>
    </w:rPr>
  </w:style>
  <w:style w:type="character" w:styleId="Hiperpovezava">
    <w:name w:val="Hyperlink"/>
    <w:semiHidden/>
    <w:rsid w:val="00EF194E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Naslovdokumenta">
    <w:name w:val="Naslov dokumenta"/>
    <w:qFormat/>
    <w:rsid w:val="00EF194E"/>
    <w:pPr>
      <w:spacing w:before="720" w:after="360"/>
    </w:pPr>
    <w:rPr>
      <w:rFonts w:asciiTheme="majorHAnsi" w:hAnsiTheme="majorHAnsi"/>
      <w:b/>
      <w:sz w:val="26"/>
      <w:szCs w:val="26"/>
      <w:lang w:eastAsia="en-US"/>
    </w:rPr>
  </w:style>
  <w:style w:type="paragraph" w:customStyle="1" w:styleId="RSnatevanjeB">
    <w:name w:val="RS naštevanje B"/>
    <w:uiPriority w:val="1"/>
    <w:qFormat/>
    <w:rsid w:val="00EF194E"/>
    <w:pPr>
      <w:numPr>
        <w:numId w:val="7"/>
      </w:numPr>
      <w:spacing w:before="360" w:after="80" w:line="240" w:lineRule="exact"/>
      <w:contextualSpacing/>
    </w:pPr>
    <w:rPr>
      <w:rFonts w:asciiTheme="minorHAnsi" w:hAnsiTheme="minorHAnsi"/>
      <w:b/>
      <w:lang w:eastAsia="en-US"/>
    </w:rPr>
  </w:style>
  <w:style w:type="character" w:customStyle="1" w:styleId="RStekstBold">
    <w:name w:val="RS tekst + Bold"/>
    <w:basedOn w:val="RStekstZnak"/>
    <w:uiPriority w:val="1"/>
    <w:qFormat/>
    <w:rsid w:val="00EF194E"/>
    <w:rPr>
      <w:rFonts w:ascii="Cambria" w:hAnsi="Cambria"/>
      <w:b/>
      <w:bCs/>
      <w:i w:val="0"/>
      <w:sz w:val="20"/>
      <w:lang w:eastAsia="en-US"/>
    </w:rPr>
  </w:style>
  <w:style w:type="table" w:customStyle="1" w:styleId="RS-tabela-splona">
    <w:name w:val="RS-tabela-splošna"/>
    <w:basedOn w:val="Navadnatabela"/>
    <w:uiPriority w:val="40"/>
    <w:rsid w:val="00C66145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noga">
    <w:name w:val="RS-noga"/>
    <w:basedOn w:val="Navaden"/>
    <w:rsid w:val="002F3028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character" w:styleId="Besedilooznabemesta">
    <w:name w:val="Placeholder Text"/>
    <w:basedOn w:val="Privzetapisavaodstavka"/>
    <w:uiPriority w:val="99"/>
    <w:semiHidden/>
    <w:rsid w:val="002F3028"/>
    <w:rPr>
      <w:color w:val="808080"/>
    </w:rPr>
  </w:style>
  <w:style w:type="paragraph" w:customStyle="1" w:styleId="RS-tekst-obrazci-natevanje-01">
    <w:name w:val="RS-tekst-obrazci-naštevanje-01"/>
    <w:basedOn w:val="RS-tekst-obrazci-tabele"/>
    <w:rsid w:val="002F3028"/>
    <w:pPr>
      <w:numPr>
        <w:numId w:val="23"/>
      </w:numPr>
      <w:tabs>
        <w:tab w:val="num" w:pos="360"/>
      </w:tabs>
      <w:spacing w:before="40" w:after="40" w:line="240" w:lineRule="auto"/>
      <w:ind w:left="397" w:hanging="397"/>
    </w:pPr>
    <w:rPr>
      <w:b/>
    </w:rPr>
  </w:style>
  <w:style w:type="paragraph" w:customStyle="1" w:styleId="RS-tekst-obrazci-natevanje-02">
    <w:name w:val="RS-tekst-obrazci-naštevanje-02"/>
    <w:basedOn w:val="RS-tekst-obrazci-tabele"/>
    <w:rsid w:val="002F3028"/>
    <w:pPr>
      <w:numPr>
        <w:numId w:val="24"/>
      </w:numPr>
      <w:tabs>
        <w:tab w:val="num" w:pos="360"/>
      </w:tabs>
      <w:spacing w:before="40" w:after="40" w:line="240" w:lineRule="auto"/>
      <w:ind w:left="397" w:hanging="397"/>
    </w:pPr>
  </w:style>
  <w:style w:type="character" w:styleId="Nerazreenaomemba">
    <w:name w:val="Unresolved Mention"/>
    <w:basedOn w:val="Privzetapisavaodstavka"/>
    <w:uiPriority w:val="99"/>
    <w:semiHidden/>
    <w:unhideWhenUsed/>
    <w:rsid w:val="00FF561B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rsid w:val="001E15E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Glava01n.dotx" TargetMode="Externa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0E0B0560FB45AE2C607A8C6396C7" ma:contentTypeVersion="2" ma:contentTypeDescription="Create a new document." ma:contentTypeScope="" ma:versionID="18663982569c49dd0b42a11f7ea90b24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E14D9-D64C-475D-8552-186D5C8AD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B34F5-CA64-445D-8117-6C0F4769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AEAD6-E37B-4CEC-9DEA-4FDAA01BF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F5F83-FECF-4911-961A-8CF72881C8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Glava01n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Uršič Simoniti</dc:creator>
  <cp:keywords/>
  <dc:description/>
  <cp:lastModifiedBy>Mojca Giacomelli</cp:lastModifiedBy>
  <cp:revision>2</cp:revision>
  <cp:lastPrinted>2026-03-11T11:56:00Z</cp:lastPrinted>
  <dcterms:created xsi:type="dcterms:W3CDTF">2026-03-12T09:02:00Z</dcterms:created>
  <dcterms:modified xsi:type="dcterms:W3CDTF">2026-03-12T09:02:00Z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0x010100E8C10E0B0560FB45AE2C607A8C6396C7</vt:lpwstr>
  </property>
</Properties>
</file>