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8DF8B" w14:textId="64BF0E54" w:rsidR="00030629" w:rsidRDefault="009B3E82" w:rsidP="00030629">
      <w:pPr>
        <w:keepNext/>
        <w:jc w:val="right"/>
        <w:outlineLvl w:val="2"/>
        <w:rPr>
          <w:rFonts w:asciiTheme="minorHAnsi" w:hAnsiTheme="minorHAnsi"/>
          <w:b/>
          <w:sz w:val="28"/>
        </w:rPr>
      </w:pPr>
      <w:r w:rsidRPr="009B3E82">
        <w:rPr>
          <w:rFonts w:asciiTheme="minorHAnsi" w:hAnsi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95AB39" wp14:editId="0323ED92">
                <wp:simplePos x="0" y="0"/>
                <wp:positionH relativeFrom="column">
                  <wp:posOffset>4172381</wp:posOffset>
                </wp:positionH>
                <wp:positionV relativeFrom="paragraph">
                  <wp:posOffset>547</wp:posOffset>
                </wp:positionV>
                <wp:extent cx="2360930" cy="1404620"/>
                <wp:effectExtent l="0" t="0" r="22860" b="1143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AE8BD" w14:textId="1C687EB2" w:rsidR="009B3E82" w:rsidRDefault="009B3E82" w:rsidP="009B3E82">
                            <w:r>
                              <w:t xml:space="preserve">Obrazec "Prijava na delovno mesto" skupaj z življenjepisom in kopijo dokazila o izobrazbi posredujte na </w:t>
                            </w:r>
                          </w:p>
                          <w:p w14:paraId="192D1831" w14:textId="3D5F8F79" w:rsidR="009B3E82" w:rsidRDefault="009B3E82" w:rsidP="009B3E82">
                            <w:r>
                              <w:t xml:space="preserve">e-naslov: </w:t>
                            </w:r>
                            <w:r w:rsidRPr="009B3E82">
                              <w:rPr>
                                <w:b/>
                                <w:bCs/>
                              </w:rPr>
                              <w:t>kadri.rsrs@rs-rs.si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95AB3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28.55pt;margin-top:.0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Inz&#10;hw3cAAAACQEAAA8AAAAAAAAAAAAAAAAAawQAAGRycy9kb3ducmV2LnhtbFBLBQYAAAAABAAEAPMA&#10;AAB0BQAAAAA=&#10;">
                <v:textbox style="mso-fit-shape-to-text:t">
                  <w:txbxContent>
                    <w:p w14:paraId="621AE8BD" w14:textId="1C687EB2" w:rsidR="009B3E82" w:rsidRDefault="009B3E82" w:rsidP="009B3E82">
                      <w:r>
                        <w:t xml:space="preserve">Obrazec "Prijava na delovno mesto" skupaj z življenjepisom in kopijo dokazila o izobrazbi posredujte na </w:t>
                      </w:r>
                    </w:p>
                    <w:p w14:paraId="192D1831" w14:textId="3D5F8F79" w:rsidR="009B3E82" w:rsidRDefault="009B3E82" w:rsidP="009B3E82">
                      <w:r>
                        <w:t xml:space="preserve">e-naslov: </w:t>
                      </w:r>
                      <w:r w:rsidRPr="009B3E82">
                        <w:rPr>
                          <w:b/>
                          <w:bCs/>
                        </w:rPr>
                        <w:t>kadri.rsrs@rs-rs.si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74853E" w14:textId="77777777" w:rsidR="00030629" w:rsidRDefault="00030629" w:rsidP="00030629">
      <w:pPr>
        <w:keepNext/>
        <w:outlineLvl w:val="2"/>
        <w:rPr>
          <w:rFonts w:asciiTheme="minorHAnsi" w:hAnsiTheme="minorHAnsi"/>
          <w:b/>
          <w:sz w:val="28"/>
        </w:rPr>
      </w:pPr>
    </w:p>
    <w:p w14:paraId="6F47233A" w14:textId="77777777" w:rsidR="009B3E82" w:rsidRDefault="009B3E82" w:rsidP="00030629">
      <w:pPr>
        <w:keepNext/>
        <w:outlineLvl w:val="2"/>
        <w:rPr>
          <w:rFonts w:asciiTheme="minorHAnsi" w:hAnsiTheme="minorHAnsi"/>
          <w:b/>
          <w:sz w:val="28"/>
        </w:rPr>
      </w:pPr>
    </w:p>
    <w:p w14:paraId="1F32BFDC" w14:textId="6FD132E0" w:rsidR="009B3E82" w:rsidRPr="00EB4E5A" w:rsidRDefault="00030629" w:rsidP="009B3E82">
      <w:pPr>
        <w:rPr>
          <w:rFonts w:ascii="Arial" w:hAnsi="Arial" w:cs="Arial"/>
          <w:b/>
          <w:sz w:val="18"/>
        </w:rPr>
      </w:pPr>
      <w:r w:rsidRPr="00AA7FC1">
        <w:rPr>
          <w:rFonts w:asciiTheme="minorHAnsi" w:hAnsiTheme="minorHAnsi"/>
          <w:b/>
          <w:sz w:val="28"/>
        </w:rPr>
        <w:t>PRIJAVA NA DELOVNO MESTO</w:t>
      </w:r>
      <w:r w:rsidR="009B3E82" w:rsidRPr="009B3E82">
        <w:rPr>
          <w:rFonts w:ascii="Arial" w:hAnsi="Arial" w:cs="Arial"/>
          <w:sz w:val="18"/>
        </w:rPr>
        <w:t xml:space="preserve"> </w:t>
      </w:r>
    </w:p>
    <w:p w14:paraId="52542A31" w14:textId="78F7109B" w:rsidR="00030629" w:rsidRPr="00AA7FC1" w:rsidRDefault="00030629" w:rsidP="00030629">
      <w:pPr>
        <w:keepNext/>
        <w:outlineLvl w:val="2"/>
        <w:rPr>
          <w:rFonts w:asciiTheme="minorHAnsi" w:hAnsiTheme="minorHAnsi"/>
          <w:b/>
          <w:sz w:val="28"/>
        </w:rPr>
      </w:pPr>
    </w:p>
    <w:p w14:paraId="01E372F9" w14:textId="77777777" w:rsidR="00030629" w:rsidRPr="00AA7FC1" w:rsidRDefault="00030629" w:rsidP="00030629">
      <w:pPr>
        <w:rPr>
          <w:rFonts w:asciiTheme="minorHAnsi" w:hAnsiTheme="minorHAnsi"/>
        </w:rPr>
      </w:pPr>
    </w:p>
    <w:tbl>
      <w:tblPr>
        <w:tblStyle w:val="Tabelamrea1"/>
        <w:tblW w:w="9384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29"/>
        <w:gridCol w:w="1276"/>
        <w:gridCol w:w="709"/>
        <w:gridCol w:w="2268"/>
        <w:gridCol w:w="283"/>
        <w:gridCol w:w="3119"/>
      </w:tblGrid>
      <w:tr w:rsidR="00030629" w:rsidRPr="00AA7FC1" w14:paraId="15738897" w14:textId="77777777" w:rsidTr="00317631">
        <w:trPr>
          <w:cantSplit/>
          <w:trHeight w:val="340"/>
        </w:trPr>
        <w:tc>
          <w:tcPr>
            <w:tcW w:w="3005" w:type="dxa"/>
            <w:gridSpan w:val="2"/>
            <w:tcBorders>
              <w:top w:val="nil"/>
              <w:bottom w:val="nil"/>
            </w:tcBorders>
            <w:vAlign w:val="bottom"/>
          </w:tcPr>
          <w:p w14:paraId="0DBE58E2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Prijava na delovno mesto</w:t>
            </w:r>
            <w:r w:rsidRPr="00AA7FC1">
              <w:rPr>
                <w:rFonts w:asciiTheme="minorHAnsi" w:hAnsiTheme="minorHAnsi"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A647FD6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vAlign w:val="bottom"/>
          </w:tcPr>
          <w:p w14:paraId="5C892C40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30629" w:rsidRPr="00AA7FC1" w14:paraId="27044F77" w14:textId="77777777" w:rsidTr="00317631">
        <w:trPr>
          <w:cantSplit/>
          <w:trHeight w:val="340"/>
        </w:trPr>
        <w:tc>
          <w:tcPr>
            <w:tcW w:w="5982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C4BCD91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vAlign w:val="bottom"/>
          </w:tcPr>
          <w:p w14:paraId="5319FCCE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,</w:t>
            </w:r>
          </w:p>
        </w:tc>
      </w:tr>
      <w:tr w:rsidR="00030629" w:rsidRPr="00AA7FC1" w14:paraId="6120A195" w14:textId="77777777" w:rsidTr="00317631">
        <w:trPr>
          <w:trHeight w:val="605"/>
        </w:trPr>
        <w:tc>
          <w:tcPr>
            <w:tcW w:w="1729" w:type="dxa"/>
            <w:tcBorders>
              <w:top w:val="single" w:sz="4" w:space="0" w:color="auto"/>
              <w:bottom w:val="nil"/>
            </w:tcBorders>
            <w:vAlign w:val="bottom"/>
          </w:tcPr>
          <w:p w14:paraId="6B695FE5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Datum objave: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90C1F6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vAlign w:val="bottom"/>
          </w:tcPr>
          <w:p w14:paraId="006DD842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14:paraId="110DFFF2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14:paraId="3BE3BF16" w14:textId="77777777" w:rsidR="00030629" w:rsidRPr="00AA7FC1" w:rsidRDefault="00030629" w:rsidP="00030629">
      <w:pPr>
        <w:widowControl/>
        <w:adjustRightInd w:val="0"/>
        <w:snapToGrid w:val="0"/>
        <w:spacing w:before="240" w:after="0" w:line="480" w:lineRule="auto"/>
        <w:contextualSpacing w:val="0"/>
        <w:jc w:val="both"/>
        <w:rPr>
          <w:rFonts w:asciiTheme="minorHAnsi" w:hAnsiTheme="minorHAnsi"/>
          <w:b/>
          <w:bCs/>
          <w:noProof/>
          <w:sz w:val="20"/>
        </w:rPr>
      </w:pPr>
    </w:p>
    <w:p w14:paraId="2B268B01" w14:textId="77777777" w:rsidR="00030629" w:rsidRPr="00AA7FC1" w:rsidRDefault="00030629" w:rsidP="00030629">
      <w:pPr>
        <w:widowControl/>
        <w:adjustRightInd w:val="0"/>
        <w:snapToGrid w:val="0"/>
        <w:spacing w:before="240" w:after="0" w:line="480" w:lineRule="auto"/>
        <w:contextualSpacing w:val="0"/>
        <w:jc w:val="both"/>
        <w:rPr>
          <w:rFonts w:asciiTheme="minorHAnsi" w:hAnsiTheme="minorHAnsi"/>
          <w:b/>
          <w:bCs/>
          <w:noProof/>
          <w:sz w:val="20"/>
        </w:rPr>
      </w:pPr>
      <w:r w:rsidRPr="00AA7FC1">
        <w:rPr>
          <w:rFonts w:asciiTheme="minorHAnsi" w:hAnsiTheme="minorHAnsi"/>
          <w:b/>
          <w:bCs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18625B" wp14:editId="068204EB">
                <wp:simplePos x="0" y="0"/>
                <wp:positionH relativeFrom="column">
                  <wp:posOffset>-123825</wp:posOffset>
                </wp:positionH>
                <wp:positionV relativeFrom="paragraph">
                  <wp:posOffset>370109</wp:posOffset>
                </wp:positionV>
                <wp:extent cx="6056415" cy="2191109"/>
                <wp:effectExtent l="0" t="0" r="20955" b="1905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5" cy="21911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A5488" id="Pravokotnik 5" o:spid="_x0000_s1026" style="position:absolute;margin-left:-9.75pt;margin-top:29.15pt;width:476.9pt;height:17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" fillcolor="window" strokecolor="#d9d9d9" strokeweight=".5pt"/>
            </w:pict>
          </mc:Fallback>
        </mc:AlternateContent>
      </w:r>
      <w:r w:rsidRPr="00AA7FC1">
        <w:rPr>
          <w:rFonts w:asciiTheme="minorHAnsi" w:hAnsiTheme="minorHAnsi"/>
          <w:b/>
          <w:bCs/>
          <w:noProof/>
          <w:sz w:val="20"/>
        </w:rPr>
        <w:t>Podatki o kandidatu/kandidatki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487"/>
        <w:gridCol w:w="381"/>
        <w:gridCol w:w="4228"/>
        <w:gridCol w:w="2408"/>
      </w:tblGrid>
      <w:tr w:rsidR="00030629" w:rsidRPr="00AA7FC1" w14:paraId="6C0865A4" w14:textId="77777777" w:rsidTr="00317631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14:paraId="00AF814E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Priimek:</w:t>
            </w:r>
          </w:p>
        </w:tc>
        <w:tc>
          <w:tcPr>
            <w:tcW w:w="70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8003BF0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030629" w:rsidRPr="00AA7FC1" w14:paraId="5DDE62AB" w14:textId="77777777" w:rsidTr="00317631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14:paraId="193028C3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Ime:</w:t>
            </w:r>
          </w:p>
        </w:tc>
        <w:tc>
          <w:tcPr>
            <w:tcW w:w="70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7986EC5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030629" w:rsidRPr="00AA7FC1" w14:paraId="6AB99A85" w14:textId="77777777" w:rsidTr="00317631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14:paraId="377C1190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Datum rojstva:</w:t>
            </w:r>
          </w:p>
        </w:tc>
        <w:tc>
          <w:tcPr>
            <w:tcW w:w="7017" w:type="dxa"/>
            <w:gridSpan w:val="3"/>
            <w:tcBorders>
              <w:bottom w:val="single" w:sz="4" w:space="0" w:color="auto"/>
            </w:tcBorders>
            <w:vAlign w:val="bottom"/>
          </w:tcPr>
          <w:p w14:paraId="2DBA9A2E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030629" w:rsidRPr="00AA7FC1" w14:paraId="544EBAD1" w14:textId="77777777" w:rsidTr="00317631">
        <w:trPr>
          <w:trHeight w:val="465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14:paraId="6D69C8EA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20"/>
              </w:rPr>
            </w:pPr>
          </w:p>
        </w:tc>
        <w:tc>
          <w:tcPr>
            <w:tcW w:w="6636" w:type="dxa"/>
            <w:gridSpan w:val="2"/>
            <w:tcBorders>
              <w:bottom w:val="nil"/>
            </w:tcBorders>
            <w:vAlign w:val="bottom"/>
          </w:tcPr>
          <w:p w14:paraId="0E4DA8BB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20"/>
              </w:rPr>
            </w:pPr>
          </w:p>
        </w:tc>
      </w:tr>
      <w:tr w:rsidR="00030629" w:rsidRPr="00AA7FC1" w14:paraId="362078E2" w14:textId="77777777" w:rsidTr="00317631">
        <w:trPr>
          <w:trHeight w:val="340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14:paraId="6B61B632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Naslov za vročanje:</w:t>
            </w:r>
          </w:p>
        </w:tc>
        <w:tc>
          <w:tcPr>
            <w:tcW w:w="6636" w:type="dxa"/>
            <w:gridSpan w:val="2"/>
            <w:tcBorders>
              <w:top w:val="nil"/>
            </w:tcBorders>
            <w:vAlign w:val="bottom"/>
          </w:tcPr>
          <w:p w14:paraId="1E9786F0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808080"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(ulica, številka, poštna številka, kraj)"/>
                  <w:textInput/>
                </w:ffData>
              </w:fldChar>
            </w:r>
            <w:bookmarkStart w:id="0" w:name="Text12"/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end"/>
            </w:r>
            <w:bookmarkEnd w:id="0"/>
          </w:p>
        </w:tc>
      </w:tr>
      <w:tr w:rsidR="00030629" w:rsidRPr="00AA7FC1" w14:paraId="40607E1C" w14:textId="77777777" w:rsidTr="00317631">
        <w:trPr>
          <w:trHeight w:val="340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14:paraId="16CA4BD3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 xml:space="preserve">Elektronski naslov: </w:t>
            </w:r>
          </w:p>
        </w:tc>
        <w:tc>
          <w:tcPr>
            <w:tcW w:w="6636" w:type="dxa"/>
            <w:gridSpan w:val="2"/>
            <w:vAlign w:val="bottom"/>
          </w:tcPr>
          <w:p w14:paraId="69CB8955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030629" w:rsidRPr="00AA7FC1" w14:paraId="69485E49" w14:textId="77777777" w:rsidTr="00317631">
        <w:trPr>
          <w:trHeight w:val="425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center"/>
          </w:tcPr>
          <w:p w14:paraId="50D2D828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14:paraId="43BB4428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16"/>
                <w:szCs w:val="16"/>
              </w:rPr>
            </w:pPr>
            <w:r w:rsidRPr="00AA7FC1">
              <w:rPr>
                <w:rFonts w:asciiTheme="minorHAnsi" w:hAnsiTheme="minorHAnsi"/>
                <w:bCs/>
                <w:color w:val="404040"/>
                <w:sz w:val="16"/>
                <w:szCs w:val="16"/>
              </w:rPr>
              <w:t>Označite, če soglašate z obveščanjem po elektronski pošti:</w:t>
            </w:r>
          </w:p>
        </w:tc>
        <w:tc>
          <w:tcPr>
            <w:tcW w:w="2408" w:type="dxa"/>
            <w:tcBorders>
              <w:top w:val="nil"/>
              <w:bottom w:val="nil"/>
            </w:tcBorders>
            <w:vAlign w:val="center"/>
          </w:tcPr>
          <w:p w14:paraId="02329345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bCs/>
                <w:sz w:val="20"/>
              </w:rPr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030629" w:rsidRPr="00AA7FC1" w14:paraId="4AB2FF80" w14:textId="77777777" w:rsidTr="00317631">
        <w:trPr>
          <w:trHeight w:val="289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14:paraId="1855F469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Telefonska številka:</w:t>
            </w:r>
          </w:p>
        </w:tc>
        <w:tc>
          <w:tcPr>
            <w:tcW w:w="663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48E1B1D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</w:tbl>
    <w:p w14:paraId="5000B4C8" w14:textId="77777777" w:rsidR="00030629" w:rsidRPr="00EF1129" w:rsidRDefault="00030629" w:rsidP="00030629">
      <w:pPr>
        <w:widowControl/>
        <w:adjustRightInd w:val="0"/>
        <w:snapToGrid w:val="0"/>
        <w:spacing w:before="240" w:after="240" w:line="276" w:lineRule="auto"/>
        <w:contextualSpacing w:val="0"/>
        <w:rPr>
          <w:rFonts w:asciiTheme="minorHAnsi" w:hAnsiTheme="minorHAnsi"/>
          <w:b/>
          <w:noProof/>
          <w:sz w:val="20"/>
        </w:rPr>
      </w:pPr>
    </w:p>
    <w:p w14:paraId="462429FB" w14:textId="1ADD8173" w:rsidR="00030629" w:rsidRPr="009B14C2" w:rsidRDefault="00030629" w:rsidP="009B14C2">
      <w:pPr>
        <w:widowControl/>
        <w:adjustRightInd w:val="0"/>
        <w:snapToGrid w:val="0"/>
        <w:spacing w:before="240" w:after="240" w:line="276" w:lineRule="auto"/>
        <w:contextualSpacing w:val="0"/>
        <w:rPr>
          <w:rFonts w:asciiTheme="minorHAnsi" w:hAnsiTheme="minorHAnsi"/>
          <w:bCs/>
          <w:iCs/>
          <w:color w:val="808080"/>
          <w:sz w:val="16"/>
          <w:szCs w:val="16"/>
        </w:rPr>
      </w:pPr>
      <w:r w:rsidRPr="00EF1129">
        <w:rPr>
          <w:rFonts w:asciiTheme="minorHAnsi" w:hAnsiTheme="minorHAnsi"/>
          <w:b/>
          <w:noProof/>
          <w:sz w:val="20"/>
        </w:rPr>
        <w:t>1. Podatki o izpolnjevanju zahtevane izobrazbe</w:t>
      </w:r>
      <w:r w:rsidRPr="00AA7FC1">
        <w:rPr>
          <w:rFonts w:asciiTheme="minorHAnsi" w:hAnsiTheme="minorHAnsi"/>
          <w:b/>
          <w:bCs/>
          <w:iCs/>
          <w:sz w:val="20"/>
        </w:rPr>
        <w:t xml:space="preserve"> </w:t>
      </w:r>
      <w:r w:rsidRPr="00EF1129">
        <w:rPr>
          <w:rFonts w:asciiTheme="minorHAnsi" w:hAnsiTheme="minorHAnsi"/>
          <w:b/>
          <w:noProof/>
          <w:sz w:val="20"/>
        </w:rPr>
        <w:t>in delovne dobe</w:t>
      </w:r>
      <w:r w:rsidRPr="00AA7FC1">
        <w:rPr>
          <w:rFonts w:asciiTheme="minorHAnsi" w:hAnsiTheme="minorHAnsi"/>
          <w:b/>
          <w:bCs/>
          <w:iCs/>
          <w:sz w:val="20"/>
        </w:rPr>
        <w:br/>
      </w:r>
      <w:r w:rsidR="009B14C2">
        <w:rPr>
          <w:rFonts w:asciiTheme="minorHAnsi" w:hAnsiTheme="minorHAnsi"/>
          <w:bCs/>
          <w:iCs/>
          <w:color w:val="808080"/>
          <w:sz w:val="16"/>
          <w:szCs w:val="16"/>
        </w:rPr>
        <w:t>V</w:t>
      </w:r>
      <w:r w:rsidR="009B14C2" w:rsidRPr="009B14C2">
        <w:rPr>
          <w:rFonts w:asciiTheme="minorHAnsi" w:hAnsiTheme="minorHAnsi"/>
          <w:bCs/>
          <w:iCs/>
          <w:color w:val="808080"/>
          <w:sz w:val="16"/>
          <w:szCs w:val="16"/>
        </w:rPr>
        <w:t>isokošolsko strokovno izobraževanje (prejšnje)/visokošolska strokovna izobrazba (prejšnja) ali</w:t>
      </w:r>
      <w:r w:rsidR="009B14C2">
        <w:rPr>
          <w:rFonts w:asciiTheme="minorHAnsi" w:hAnsiTheme="minorHAnsi"/>
          <w:bCs/>
          <w:iCs/>
          <w:color w:val="808080"/>
          <w:sz w:val="16"/>
          <w:szCs w:val="16"/>
        </w:rPr>
        <w:t xml:space="preserve"> </w:t>
      </w:r>
      <w:r w:rsidR="009B14C2" w:rsidRPr="009B14C2">
        <w:rPr>
          <w:rFonts w:asciiTheme="minorHAnsi" w:hAnsiTheme="minorHAnsi"/>
          <w:bCs/>
          <w:iCs/>
          <w:color w:val="808080"/>
          <w:sz w:val="16"/>
          <w:szCs w:val="16"/>
        </w:rPr>
        <w:tab/>
      </w:r>
      <w:r w:rsidR="009B14C2" w:rsidRPr="009B14C2">
        <w:rPr>
          <w:rFonts w:asciiTheme="minorHAnsi" w:hAnsiTheme="minorHAnsi"/>
          <w:bCs/>
          <w:iCs/>
          <w:color w:val="808080"/>
          <w:sz w:val="16"/>
          <w:szCs w:val="16"/>
        </w:rPr>
        <w:tab/>
        <w:t>visokošolsko strokovno izobraževanje (prva bolonjska stopnja)/visokošolska strokovna izobrazba (prva bolonjska stopnja) ali</w:t>
      </w:r>
      <w:r w:rsidR="009B14C2">
        <w:rPr>
          <w:rFonts w:asciiTheme="minorHAnsi" w:hAnsiTheme="minorHAnsi"/>
          <w:bCs/>
          <w:iCs/>
          <w:color w:val="808080"/>
          <w:sz w:val="16"/>
          <w:szCs w:val="16"/>
        </w:rPr>
        <w:t xml:space="preserve"> </w:t>
      </w:r>
      <w:r w:rsidR="009B14C2" w:rsidRPr="009B14C2">
        <w:rPr>
          <w:rFonts w:asciiTheme="minorHAnsi" w:hAnsiTheme="minorHAnsi"/>
          <w:bCs/>
          <w:iCs/>
          <w:color w:val="808080"/>
          <w:sz w:val="16"/>
          <w:szCs w:val="16"/>
        </w:rPr>
        <w:t>visokošolsko univerzitetno izobraževanje (prva bolonjska stopnja)/visokošolska univerzitetna izobrazba (prva bolonjska stopnja)</w:t>
      </w:r>
    </w:p>
    <w:tbl>
      <w:tblPr>
        <w:tblW w:w="9142" w:type="dxa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992"/>
        <w:gridCol w:w="5528"/>
      </w:tblGrid>
      <w:tr w:rsidR="00030629" w:rsidRPr="00AA7FC1" w14:paraId="375A325F" w14:textId="77777777" w:rsidTr="00317631">
        <w:trPr>
          <w:trHeight w:hRule="exact" w:val="397"/>
        </w:trPr>
        <w:tc>
          <w:tcPr>
            <w:tcW w:w="2622" w:type="dxa"/>
            <w:vAlign w:val="bottom"/>
          </w:tcPr>
          <w:p w14:paraId="746B6D67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Ime in sedež šole: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14:paraId="585105D9" w14:textId="3EBBC8E2" w:rsidR="00030629" w:rsidRPr="00AA7FC1" w:rsidRDefault="009B14C2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noProof/>
                <w:sz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5036644" wp14:editId="719C3D8D">
                      <wp:simplePos x="0" y="0"/>
                      <wp:positionH relativeFrom="column">
                        <wp:posOffset>-1795145</wp:posOffset>
                      </wp:positionH>
                      <wp:positionV relativeFrom="paragraph">
                        <wp:posOffset>-134620</wp:posOffset>
                      </wp:positionV>
                      <wp:extent cx="6055995" cy="2268220"/>
                      <wp:effectExtent l="0" t="0" r="20955" b="17780"/>
                      <wp:wrapNone/>
                      <wp:docPr id="6" name="Pravoko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5995" cy="2268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6F4E6" id="Pravokotnik 6" o:spid="_x0000_s1026" style="position:absolute;margin-left:-141.35pt;margin-top:-10.6pt;width:476.85pt;height:178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" fillcolor="window" strokecolor="#d9d9d9" strokeweight=".5pt"/>
                  </w:pict>
                </mc:Fallback>
              </mc:AlternateContent>
            </w:r>
            <w:r w:rsidR="00030629"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30629"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="00030629"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="00030629"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="00030629"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030629"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030629"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030629"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030629"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030629"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030629" w:rsidRPr="00AA7FC1" w14:paraId="7441B767" w14:textId="77777777" w:rsidTr="00317631">
        <w:trPr>
          <w:trHeight w:hRule="exact" w:val="397"/>
        </w:trPr>
        <w:tc>
          <w:tcPr>
            <w:tcW w:w="2622" w:type="dxa"/>
            <w:vAlign w:val="bottom"/>
          </w:tcPr>
          <w:p w14:paraId="1A4B2681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</w:p>
          <w:p w14:paraId="5010DAFC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14:paraId="31ADD143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</w:tc>
      </w:tr>
      <w:tr w:rsidR="00030629" w:rsidRPr="00AA7FC1" w14:paraId="29463B7D" w14:textId="77777777" w:rsidTr="00317631">
        <w:trPr>
          <w:trHeight w:hRule="exact" w:val="397"/>
        </w:trPr>
        <w:tc>
          <w:tcPr>
            <w:tcW w:w="2622" w:type="dxa"/>
            <w:vAlign w:val="bottom"/>
          </w:tcPr>
          <w:p w14:paraId="1825CFE0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Študijski program: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A475C0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030629" w:rsidRPr="00AA7FC1" w14:paraId="5B08231F" w14:textId="77777777" w:rsidTr="00317631">
        <w:trPr>
          <w:trHeight w:hRule="exact" w:val="397"/>
        </w:trPr>
        <w:tc>
          <w:tcPr>
            <w:tcW w:w="2622" w:type="dxa"/>
            <w:vAlign w:val="bottom"/>
          </w:tcPr>
          <w:p w14:paraId="06650441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Pridobljen strokovni naslov: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60DCEB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030629" w:rsidRPr="00AA7FC1" w14:paraId="09C64E26" w14:textId="77777777" w:rsidTr="00317631">
        <w:trPr>
          <w:trHeight w:hRule="exact" w:val="397"/>
        </w:trPr>
        <w:tc>
          <w:tcPr>
            <w:tcW w:w="2622" w:type="dxa"/>
            <w:vAlign w:val="bottom"/>
          </w:tcPr>
          <w:p w14:paraId="623850EC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Številka diplome: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8566D2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030629" w:rsidRPr="00AA7FC1" w14:paraId="61CC2814" w14:textId="77777777" w:rsidTr="00317631">
        <w:trPr>
          <w:trHeight w:hRule="exact" w:val="397"/>
        </w:trPr>
        <w:tc>
          <w:tcPr>
            <w:tcW w:w="2622" w:type="dxa"/>
            <w:vAlign w:val="bottom"/>
          </w:tcPr>
          <w:p w14:paraId="17B0C2B3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Bolonjski študij (označite):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2A1E06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bCs/>
                <w:sz w:val="20"/>
              </w:rPr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AA7FC1"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AA7FC1">
              <w:rPr>
                <w:rFonts w:asciiTheme="minorHAnsi" w:hAnsiTheme="minorHAnsi"/>
                <w:bCs/>
                <w:iCs/>
                <w:sz w:val="20"/>
              </w:rPr>
              <w:t>DA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CEB395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bCs/>
                <w:sz w:val="20"/>
              </w:rPr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AA7FC1">
              <w:rPr>
                <w:rFonts w:asciiTheme="minorHAnsi" w:hAnsiTheme="minorHAnsi"/>
                <w:bCs/>
                <w:iCs/>
                <w:sz w:val="20"/>
              </w:rPr>
              <w:t xml:space="preserve"> NE</w:t>
            </w:r>
          </w:p>
        </w:tc>
      </w:tr>
      <w:tr w:rsidR="00030629" w:rsidRPr="00AA7FC1" w14:paraId="59AE21A4" w14:textId="77777777" w:rsidTr="00317631">
        <w:trPr>
          <w:trHeight w:hRule="exact" w:val="397"/>
        </w:trPr>
        <w:tc>
          <w:tcPr>
            <w:tcW w:w="2622" w:type="dxa"/>
            <w:vAlign w:val="bottom"/>
          </w:tcPr>
          <w:p w14:paraId="702A7602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Datum izdaje diplome: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FE1666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030629" w:rsidRPr="00AA7FC1" w14:paraId="1A00EA1A" w14:textId="77777777" w:rsidTr="00317631">
        <w:trPr>
          <w:trHeight w:hRule="exact" w:val="397"/>
        </w:trPr>
        <w:tc>
          <w:tcPr>
            <w:tcW w:w="2622" w:type="dxa"/>
            <w:vAlign w:val="bottom"/>
          </w:tcPr>
          <w:p w14:paraId="084D8193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lastRenderedPageBreak/>
              <w:t>Delovna doba: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14:paraId="20709495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>
              <w:rPr>
                <w:rFonts w:asciiTheme="minorHAnsi" w:hAnsiTheme="minorHAnsi"/>
                <w:bCs/>
                <w:sz w:val="20"/>
              </w:rPr>
              <w:t xml:space="preserve"> let  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>
              <w:rPr>
                <w:rFonts w:asciiTheme="minorHAnsi" w:hAnsiTheme="minorHAnsi"/>
                <w:bCs/>
                <w:sz w:val="20"/>
              </w:rPr>
              <w:t xml:space="preserve"> mesecev</w:t>
            </w:r>
          </w:p>
        </w:tc>
      </w:tr>
    </w:tbl>
    <w:p w14:paraId="3021B659" w14:textId="77777777" w:rsidR="00030629" w:rsidRPr="00AA7FC1" w:rsidRDefault="00030629" w:rsidP="00030629">
      <w:pPr>
        <w:spacing w:before="0" w:after="0"/>
        <w:contextualSpacing w:val="0"/>
        <w:rPr>
          <w:rFonts w:asciiTheme="minorHAnsi" w:hAnsiTheme="minorHAnsi"/>
          <w:sz w:val="20"/>
        </w:rPr>
      </w:pPr>
    </w:p>
    <w:tbl>
      <w:tblPr>
        <w:tblStyle w:val="Tabelamrea1"/>
        <w:tblW w:w="9072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521"/>
        <w:gridCol w:w="61"/>
        <w:gridCol w:w="2490"/>
      </w:tblGrid>
      <w:tr w:rsidR="00030629" w:rsidRPr="00AA7FC1" w14:paraId="54D95952" w14:textId="77777777" w:rsidTr="00317631">
        <w:trPr>
          <w:trHeight w:val="709"/>
        </w:trPr>
        <w:tc>
          <w:tcPr>
            <w:tcW w:w="6582" w:type="dxa"/>
            <w:gridSpan w:val="2"/>
            <w:tcBorders>
              <w:top w:val="nil"/>
              <w:right w:val="nil"/>
            </w:tcBorders>
            <w:noWrap/>
            <w:vAlign w:val="center"/>
          </w:tcPr>
          <w:p w14:paraId="185D3213" w14:textId="77777777" w:rsidR="00030629" w:rsidRPr="00EF1129" w:rsidRDefault="00030629" w:rsidP="00317631">
            <w:pPr>
              <w:rPr>
                <w:rFonts w:asciiTheme="minorHAnsi" w:hAnsiTheme="minorHAnsi"/>
              </w:rPr>
            </w:pPr>
            <w:r w:rsidRPr="00EF1129">
              <w:rPr>
                <w:rFonts w:asciiTheme="minorHAnsi" w:hAnsiTheme="minorHAnsi"/>
                <w:sz w:val="20"/>
              </w:rPr>
              <w:br w:type="page"/>
            </w:r>
            <w:r w:rsidRPr="00EF1129">
              <w:rPr>
                <w:rFonts w:asciiTheme="minorHAnsi" w:hAnsiTheme="minorHAnsi"/>
                <w:b/>
                <w:noProof/>
                <w:sz w:val="20"/>
              </w:rPr>
              <w:t>2. Funkcionalna znanja</w:t>
            </w:r>
            <w:r w:rsidRPr="00EF1129">
              <w:rPr>
                <w:rFonts w:asciiTheme="minorHAnsi" w:hAnsiTheme="minorHAnsi"/>
              </w:rPr>
              <w:t xml:space="preserve"> </w:t>
            </w:r>
          </w:p>
          <w:p w14:paraId="4A56D027" w14:textId="77777777" w:rsidR="00030629" w:rsidRPr="00EF1129" w:rsidRDefault="00030629" w:rsidP="00317631">
            <w:pPr>
              <w:spacing w:before="0" w:after="0"/>
              <w:rPr>
                <w:rFonts w:asciiTheme="minorHAnsi" w:hAnsiTheme="minorHAnsi"/>
                <w:b/>
                <w:bCs/>
                <w:noProof/>
              </w:rPr>
            </w:pPr>
            <w:r w:rsidRPr="00AA7FC1">
              <w:rPr>
                <w:rFonts w:asciiTheme="minorHAnsi" w:hAnsiTheme="minorHAnsi"/>
                <w:color w:val="808080"/>
                <w:sz w:val="16"/>
                <w:szCs w:val="16"/>
              </w:rPr>
              <w:t>Opomba: prosimo, dodajte polja po potrebi.</w:t>
            </w:r>
          </w:p>
          <w:p w14:paraId="7F7C4C6B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240" w:after="240"/>
              <w:contextualSpacing w:val="0"/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a) Druga izobrazba in dodatni opravljeni izpiti:</w:t>
            </w:r>
          </w:p>
        </w:tc>
        <w:tc>
          <w:tcPr>
            <w:tcW w:w="2490" w:type="dxa"/>
            <w:tcBorders>
              <w:top w:val="nil"/>
              <w:left w:val="nil"/>
            </w:tcBorders>
            <w:noWrap/>
            <w:vAlign w:val="bottom"/>
          </w:tcPr>
          <w:p w14:paraId="5E8CA66C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Datum:</w:t>
            </w:r>
          </w:p>
        </w:tc>
      </w:tr>
      <w:tr w:rsidR="00030629" w:rsidRPr="00AA7FC1" w14:paraId="560D2D0E" w14:textId="77777777" w:rsidTr="00317631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14:paraId="314481B2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14:paraId="2C305A83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30629" w:rsidRPr="00AA7FC1" w14:paraId="59197DBC" w14:textId="77777777" w:rsidTr="00317631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14:paraId="52864747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14:paraId="04695CCB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30629" w:rsidRPr="00AA7FC1" w14:paraId="22C41738" w14:textId="77777777" w:rsidTr="00317631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14:paraId="41F972A8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14:paraId="19B07D50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30629" w:rsidRPr="00AA7FC1" w14:paraId="5675D502" w14:textId="77777777" w:rsidTr="00317631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14:paraId="57BB78D0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14:paraId="4E16A99D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017999ED" w14:textId="77777777" w:rsidR="00030629" w:rsidRPr="00AA7FC1" w:rsidRDefault="00030629" w:rsidP="00030629">
      <w:pPr>
        <w:spacing w:before="0" w:after="0"/>
        <w:rPr>
          <w:rFonts w:asciiTheme="minorHAnsi" w:hAnsiTheme="minorHAnsi"/>
          <w:sz w:val="20"/>
        </w:rPr>
      </w:pPr>
      <w:r w:rsidRPr="00AA7FC1">
        <w:rPr>
          <w:rFonts w:asciiTheme="minorHAnsi" w:hAnsiTheme="minorHAnsi"/>
          <w:bCs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A22D6E" wp14:editId="70B5A1E9">
                <wp:simplePos x="0" y="0"/>
                <wp:positionH relativeFrom="column">
                  <wp:posOffset>-148482</wp:posOffset>
                </wp:positionH>
                <wp:positionV relativeFrom="paragraph">
                  <wp:posOffset>-1129641</wp:posOffset>
                </wp:positionV>
                <wp:extent cx="6055995" cy="4451230"/>
                <wp:effectExtent l="0" t="0" r="20955" b="26035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4451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23FA5" id="Pravokotnik 11" o:spid="_x0000_s1026" style="position:absolute;margin-left:-11.7pt;margin-top:-88.95pt;width:476.85pt;height:35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" fillcolor="window" strokecolor="#d9d9d9" strokeweight=".5pt"/>
            </w:pict>
          </mc:Fallback>
        </mc:AlternateContent>
      </w:r>
      <w:r w:rsidRPr="00AA7FC1">
        <w:rPr>
          <w:rFonts w:asciiTheme="minorHAnsi" w:hAnsiTheme="minorHAnsi"/>
          <w:bCs/>
          <w:sz w:val="20"/>
        </w:rPr>
        <w:br/>
      </w:r>
      <w:r w:rsidRPr="00AA7FC1">
        <w:rPr>
          <w:rFonts w:asciiTheme="minorHAnsi" w:hAnsiTheme="minorHAnsi"/>
          <w:sz w:val="20"/>
        </w:rPr>
        <w:t>b) Delo z računalnikom:</w:t>
      </w:r>
      <w:r w:rsidRPr="00AA7FC1">
        <w:rPr>
          <w:rFonts w:asciiTheme="minorHAnsi" w:hAnsiTheme="minorHAnsi"/>
          <w:sz w:val="20"/>
        </w:rPr>
        <w:br/>
      </w:r>
    </w:p>
    <w:tbl>
      <w:tblPr>
        <w:tblStyle w:val="Tabelamrea1"/>
        <w:tblW w:w="9072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30629" w:rsidRPr="00AA7FC1" w14:paraId="3AE861F0" w14:textId="77777777" w:rsidTr="00317631">
        <w:trPr>
          <w:trHeight w:val="283"/>
        </w:trPr>
        <w:tc>
          <w:tcPr>
            <w:tcW w:w="9072" w:type="dxa"/>
            <w:tcBorders>
              <w:top w:val="nil"/>
            </w:tcBorders>
            <w:vAlign w:val="center"/>
          </w:tcPr>
          <w:p w14:paraId="3112D7AA" w14:textId="77777777" w:rsidR="00030629" w:rsidRPr="00AA7FC1" w:rsidRDefault="00030629" w:rsidP="00317631">
            <w:pPr>
              <w:spacing w:before="0"/>
              <w:rPr>
                <w:rFonts w:asciiTheme="minorHAnsi" w:hAnsiTheme="minorHAnsi"/>
                <w:b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 xml:space="preserve">Računalniški programi: </w:t>
            </w:r>
          </w:p>
        </w:tc>
      </w:tr>
      <w:tr w:rsidR="00030629" w:rsidRPr="00AA7FC1" w14:paraId="665EACAA" w14:textId="77777777" w:rsidTr="00317631">
        <w:trPr>
          <w:trHeight w:val="283"/>
        </w:trPr>
        <w:tc>
          <w:tcPr>
            <w:tcW w:w="9072" w:type="dxa"/>
          </w:tcPr>
          <w:p w14:paraId="0001F69E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30629" w:rsidRPr="00AA7FC1" w14:paraId="456D552E" w14:textId="77777777" w:rsidTr="00317631">
        <w:trPr>
          <w:trHeight w:val="283"/>
        </w:trPr>
        <w:tc>
          <w:tcPr>
            <w:tcW w:w="9072" w:type="dxa"/>
          </w:tcPr>
          <w:p w14:paraId="5912E879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30629" w:rsidRPr="00AA7FC1" w14:paraId="04B05AAF" w14:textId="77777777" w:rsidTr="00317631">
        <w:trPr>
          <w:trHeight w:val="283"/>
        </w:trPr>
        <w:tc>
          <w:tcPr>
            <w:tcW w:w="9072" w:type="dxa"/>
          </w:tcPr>
          <w:p w14:paraId="0E699CC8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30629" w:rsidRPr="00AA7FC1" w14:paraId="4612E9DA" w14:textId="77777777" w:rsidTr="00317631">
        <w:trPr>
          <w:trHeight w:val="283"/>
        </w:trPr>
        <w:tc>
          <w:tcPr>
            <w:tcW w:w="9072" w:type="dxa"/>
          </w:tcPr>
          <w:p w14:paraId="7C939D9F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30629" w:rsidRPr="00AA7FC1" w14:paraId="0E616AE0" w14:textId="77777777" w:rsidTr="00317631">
        <w:trPr>
          <w:trHeight w:val="283"/>
        </w:trPr>
        <w:tc>
          <w:tcPr>
            <w:tcW w:w="9072" w:type="dxa"/>
          </w:tcPr>
          <w:p w14:paraId="5EA22B3B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4A4DD131" w14:textId="77777777" w:rsidR="00030629" w:rsidRPr="00AA7FC1" w:rsidRDefault="00030629" w:rsidP="00030629">
      <w:pPr>
        <w:rPr>
          <w:rFonts w:asciiTheme="minorHAnsi" w:hAnsiTheme="minorHAnsi"/>
          <w:bCs/>
          <w:sz w:val="20"/>
        </w:rPr>
      </w:pPr>
    </w:p>
    <w:p w14:paraId="265F1906" w14:textId="77777777" w:rsidR="00030629" w:rsidRPr="00AA7FC1" w:rsidRDefault="00030629" w:rsidP="00030629">
      <w:pPr>
        <w:rPr>
          <w:rFonts w:asciiTheme="minorHAnsi" w:hAnsiTheme="minorHAnsi"/>
          <w:color w:val="808080"/>
        </w:rPr>
      </w:pPr>
      <w:r w:rsidRPr="00AA7FC1">
        <w:rPr>
          <w:rFonts w:asciiTheme="minorHAnsi" w:hAnsiTheme="minorHAnsi"/>
          <w:sz w:val="20"/>
        </w:rPr>
        <w:t>c) Znanje tujih jezikov:</w:t>
      </w:r>
      <w:r w:rsidRPr="00AA7FC1">
        <w:rPr>
          <w:rFonts w:asciiTheme="minorHAnsi" w:hAnsiTheme="minorHAnsi"/>
        </w:rPr>
        <w:t xml:space="preserve"> </w:t>
      </w:r>
      <w:r w:rsidRPr="00AA7FC1">
        <w:rPr>
          <w:rFonts w:asciiTheme="minorHAnsi" w:hAnsiTheme="minorHAnsi"/>
        </w:rPr>
        <w:br/>
      </w:r>
      <w:r w:rsidRPr="00AA7FC1">
        <w:rPr>
          <w:rFonts w:asciiTheme="minorHAnsi" w:hAnsiTheme="minorHAnsi"/>
          <w:color w:val="808080"/>
          <w:sz w:val="16"/>
          <w:szCs w:val="16"/>
        </w:rPr>
        <w:t xml:space="preserve">Po lestvici Sveta Evrope, npr. </w:t>
      </w:r>
      <w:hyperlink r:id="rId11" w:history="1">
        <w:r w:rsidRPr="00EF1129">
          <w:rPr>
            <w:rFonts w:asciiTheme="minorHAnsi" w:hAnsiTheme="minorHAnsi"/>
            <w:color w:val="808080"/>
            <w:sz w:val="16"/>
            <w:szCs w:val="16"/>
            <w:u w:val="single"/>
            <w:lang w:eastAsia="sl-SI"/>
          </w:rPr>
          <w:t>http://europass.cedefop.europa.eu/sl/resources/european-language-levels-cefr</w:t>
        </w:r>
      </w:hyperlink>
      <w:r w:rsidRPr="00EF1129">
        <w:rPr>
          <w:rFonts w:asciiTheme="minorHAnsi" w:hAnsiTheme="minorHAnsi"/>
          <w:color w:val="808080"/>
          <w:sz w:val="16"/>
          <w:szCs w:val="16"/>
          <w:u w:val="single"/>
          <w:lang w:eastAsia="sl-SI"/>
        </w:rPr>
        <w:t>.</w:t>
      </w:r>
      <w:r w:rsidRPr="00EF1129">
        <w:rPr>
          <w:rFonts w:asciiTheme="minorHAnsi" w:hAnsiTheme="minorHAnsi"/>
          <w:color w:val="808080"/>
          <w:sz w:val="16"/>
          <w:szCs w:val="16"/>
          <w:u w:val="single"/>
          <w:lang w:eastAsia="sl-SI"/>
        </w:rPr>
        <w:br/>
      </w:r>
    </w:p>
    <w:tbl>
      <w:tblPr>
        <w:tblStyle w:val="Tabelamrea1"/>
        <w:tblW w:w="9072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3780"/>
        <w:gridCol w:w="1469"/>
        <w:gridCol w:w="1469"/>
        <w:gridCol w:w="2354"/>
      </w:tblGrid>
      <w:tr w:rsidR="00030629" w:rsidRPr="00AA7FC1" w14:paraId="2E686492" w14:textId="77777777" w:rsidTr="00317631">
        <w:trPr>
          <w:trHeight w:val="283"/>
        </w:trPr>
        <w:tc>
          <w:tcPr>
            <w:tcW w:w="3780" w:type="dxa"/>
            <w:tcBorders>
              <w:top w:val="nil"/>
            </w:tcBorders>
            <w:vAlign w:val="center"/>
          </w:tcPr>
          <w:p w14:paraId="294FB4F3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</w:p>
          <w:p w14:paraId="71DDA9D6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Jezik:</w:t>
            </w:r>
          </w:p>
        </w:tc>
        <w:tc>
          <w:tcPr>
            <w:tcW w:w="1469" w:type="dxa"/>
            <w:tcBorders>
              <w:top w:val="nil"/>
            </w:tcBorders>
            <w:vAlign w:val="center"/>
          </w:tcPr>
          <w:p w14:paraId="5FC97598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A1 in A2</w:t>
            </w:r>
          </w:p>
        </w:tc>
        <w:tc>
          <w:tcPr>
            <w:tcW w:w="1469" w:type="dxa"/>
            <w:tcBorders>
              <w:top w:val="nil"/>
            </w:tcBorders>
            <w:vAlign w:val="center"/>
          </w:tcPr>
          <w:p w14:paraId="4EB135FD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B1 in B2</w:t>
            </w:r>
          </w:p>
        </w:tc>
        <w:tc>
          <w:tcPr>
            <w:tcW w:w="2354" w:type="dxa"/>
            <w:tcBorders>
              <w:top w:val="nil"/>
            </w:tcBorders>
            <w:vAlign w:val="center"/>
          </w:tcPr>
          <w:p w14:paraId="7F7108B8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C1 in C2</w:t>
            </w:r>
          </w:p>
        </w:tc>
      </w:tr>
      <w:tr w:rsidR="00030629" w:rsidRPr="00AA7FC1" w14:paraId="47F1F255" w14:textId="77777777" w:rsidTr="00317631">
        <w:trPr>
          <w:trHeight w:val="283"/>
        </w:trPr>
        <w:tc>
          <w:tcPr>
            <w:tcW w:w="3780" w:type="dxa"/>
            <w:vAlign w:val="bottom"/>
          </w:tcPr>
          <w:p w14:paraId="75E6F3E7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3827CDF8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1"/>
          </w:p>
        </w:tc>
        <w:tc>
          <w:tcPr>
            <w:tcW w:w="1469" w:type="dxa"/>
            <w:vAlign w:val="bottom"/>
          </w:tcPr>
          <w:p w14:paraId="6A15700B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2"/>
          </w:p>
        </w:tc>
        <w:tc>
          <w:tcPr>
            <w:tcW w:w="2354" w:type="dxa"/>
            <w:vAlign w:val="bottom"/>
          </w:tcPr>
          <w:p w14:paraId="537844BD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3"/>
          </w:p>
        </w:tc>
      </w:tr>
      <w:tr w:rsidR="00030629" w:rsidRPr="00AA7FC1" w14:paraId="7F38FF3C" w14:textId="77777777" w:rsidTr="00317631">
        <w:trPr>
          <w:trHeight w:val="283"/>
        </w:trPr>
        <w:tc>
          <w:tcPr>
            <w:tcW w:w="3780" w:type="dxa"/>
            <w:vAlign w:val="bottom"/>
          </w:tcPr>
          <w:p w14:paraId="27EA8165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6A72C359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4FBD2E5C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14:paraId="27A85105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30629" w:rsidRPr="00AA7FC1" w14:paraId="3800AED1" w14:textId="77777777" w:rsidTr="00317631">
        <w:trPr>
          <w:trHeight w:val="283"/>
        </w:trPr>
        <w:tc>
          <w:tcPr>
            <w:tcW w:w="3780" w:type="dxa"/>
            <w:vAlign w:val="bottom"/>
          </w:tcPr>
          <w:p w14:paraId="48A49982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6DA1DBAD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757578AD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14:paraId="36A3765D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30629" w:rsidRPr="00AA7FC1" w14:paraId="6629BB25" w14:textId="77777777" w:rsidTr="00317631">
        <w:trPr>
          <w:trHeight w:val="283"/>
        </w:trPr>
        <w:tc>
          <w:tcPr>
            <w:tcW w:w="3780" w:type="dxa"/>
            <w:vAlign w:val="bottom"/>
          </w:tcPr>
          <w:p w14:paraId="0D3F6A63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54E0FF00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56A39531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14:paraId="5C9F4BBF" w14:textId="77777777" w:rsidR="00030629" w:rsidRPr="00AA7FC1" w:rsidRDefault="00030629" w:rsidP="0031763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69FD75B2" w14:textId="77777777" w:rsidR="00030629" w:rsidRPr="00AA7FC1" w:rsidRDefault="00030629" w:rsidP="00030629">
      <w:pPr>
        <w:keepNext/>
        <w:jc w:val="center"/>
        <w:outlineLvl w:val="2"/>
        <w:rPr>
          <w:rFonts w:asciiTheme="minorHAnsi" w:hAnsiTheme="minorHAnsi"/>
          <w:b/>
          <w:sz w:val="24"/>
        </w:rPr>
      </w:pPr>
    </w:p>
    <w:p w14:paraId="3B992626" w14:textId="77777777" w:rsidR="00030629" w:rsidRPr="00AA7FC1" w:rsidRDefault="00030629" w:rsidP="00030629">
      <w:pPr>
        <w:keepNext/>
        <w:jc w:val="center"/>
        <w:outlineLvl w:val="2"/>
        <w:rPr>
          <w:rFonts w:asciiTheme="minorHAnsi" w:hAnsiTheme="minorHAnsi"/>
          <w:b/>
          <w:sz w:val="24"/>
        </w:rPr>
      </w:pPr>
    </w:p>
    <w:p w14:paraId="7D595CA3" w14:textId="77777777" w:rsidR="00030629" w:rsidRPr="00AA7FC1" w:rsidRDefault="00030629" w:rsidP="00030629">
      <w:pPr>
        <w:keepNext/>
        <w:jc w:val="center"/>
        <w:outlineLvl w:val="2"/>
        <w:rPr>
          <w:rFonts w:asciiTheme="minorHAnsi" w:hAnsiTheme="minorHAnsi"/>
          <w:b/>
          <w:sz w:val="24"/>
        </w:rPr>
      </w:pPr>
      <w:r w:rsidRPr="00EF1129">
        <w:rPr>
          <w:rFonts w:asciiTheme="minorHAnsi" w:hAnsiTheme="minorHAnsi"/>
          <w:b/>
          <w:sz w:val="24"/>
        </w:rPr>
        <w:br/>
      </w:r>
      <w:r w:rsidRPr="00AA7FC1">
        <w:rPr>
          <w:rFonts w:asciiTheme="minorHAnsi" w:hAnsiTheme="minorHAnsi"/>
          <w:b/>
          <w:sz w:val="24"/>
        </w:rPr>
        <w:t>IZJAVA O IZPOLNJEVANJU POGOJEV</w:t>
      </w:r>
    </w:p>
    <w:p w14:paraId="6843DB70" w14:textId="77777777" w:rsidR="00030629" w:rsidRPr="00AA7FC1" w:rsidRDefault="00030629" w:rsidP="00030629">
      <w:pPr>
        <w:widowControl/>
        <w:adjustRightInd w:val="0"/>
        <w:snapToGrid w:val="0"/>
        <w:spacing w:before="240" w:after="240" w:line="360" w:lineRule="auto"/>
        <w:contextualSpacing w:val="0"/>
        <w:jc w:val="both"/>
        <w:rPr>
          <w:rFonts w:asciiTheme="minorHAnsi" w:hAnsiTheme="minorHAnsi"/>
          <w:bCs/>
          <w:iCs/>
          <w:sz w:val="20"/>
        </w:rPr>
      </w:pPr>
      <w:r w:rsidRPr="00AA7FC1">
        <w:rPr>
          <w:rFonts w:asciiTheme="minorHAnsi" w:hAnsiTheme="minorHAnsi"/>
          <w:bCs/>
          <w:iCs/>
          <w:sz w:val="20"/>
        </w:rPr>
        <w:t>Izjavljam, da:</w:t>
      </w:r>
    </w:p>
    <w:p w14:paraId="0E464C34" w14:textId="77777777" w:rsidR="00030629" w:rsidRPr="00095DCE" w:rsidRDefault="00030629" w:rsidP="00030629">
      <w:pPr>
        <w:widowControl/>
        <w:numPr>
          <w:ilvl w:val="0"/>
          <w:numId w:val="27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095DCE">
        <w:rPr>
          <w:rFonts w:asciiTheme="minorHAnsi" w:hAnsiTheme="minorHAnsi"/>
          <w:bCs/>
          <w:sz w:val="20"/>
        </w:rPr>
        <w:t>izpolnjujem vse formalne pogoje za zasedbo delovnega mesta, za katero kandidiram,</w:t>
      </w:r>
    </w:p>
    <w:p w14:paraId="39E62BAD" w14:textId="77777777" w:rsidR="00030629" w:rsidRPr="00095DCE" w:rsidRDefault="00030629" w:rsidP="00030629">
      <w:pPr>
        <w:widowControl/>
        <w:numPr>
          <w:ilvl w:val="0"/>
          <w:numId w:val="27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095DCE">
        <w:rPr>
          <w:rFonts w:asciiTheme="minorHAnsi" w:hAnsiTheme="minorHAnsi"/>
          <w:bCs/>
          <w:sz w:val="20"/>
        </w:rPr>
        <w:t>za namen te prijave dovoljujem Računskemu sodišču Republike Slovenije pridobitev podatkov iz uradne evidence.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"/>
        <w:gridCol w:w="2633"/>
        <w:gridCol w:w="1367"/>
        <w:gridCol w:w="3079"/>
      </w:tblGrid>
      <w:tr w:rsidR="00030629" w:rsidRPr="00AA7FC1" w14:paraId="10E9C56B" w14:textId="77777777" w:rsidTr="00317631">
        <w:tc>
          <w:tcPr>
            <w:tcW w:w="1425" w:type="dxa"/>
            <w:vAlign w:val="bottom"/>
          </w:tcPr>
          <w:p w14:paraId="4E265BF2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Kraj in datum: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vAlign w:val="bottom"/>
          </w:tcPr>
          <w:p w14:paraId="30A2336C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367" w:type="dxa"/>
            <w:vAlign w:val="bottom"/>
          </w:tcPr>
          <w:p w14:paraId="599B8E46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 xml:space="preserve">Podpis: 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vAlign w:val="bottom"/>
          </w:tcPr>
          <w:p w14:paraId="3FADFDAE" w14:textId="77777777" w:rsidR="00030629" w:rsidRPr="00AA7FC1" w:rsidRDefault="00030629" w:rsidP="0031763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</w:tbl>
    <w:p w14:paraId="73475F1A" w14:textId="77777777" w:rsidR="00030629" w:rsidRPr="00EF1129" w:rsidRDefault="00030629" w:rsidP="00030629">
      <w:pPr>
        <w:rPr>
          <w:rFonts w:asciiTheme="minorHAnsi" w:hAnsiTheme="minorHAnsi"/>
        </w:rPr>
      </w:pPr>
    </w:p>
    <w:p w14:paraId="47E9C7E1" w14:textId="77777777" w:rsidR="00A72C76" w:rsidRPr="005D1994" w:rsidRDefault="00A72C76" w:rsidP="005A2B2E">
      <w:pPr>
        <w:pStyle w:val="RStekst"/>
      </w:pPr>
    </w:p>
    <w:sectPr w:rsidR="00A72C76" w:rsidRPr="005D1994" w:rsidSect="00400F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A2E1E" w14:textId="77777777" w:rsidR="001A4A22" w:rsidRDefault="001A4A22">
      <w:r>
        <w:separator/>
      </w:r>
    </w:p>
    <w:p w14:paraId="3A280DB0" w14:textId="77777777" w:rsidR="001A4A22" w:rsidRDefault="001A4A22"/>
    <w:p w14:paraId="2DA1FC25" w14:textId="77777777" w:rsidR="001A4A22" w:rsidRDefault="001A4A22"/>
    <w:p w14:paraId="3A52DDCD" w14:textId="77777777" w:rsidR="001A4A22" w:rsidRDefault="001A4A22"/>
  </w:endnote>
  <w:endnote w:type="continuationSeparator" w:id="0">
    <w:p w14:paraId="4A4A9AD5" w14:textId="77777777" w:rsidR="001A4A22" w:rsidRDefault="001A4A22">
      <w:r>
        <w:continuationSeparator/>
      </w:r>
    </w:p>
    <w:p w14:paraId="2B22BD4A" w14:textId="77777777" w:rsidR="001A4A22" w:rsidRDefault="001A4A22"/>
    <w:p w14:paraId="6EC4868A" w14:textId="77777777" w:rsidR="001A4A22" w:rsidRDefault="001A4A22"/>
    <w:p w14:paraId="046A40FE" w14:textId="77777777" w:rsidR="001A4A22" w:rsidRDefault="001A4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  <w:b/>
      </w:rPr>
      <w:id w:val="-2074801220"/>
      <w:docPartObj>
        <w:docPartGallery w:val="Page Numbers (Bottom of Page)"/>
        <w:docPartUnique/>
      </w:docPartObj>
    </w:sdtPr>
    <w:sdtContent>
      <w:p w14:paraId="74D0D6CA" w14:textId="77777777" w:rsidR="00EB2919" w:rsidRPr="00C07BDC" w:rsidRDefault="00EA4DD2" w:rsidP="00C07BDC">
        <w:pPr>
          <w:pStyle w:val="Noga"/>
          <w:rPr>
            <w:b w:val="0"/>
          </w:rPr>
        </w:pPr>
        <w:r w:rsidRPr="00F00190">
          <w:rPr>
            <w:rStyle w:val="tevilkastrani"/>
            <w:b/>
          </w:rPr>
          <w:fldChar w:fldCharType="begin"/>
        </w:r>
        <w:r w:rsidRPr="00F00190">
          <w:rPr>
            <w:rStyle w:val="tevilkastrani"/>
            <w:b/>
          </w:rPr>
          <w:instrText xml:space="preserve"> PAGE </w:instrText>
        </w:r>
        <w:r w:rsidRPr="00F00190">
          <w:rPr>
            <w:rStyle w:val="tevilkastrani"/>
            <w:b/>
          </w:rPr>
          <w:fldChar w:fldCharType="separate"/>
        </w:r>
        <w:r w:rsidR="00C361C8">
          <w:rPr>
            <w:rStyle w:val="tevilkastrani"/>
            <w:b/>
            <w:noProof/>
          </w:rPr>
          <w:t>2</w:t>
        </w:r>
        <w:r w:rsidRPr="00F00190">
          <w:rPr>
            <w:rStyle w:val="tevilkastrani"/>
            <w:b/>
          </w:rPr>
          <w:fldChar w:fldCharType="end"/>
        </w:r>
      </w:p>
    </w:sdtContent>
  </w:sdt>
  <w:p w14:paraId="0ACCFF3E" w14:textId="77777777" w:rsidR="002F3028" w:rsidRDefault="002F30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b/>
        <w:szCs w:val="17"/>
      </w:rPr>
    </w:sdtEndPr>
    <w:sdtContent>
      <w:p w14:paraId="4B6AFDDC" w14:textId="77777777" w:rsidR="009B7DF9" w:rsidRPr="00936EBA" w:rsidRDefault="00EA4DD2" w:rsidP="00F00190">
        <w:pPr>
          <w:pStyle w:val="Noga"/>
          <w:jc w:val="right"/>
          <w:rPr>
            <w:b w:val="0"/>
          </w:rPr>
        </w:pPr>
        <w:r w:rsidRPr="00936EBA">
          <w:rPr>
            <w:rStyle w:val="tevilkastrani"/>
            <w:b/>
          </w:rPr>
          <w:fldChar w:fldCharType="begin"/>
        </w:r>
        <w:r w:rsidRPr="00936EBA">
          <w:rPr>
            <w:rStyle w:val="tevilkastrani"/>
            <w:b/>
          </w:rPr>
          <w:instrText xml:space="preserve"> PAGE </w:instrText>
        </w:r>
        <w:r w:rsidRPr="00936EBA">
          <w:rPr>
            <w:rStyle w:val="tevilkastrani"/>
            <w:b/>
          </w:rPr>
          <w:fldChar w:fldCharType="separate"/>
        </w:r>
        <w:r w:rsidR="00400F52">
          <w:rPr>
            <w:rStyle w:val="tevilkastrani"/>
            <w:b/>
            <w:noProof/>
          </w:rPr>
          <w:t>1</w:t>
        </w:r>
        <w:r w:rsidRPr="00936EBA">
          <w:rPr>
            <w:rStyle w:val="tevilkastrani"/>
            <w:b/>
          </w:rPr>
          <w:fldChar w:fldCharType="end"/>
        </w:r>
      </w:p>
    </w:sdtContent>
  </w:sdt>
  <w:p w14:paraId="6299BBA9" w14:textId="77777777" w:rsidR="00EB2919" w:rsidRDefault="00EB2919"/>
  <w:p w14:paraId="3EC11AF6" w14:textId="77777777" w:rsidR="002F3028" w:rsidRDefault="002F302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CB724" w14:textId="77777777" w:rsidR="00E7361E" w:rsidRDefault="00E7361E" w:rsidP="00F00190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59894" w14:textId="77777777" w:rsidR="001A4A22" w:rsidRPr="00C07BDC" w:rsidRDefault="001A4A22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175207DF" w14:textId="77777777" w:rsidR="001A4A22" w:rsidRDefault="001A4A22">
      <w:r>
        <w:continuationSeparator/>
      </w:r>
    </w:p>
    <w:p w14:paraId="4104ACA2" w14:textId="77777777" w:rsidR="001A4A22" w:rsidRDefault="001A4A22"/>
    <w:p w14:paraId="6B5FACA6" w14:textId="77777777" w:rsidR="001A4A22" w:rsidRDefault="001A4A22"/>
    <w:p w14:paraId="506F486D" w14:textId="77777777" w:rsidR="001A4A22" w:rsidRDefault="001A4A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15DCA" w14:textId="77777777" w:rsidR="00820FB2" w:rsidRDefault="00820FB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DF73C" w14:textId="77777777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  <w:p w14:paraId="42327D35" w14:textId="77777777" w:rsidR="00EB2919" w:rsidRDefault="00EB2919"/>
  <w:p w14:paraId="25FA2DE0" w14:textId="77777777" w:rsidR="002F3028" w:rsidRDefault="002F302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2FBD8" w14:textId="77777777" w:rsidR="00953FA7" w:rsidRPr="00953FA7" w:rsidRDefault="00820FB2" w:rsidP="00953FA7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4C00E399" wp14:editId="592840E4">
          <wp:simplePos x="0" y="0"/>
          <wp:positionH relativeFrom="page">
            <wp:posOffset>558165</wp:posOffset>
          </wp:positionH>
          <wp:positionV relativeFrom="topMargin">
            <wp:posOffset>615950</wp:posOffset>
          </wp:positionV>
          <wp:extent cx="3765600" cy="388800"/>
          <wp:effectExtent l="0" t="0" r="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rs 30 glava word-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FA7" w:rsidRPr="00953FA7">
      <w:rPr>
        <w:sz w:val="16"/>
        <w:szCs w:val="16"/>
      </w:rPr>
      <w:t xml:space="preserve">Računsko sodišče Republike Slovenije </w:t>
    </w:r>
    <w:r w:rsidR="00953FA7" w:rsidRPr="00953FA7">
      <w:rPr>
        <w:sz w:val="16"/>
        <w:szCs w:val="16"/>
      </w:rPr>
      <w:tab/>
      <w:t>T: 01 478 58 00</w:t>
    </w:r>
    <w:r w:rsidR="00953FA7" w:rsidRPr="00953FA7">
      <w:rPr>
        <w:sz w:val="16"/>
        <w:szCs w:val="16"/>
      </w:rPr>
      <w:br/>
      <w:t>Slovenska cesta 50, 1000 Ljubljana</w:t>
    </w:r>
    <w:r w:rsidR="00953FA7" w:rsidRPr="00953FA7">
      <w:rPr>
        <w:sz w:val="16"/>
        <w:szCs w:val="16"/>
      </w:rPr>
      <w:tab/>
    </w:r>
    <w:r w:rsidR="00953FA7" w:rsidRPr="00953FA7">
      <w:rPr>
        <w:sz w:val="16"/>
        <w:szCs w:val="16"/>
      </w:rPr>
      <w:tab/>
      <w:t>E: sloaud@rs-rs.si</w:t>
    </w:r>
  </w:p>
  <w:p w14:paraId="4B645553" w14:textId="77777777" w:rsidR="00400F52" w:rsidRPr="009251E1" w:rsidRDefault="00953FA7" w:rsidP="00953FA7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953FA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D4F"/>
    <w:multiLevelType w:val="multilevel"/>
    <w:tmpl w:val="CBC25A56"/>
    <w:lvl w:ilvl="0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315E3E"/>
    <w:multiLevelType w:val="multilevel"/>
    <w:tmpl w:val="9E40746C"/>
    <w:lvl w:ilvl="0">
      <w:start w:val="1"/>
      <w:numFmt w:val="upperRoman"/>
      <w:pStyle w:val="RS-tekst-obrazci-natevanje-0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61564"/>
    <w:multiLevelType w:val="multilevel"/>
    <w:tmpl w:val="40C05150"/>
    <w:lvl w:ilvl="0">
      <w:start w:val="1"/>
      <w:numFmt w:val="lowerLetter"/>
      <w:pStyle w:val="RSnatevanjeB"/>
      <w:lvlText w:val="%1)"/>
      <w:lvlJc w:val="left"/>
      <w:pPr>
        <w:ind w:left="398" w:hanging="397"/>
      </w:pPr>
      <w:rPr>
        <w:rFonts w:hint="default"/>
      </w:rPr>
    </w:lvl>
    <w:lvl w:ilvl="1">
      <w:start w:val="1"/>
      <w:numFmt w:val="bullet"/>
      <w:pStyle w:val="RSnatevanje"/>
      <w:lvlText w:val=""/>
      <w:lvlJc w:val="left"/>
      <w:pPr>
        <w:ind w:left="398" w:hanging="397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bullet"/>
      <w:pStyle w:val="RSnatevanje2"/>
      <w:lvlText w:val=""/>
      <w:lvlJc w:val="left"/>
      <w:pPr>
        <w:tabs>
          <w:tab w:val="num" w:pos="795"/>
        </w:tabs>
        <w:ind w:left="795" w:hanging="397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hint="default"/>
      </w:rPr>
    </w:lvl>
  </w:abstractNum>
  <w:abstractNum w:abstractNumId="5" w15:restartNumberingAfterBreak="0">
    <w:nsid w:val="34C52E4D"/>
    <w:multiLevelType w:val="multilevel"/>
    <w:tmpl w:val="BDD62CBA"/>
    <w:lvl w:ilvl="0">
      <w:start w:val="1"/>
      <w:numFmt w:val="bullet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8585F"/>
    <w:multiLevelType w:val="hybridMultilevel"/>
    <w:tmpl w:val="8DF44A74"/>
    <w:lvl w:ilvl="0" w:tplc="995CC55A">
      <w:start w:val="1"/>
      <w:numFmt w:val="decimal"/>
      <w:pStyle w:val="RS-tekst-obrazci-natevanje-02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85F6E"/>
    <w:multiLevelType w:val="multilevel"/>
    <w:tmpl w:val="5A8E626A"/>
    <w:lvl w:ilvl="0">
      <w:start w:val="1"/>
      <w:numFmt w:val="bullet"/>
      <w:lvlText w:val=""/>
      <w:lvlJc w:val="left"/>
      <w:pPr>
        <w:tabs>
          <w:tab w:val="num" w:pos="403"/>
        </w:tabs>
        <w:ind w:left="403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800"/>
        </w:tabs>
        <w:ind w:left="800" w:hanging="397"/>
      </w:pPr>
      <w:rPr>
        <w:rFonts w:ascii="Cambria" w:hAnsi="Cambria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pStyle w:val="RSnatevanje3"/>
      <w:lvlText w:val=""/>
      <w:lvlJc w:val="left"/>
      <w:pPr>
        <w:tabs>
          <w:tab w:val="num" w:pos="1197"/>
        </w:tabs>
        <w:ind w:left="1197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4134C"/>
    <w:multiLevelType w:val="multilevel"/>
    <w:tmpl w:val="D86C6A02"/>
    <w:lvl w:ilvl="0">
      <w:start w:val="1"/>
      <w:numFmt w:val="decimal"/>
      <w:pStyle w:val="RSGLAVNINASLOV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4490E1B"/>
    <w:multiLevelType w:val="hybridMultilevel"/>
    <w:tmpl w:val="E9585A1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3" w15:restartNumberingAfterBreak="0">
    <w:nsid w:val="6DBF0C6C"/>
    <w:multiLevelType w:val="multilevel"/>
    <w:tmpl w:val="31B2C05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Spodnaslov1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814610A"/>
    <w:multiLevelType w:val="multilevel"/>
    <w:tmpl w:val="460A6D8A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78711499">
    <w:abstractNumId w:val="14"/>
  </w:num>
  <w:num w:numId="2" w16cid:durableId="1465388980">
    <w:abstractNumId w:val="10"/>
  </w:num>
  <w:num w:numId="3" w16cid:durableId="1680546054">
    <w:abstractNumId w:val="7"/>
  </w:num>
  <w:num w:numId="4" w16cid:durableId="1284074329">
    <w:abstractNumId w:val="11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5" w16cid:durableId="1699962348">
    <w:abstractNumId w:val="5"/>
  </w:num>
  <w:num w:numId="6" w16cid:durableId="864439603">
    <w:abstractNumId w:val="0"/>
  </w:num>
  <w:num w:numId="7" w16cid:durableId="446198050">
    <w:abstractNumId w:val="4"/>
  </w:num>
  <w:num w:numId="8" w16cid:durableId="678317308">
    <w:abstractNumId w:val="13"/>
  </w:num>
  <w:num w:numId="9" w16cid:durableId="91434981">
    <w:abstractNumId w:val="8"/>
  </w:num>
  <w:num w:numId="10" w16cid:durableId="1273395239">
    <w:abstractNumId w:val="12"/>
  </w:num>
  <w:num w:numId="11" w16cid:durableId="340159637">
    <w:abstractNumId w:val="2"/>
  </w:num>
  <w:num w:numId="12" w16cid:durableId="1242983084">
    <w:abstractNumId w:val="7"/>
  </w:num>
  <w:num w:numId="13" w16cid:durableId="2047288389">
    <w:abstractNumId w:val="11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8B61D7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D0A8F6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FD6CA6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42C6B2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F24B00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BC9E6C8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6F00E9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70929138">
    <w:abstractNumId w:val="7"/>
  </w:num>
  <w:num w:numId="15" w16cid:durableId="1803427915">
    <w:abstractNumId w:val="7"/>
  </w:num>
  <w:num w:numId="16" w16cid:durableId="657076347">
    <w:abstractNumId w:val="11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8B61D7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D0A8F6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FD6CA6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42C6B2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F24B00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BC9E6C8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6F00E9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570116500">
    <w:abstractNumId w:val="11"/>
    <w:lvlOverride w:ilvl="0">
      <w:startOverride w:val="1"/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</w:num>
  <w:num w:numId="18" w16cid:durableId="1002512567">
    <w:abstractNumId w:val="11"/>
    <w:lvlOverride w:ilvl="0">
      <w:startOverride w:val="1"/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</w:num>
  <w:num w:numId="19" w16cid:durableId="472409112">
    <w:abstractNumId w:val="11"/>
    <w:lvlOverride w:ilvl="0">
      <w:startOverride w:val="1"/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</w:num>
  <w:num w:numId="20" w16cid:durableId="2060006765">
    <w:abstractNumId w:val="9"/>
  </w:num>
  <w:num w:numId="21" w16cid:durableId="1706834713">
    <w:abstractNumId w:val="11"/>
  </w:num>
  <w:num w:numId="22" w16cid:durableId="1338581990">
    <w:abstractNumId w:val="11"/>
    <w:lvlOverride w:ilvl="0">
      <w:startOverride w:val="1"/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</w:num>
  <w:num w:numId="23" w16cid:durableId="1521359471">
    <w:abstractNumId w:val="1"/>
  </w:num>
  <w:num w:numId="24" w16cid:durableId="381177519">
    <w:abstractNumId w:val="6"/>
  </w:num>
  <w:num w:numId="25" w16cid:durableId="1427771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9253803">
    <w:abstractNumId w:val="6"/>
    <w:lvlOverride w:ilvl="0">
      <w:startOverride w:val="1"/>
    </w:lvlOverride>
  </w:num>
  <w:num w:numId="27" w16cid:durableId="1273518857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ocumentProtection w:edit="forms" w:enforcement="0"/>
  <w:defaultTabStop w:val="0"/>
  <w:hyphenationZone w:val="142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29"/>
    <w:rsid w:val="00005B9B"/>
    <w:rsid w:val="00014747"/>
    <w:rsid w:val="0002652C"/>
    <w:rsid w:val="000269CB"/>
    <w:rsid w:val="00030629"/>
    <w:rsid w:val="000364C4"/>
    <w:rsid w:val="000562C9"/>
    <w:rsid w:val="000602E8"/>
    <w:rsid w:val="0007088A"/>
    <w:rsid w:val="0007764A"/>
    <w:rsid w:val="00080BB3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6ADF"/>
    <w:rsid w:val="00110856"/>
    <w:rsid w:val="00113B06"/>
    <w:rsid w:val="00115FF1"/>
    <w:rsid w:val="0013072A"/>
    <w:rsid w:val="001367FE"/>
    <w:rsid w:val="001379AA"/>
    <w:rsid w:val="00142BDB"/>
    <w:rsid w:val="00142EF5"/>
    <w:rsid w:val="00143C15"/>
    <w:rsid w:val="00167C15"/>
    <w:rsid w:val="00173AEC"/>
    <w:rsid w:val="00185FC3"/>
    <w:rsid w:val="001871C5"/>
    <w:rsid w:val="001908F7"/>
    <w:rsid w:val="001932BD"/>
    <w:rsid w:val="001944AE"/>
    <w:rsid w:val="00195CAD"/>
    <w:rsid w:val="001A4A22"/>
    <w:rsid w:val="001C1ACF"/>
    <w:rsid w:val="001C3153"/>
    <w:rsid w:val="001C4778"/>
    <w:rsid w:val="001D390E"/>
    <w:rsid w:val="001D3BBB"/>
    <w:rsid w:val="001D788C"/>
    <w:rsid w:val="001F0200"/>
    <w:rsid w:val="001F5F42"/>
    <w:rsid w:val="0020533C"/>
    <w:rsid w:val="00205C91"/>
    <w:rsid w:val="00210B2F"/>
    <w:rsid w:val="0022503D"/>
    <w:rsid w:val="00225884"/>
    <w:rsid w:val="00233281"/>
    <w:rsid w:val="00253177"/>
    <w:rsid w:val="002619A4"/>
    <w:rsid w:val="00262B17"/>
    <w:rsid w:val="00282257"/>
    <w:rsid w:val="00286199"/>
    <w:rsid w:val="00292FDA"/>
    <w:rsid w:val="00294431"/>
    <w:rsid w:val="00296674"/>
    <w:rsid w:val="002A7C18"/>
    <w:rsid w:val="002B71D2"/>
    <w:rsid w:val="002C33D3"/>
    <w:rsid w:val="002D309A"/>
    <w:rsid w:val="002E4EF1"/>
    <w:rsid w:val="002F0F45"/>
    <w:rsid w:val="002F3028"/>
    <w:rsid w:val="002F4A63"/>
    <w:rsid w:val="002F7C39"/>
    <w:rsid w:val="00316E60"/>
    <w:rsid w:val="00320434"/>
    <w:rsid w:val="00321CA4"/>
    <w:rsid w:val="00325D33"/>
    <w:rsid w:val="0032604C"/>
    <w:rsid w:val="00330B84"/>
    <w:rsid w:val="00330C2E"/>
    <w:rsid w:val="003401EE"/>
    <w:rsid w:val="003412E4"/>
    <w:rsid w:val="00350F8A"/>
    <w:rsid w:val="003541EB"/>
    <w:rsid w:val="00356C3D"/>
    <w:rsid w:val="0036638F"/>
    <w:rsid w:val="003700A4"/>
    <w:rsid w:val="00373DFB"/>
    <w:rsid w:val="00383B17"/>
    <w:rsid w:val="00384CED"/>
    <w:rsid w:val="003A26D5"/>
    <w:rsid w:val="003A4550"/>
    <w:rsid w:val="003B052F"/>
    <w:rsid w:val="003C0506"/>
    <w:rsid w:val="003C1417"/>
    <w:rsid w:val="003C2762"/>
    <w:rsid w:val="003D384A"/>
    <w:rsid w:val="003D484C"/>
    <w:rsid w:val="003D510E"/>
    <w:rsid w:val="003E0875"/>
    <w:rsid w:val="003E12B7"/>
    <w:rsid w:val="003F0350"/>
    <w:rsid w:val="003F73C5"/>
    <w:rsid w:val="003F75AA"/>
    <w:rsid w:val="00400F52"/>
    <w:rsid w:val="004018AA"/>
    <w:rsid w:val="00404354"/>
    <w:rsid w:val="00424F82"/>
    <w:rsid w:val="004260FD"/>
    <w:rsid w:val="00434E2E"/>
    <w:rsid w:val="00435EF2"/>
    <w:rsid w:val="00440534"/>
    <w:rsid w:val="00446E0B"/>
    <w:rsid w:val="00447B28"/>
    <w:rsid w:val="00466210"/>
    <w:rsid w:val="00487882"/>
    <w:rsid w:val="00493842"/>
    <w:rsid w:val="004A2240"/>
    <w:rsid w:val="004A4705"/>
    <w:rsid w:val="004A7BD7"/>
    <w:rsid w:val="004C1469"/>
    <w:rsid w:val="004C746E"/>
    <w:rsid w:val="004D0FC4"/>
    <w:rsid w:val="004E44E7"/>
    <w:rsid w:val="004F25DF"/>
    <w:rsid w:val="004F5411"/>
    <w:rsid w:val="004F7AB4"/>
    <w:rsid w:val="00504223"/>
    <w:rsid w:val="00530CDC"/>
    <w:rsid w:val="005440B4"/>
    <w:rsid w:val="0055169D"/>
    <w:rsid w:val="00556540"/>
    <w:rsid w:val="005712C3"/>
    <w:rsid w:val="00587344"/>
    <w:rsid w:val="005A0CE8"/>
    <w:rsid w:val="005A11D2"/>
    <w:rsid w:val="005A2157"/>
    <w:rsid w:val="005A2B2E"/>
    <w:rsid w:val="005A4A15"/>
    <w:rsid w:val="005B475F"/>
    <w:rsid w:val="005C0C23"/>
    <w:rsid w:val="005C20B0"/>
    <w:rsid w:val="005D1994"/>
    <w:rsid w:val="005D4959"/>
    <w:rsid w:val="005E0F21"/>
    <w:rsid w:val="00624347"/>
    <w:rsid w:val="00636A48"/>
    <w:rsid w:val="00652630"/>
    <w:rsid w:val="006578A0"/>
    <w:rsid w:val="006729A6"/>
    <w:rsid w:val="006768E1"/>
    <w:rsid w:val="006A1A3A"/>
    <w:rsid w:val="006B534F"/>
    <w:rsid w:val="006C2327"/>
    <w:rsid w:val="006C4340"/>
    <w:rsid w:val="006C550F"/>
    <w:rsid w:val="006D0549"/>
    <w:rsid w:val="006D41A6"/>
    <w:rsid w:val="006D7B42"/>
    <w:rsid w:val="006E1F43"/>
    <w:rsid w:val="0070182F"/>
    <w:rsid w:val="00701F37"/>
    <w:rsid w:val="00703A50"/>
    <w:rsid w:val="0070436B"/>
    <w:rsid w:val="00706CCD"/>
    <w:rsid w:val="00711426"/>
    <w:rsid w:val="00721C0F"/>
    <w:rsid w:val="0072687D"/>
    <w:rsid w:val="00734C36"/>
    <w:rsid w:val="007459AC"/>
    <w:rsid w:val="00752081"/>
    <w:rsid w:val="0075426F"/>
    <w:rsid w:val="00761344"/>
    <w:rsid w:val="00761D6C"/>
    <w:rsid w:val="00775173"/>
    <w:rsid w:val="00775CFC"/>
    <w:rsid w:val="00776C89"/>
    <w:rsid w:val="007803A4"/>
    <w:rsid w:val="00784CDC"/>
    <w:rsid w:val="00785960"/>
    <w:rsid w:val="00786771"/>
    <w:rsid w:val="007A5287"/>
    <w:rsid w:val="007C1F30"/>
    <w:rsid w:val="007D01E0"/>
    <w:rsid w:val="007D03BB"/>
    <w:rsid w:val="007D38C7"/>
    <w:rsid w:val="007E3665"/>
    <w:rsid w:val="00815D98"/>
    <w:rsid w:val="00820FB2"/>
    <w:rsid w:val="008321D2"/>
    <w:rsid w:val="00834D07"/>
    <w:rsid w:val="00842E0B"/>
    <w:rsid w:val="00855366"/>
    <w:rsid w:val="00857E37"/>
    <w:rsid w:val="0086212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1F47"/>
    <w:rsid w:val="009251E1"/>
    <w:rsid w:val="009263FF"/>
    <w:rsid w:val="00935F2E"/>
    <w:rsid w:val="0093650D"/>
    <w:rsid w:val="00936EBA"/>
    <w:rsid w:val="0093754B"/>
    <w:rsid w:val="00940706"/>
    <w:rsid w:val="00942819"/>
    <w:rsid w:val="00950720"/>
    <w:rsid w:val="00953FA7"/>
    <w:rsid w:val="00965027"/>
    <w:rsid w:val="00965AEB"/>
    <w:rsid w:val="00971399"/>
    <w:rsid w:val="00974799"/>
    <w:rsid w:val="00995671"/>
    <w:rsid w:val="009A0EB4"/>
    <w:rsid w:val="009B14C2"/>
    <w:rsid w:val="009B1759"/>
    <w:rsid w:val="009B2511"/>
    <w:rsid w:val="009B3E82"/>
    <w:rsid w:val="009B4B5E"/>
    <w:rsid w:val="009B730C"/>
    <w:rsid w:val="009B7DF9"/>
    <w:rsid w:val="009C08A3"/>
    <w:rsid w:val="009C0A80"/>
    <w:rsid w:val="009C44AF"/>
    <w:rsid w:val="009C5C4A"/>
    <w:rsid w:val="009F1387"/>
    <w:rsid w:val="009F3998"/>
    <w:rsid w:val="009F3B05"/>
    <w:rsid w:val="00A10722"/>
    <w:rsid w:val="00A176AE"/>
    <w:rsid w:val="00A237BC"/>
    <w:rsid w:val="00A25C05"/>
    <w:rsid w:val="00A27307"/>
    <w:rsid w:val="00A42C6D"/>
    <w:rsid w:val="00A4494D"/>
    <w:rsid w:val="00A44B0B"/>
    <w:rsid w:val="00A47A0B"/>
    <w:rsid w:val="00A62825"/>
    <w:rsid w:val="00A72C76"/>
    <w:rsid w:val="00A7446B"/>
    <w:rsid w:val="00A80444"/>
    <w:rsid w:val="00A8414C"/>
    <w:rsid w:val="00AB220D"/>
    <w:rsid w:val="00AB3DA7"/>
    <w:rsid w:val="00AB6B6A"/>
    <w:rsid w:val="00AC2147"/>
    <w:rsid w:val="00AC2F91"/>
    <w:rsid w:val="00AD04BA"/>
    <w:rsid w:val="00AD2B8A"/>
    <w:rsid w:val="00AD3FBF"/>
    <w:rsid w:val="00AE75D3"/>
    <w:rsid w:val="00AE7E48"/>
    <w:rsid w:val="00AF12ED"/>
    <w:rsid w:val="00AF74D3"/>
    <w:rsid w:val="00B15CC5"/>
    <w:rsid w:val="00B17CEB"/>
    <w:rsid w:val="00B36E61"/>
    <w:rsid w:val="00B44E88"/>
    <w:rsid w:val="00B60112"/>
    <w:rsid w:val="00B63AAD"/>
    <w:rsid w:val="00B63F45"/>
    <w:rsid w:val="00B674B7"/>
    <w:rsid w:val="00B67F73"/>
    <w:rsid w:val="00B71F1E"/>
    <w:rsid w:val="00B73F14"/>
    <w:rsid w:val="00B7440C"/>
    <w:rsid w:val="00B76D35"/>
    <w:rsid w:val="00B854EC"/>
    <w:rsid w:val="00B9278C"/>
    <w:rsid w:val="00B93A19"/>
    <w:rsid w:val="00B945AD"/>
    <w:rsid w:val="00B94FE0"/>
    <w:rsid w:val="00BA1B18"/>
    <w:rsid w:val="00BA41F7"/>
    <w:rsid w:val="00BA4906"/>
    <w:rsid w:val="00BA7584"/>
    <w:rsid w:val="00BB1685"/>
    <w:rsid w:val="00BC1AAC"/>
    <w:rsid w:val="00BC2B71"/>
    <w:rsid w:val="00BC38A1"/>
    <w:rsid w:val="00BD244E"/>
    <w:rsid w:val="00BD7A98"/>
    <w:rsid w:val="00BF2925"/>
    <w:rsid w:val="00BF6889"/>
    <w:rsid w:val="00BF73C2"/>
    <w:rsid w:val="00C059D1"/>
    <w:rsid w:val="00C07BDC"/>
    <w:rsid w:val="00C11408"/>
    <w:rsid w:val="00C361C8"/>
    <w:rsid w:val="00C507AA"/>
    <w:rsid w:val="00C64910"/>
    <w:rsid w:val="00C64EFF"/>
    <w:rsid w:val="00C66145"/>
    <w:rsid w:val="00C7520A"/>
    <w:rsid w:val="00C941E5"/>
    <w:rsid w:val="00C95BAA"/>
    <w:rsid w:val="00C95E40"/>
    <w:rsid w:val="00CA4E70"/>
    <w:rsid w:val="00CA4EAF"/>
    <w:rsid w:val="00CA7704"/>
    <w:rsid w:val="00CC33F4"/>
    <w:rsid w:val="00CC76BD"/>
    <w:rsid w:val="00CD69C3"/>
    <w:rsid w:val="00D01702"/>
    <w:rsid w:val="00D05FB5"/>
    <w:rsid w:val="00D32146"/>
    <w:rsid w:val="00D40E6D"/>
    <w:rsid w:val="00D41BCF"/>
    <w:rsid w:val="00D4218B"/>
    <w:rsid w:val="00D51804"/>
    <w:rsid w:val="00D52EF3"/>
    <w:rsid w:val="00D56E9B"/>
    <w:rsid w:val="00D56EFD"/>
    <w:rsid w:val="00D611CF"/>
    <w:rsid w:val="00D65B0F"/>
    <w:rsid w:val="00D72411"/>
    <w:rsid w:val="00D862FB"/>
    <w:rsid w:val="00D9131A"/>
    <w:rsid w:val="00DA6A15"/>
    <w:rsid w:val="00DB2E3D"/>
    <w:rsid w:val="00DC503C"/>
    <w:rsid w:val="00DC5D41"/>
    <w:rsid w:val="00DD5D3A"/>
    <w:rsid w:val="00DD749A"/>
    <w:rsid w:val="00DE4510"/>
    <w:rsid w:val="00DE4680"/>
    <w:rsid w:val="00DF0B3E"/>
    <w:rsid w:val="00DF6180"/>
    <w:rsid w:val="00E00DDB"/>
    <w:rsid w:val="00E02950"/>
    <w:rsid w:val="00E11957"/>
    <w:rsid w:val="00E2398F"/>
    <w:rsid w:val="00E305B2"/>
    <w:rsid w:val="00E37588"/>
    <w:rsid w:val="00E43E71"/>
    <w:rsid w:val="00E54E90"/>
    <w:rsid w:val="00E559C4"/>
    <w:rsid w:val="00E66712"/>
    <w:rsid w:val="00E7361E"/>
    <w:rsid w:val="00E73713"/>
    <w:rsid w:val="00E74319"/>
    <w:rsid w:val="00E749F9"/>
    <w:rsid w:val="00E74BDD"/>
    <w:rsid w:val="00E95B60"/>
    <w:rsid w:val="00E962FC"/>
    <w:rsid w:val="00E96C39"/>
    <w:rsid w:val="00EA4DD2"/>
    <w:rsid w:val="00EA6EA5"/>
    <w:rsid w:val="00EB0A50"/>
    <w:rsid w:val="00EB2919"/>
    <w:rsid w:val="00ED4724"/>
    <w:rsid w:val="00EF194E"/>
    <w:rsid w:val="00EF47A6"/>
    <w:rsid w:val="00F00190"/>
    <w:rsid w:val="00F1219B"/>
    <w:rsid w:val="00F21C31"/>
    <w:rsid w:val="00F22FFD"/>
    <w:rsid w:val="00F3428A"/>
    <w:rsid w:val="00F34AEA"/>
    <w:rsid w:val="00F43BBE"/>
    <w:rsid w:val="00F50377"/>
    <w:rsid w:val="00F51F0D"/>
    <w:rsid w:val="00F61A94"/>
    <w:rsid w:val="00F62025"/>
    <w:rsid w:val="00F671C7"/>
    <w:rsid w:val="00F75A97"/>
    <w:rsid w:val="00F75B19"/>
    <w:rsid w:val="00F818AD"/>
    <w:rsid w:val="00F85E3E"/>
    <w:rsid w:val="00F87A17"/>
    <w:rsid w:val="00F87DE9"/>
    <w:rsid w:val="00FC3FB4"/>
    <w:rsid w:val="00FE0558"/>
    <w:rsid w:val="00FE107D"/>
    <w:rsid w:val="00FE6F6A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2AF20F"/>
  <w15:docId w15:val="{1A9ECD9E-2E84-4BAD-BF46-D78905E7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6" w:unhideWhenUsed="1" w:qFormat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6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19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1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030629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uiPriority w:val="19"/>
    <w:semiHidden/>
    <w:rsid w:val="00EF194E"/>
    <w:pPr>
      <w:keepNext/>
      <w:keepLines/>
      <w:spacing w:before="1200" w:after="120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uiPriority w:val="19"/>
    <w:semiHidden/>
    <w:rsid w:val="00EF194E"/>
    <w:pPr>
      <w:keepNext/>
      <w:numPr>
        <w:ilvl w:val="1"/>
        <w:numId w:val="1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uiPriority w:val="19"/>
    <w:semiHidden/>
    <w:rsid w:val="00EF194E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uiPriority w:val="19"/>
    <w:semiHidden/>
    <w:rsid w:val="00EF194E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uiPriority w:val="19"/>
    <w:semiHidden/>
    <w:rsid w:val="00EF194E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uiPriority w:val="19"/>
    <w:semiHidden/>
    <w:rsid w:val="00EF194E"/>
    <w:pPr>
      <w:keepNext/>
      <w:numPr>
        <w:ilvl w:val="5"/>
        <w:numId w:val="1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uiPriority w:val="19"/>
    <w:semiHidden/>
    <w:rsid w:val="00EF194E"/>
    <w:pPr>
      <w:keepNext/>
      <w:keepLines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uiPriority w:val="19"/>
    <w:semiHidden/>
    <w:rsid w:val="00EF194E"/>
    <w:pPr>
      <w:keepNext/>
      <w:numPr>
        <w:ilvl w:val="7"/>
        <w:numId w:val="1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uiPriority w:val="19"/>
    <w:semiHidden/>
    <w:rsid w:val="00EF194E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EF194E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rsid w:val="00EF194E"/>
    <w:rPr>
      <w:rFonts w:asciiTheme="minorHAnsi" w:hAnsiTheme="minorHAnsi"/>
      <w:bCs/>
      <w:lang w:eastAsia="en-US"/>
    </w:rPr>
  </w:style>
  <w:style w:type="character" w:styleId="Sprotnaopomba-sklic">
    <w:name w:val="footnote reference"/>
    <w:uiPriority w:val="6"/>
    <w:qFormat/>
    <w:rsid w:val="00EF194E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natevanje">
    <w:name w:val="RS naštevanje"/>
    <w:basedOn w:val="RStekst"/>
    <w:link w:val="RSnatevanjeZnak1"/>
    <w:qFormat/>
    <w:rsid w:val="00BD244E"/>
    <w:pPr>
      <w:numPr>
        <w:ilvl w:val="1"/>
        <w:numId w:val="7"/>
      </w:numPr>
      <w:spacing w:before="0" w:after="8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BD244E"/>
    <w:pPr>
      <w:numPr>
        <w:ilvl w:val="2"/>
      </w:numPr>
    </w:pPr>
  </w:style>
  <w:style w:type="character" w:customStyle="1" w:styleId="RSnatevanje2Znak">
    <w:name w:val="RS naštevanje 2 Znak"/>
    <w:basedOn w:val="Privzetapisavaodstavka"/>
    <w:link w:val="RSnatevanje2"/>
    <w:rsid w:val="00BD244E"/>
    <w:rPr>
      <w:rFonts w:asciiTheme="minorHAnsi" w:hAnsiTheme="minorHAnsi"/>
      <w:lang w:eastAsia="en-US"/>
    </w:rPr>
  </w:style>
  <w:style w:type="paragraph" w:customStyle="1" w:styleId="Preformatted">
    <w:name w:val="Preformatted"/>
    <w:basedOn w:val="Navaden"/>
    <w:semiHidden/>
    <w:rsid w:val="00EF194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podnaslov1">
    <w:name w:val="RS podnaslov 1"/>
    <w:basedOn w:val="Navaden"/>
    <w:next w:val="RStekst"/>
    <w:link w:val="RSpodnaslov1Znak"/>
    <w:uiPriority w:val="2"/>
    <w:qFormat/>
    <w:rsid w:val="00EF194E"/>
    <w:pPr>
      <w:widowControl/>
      <w:numPr>
        <w:ilvl w:val="1"/>
        <w:numId w:val="8"/>
      </w:numPr>
      <w:spacing w:before="360" w:after="240" w:line="240" w:lineRule="exact"/>
      <w:contextualSpacing w:val="0"/>
    </w:pPr>
    <w:rPr>
      <w:rFonts w:cstheme="majorHAnsi"/>
      <w:b/>
      <w:bCs/>
      <w:spacing w:val="-4"/>
      <w:sz w:val="22"/>
      <w:szCs w:val="22"/>
      <w:lang w:eastAsia="sl-SI"/>
    </w:rPr>
  </w:style>
  <w:style w:type="character" w:styleId="Pripombasklic">
    <w:name w:val="annotation reference"/>
    <w:semiHidden/>
    <w:rsid w:val="00EF194E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EF194E"/>
    <w:rPr>
      <w:rFonts w:asciiTheme="minorHAnsi" w:hAnsiTheme="minorHAnsi"/>
      <w:sz w:val="16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EF194E"/>
    <w:rPr>
      <w:rFonts w:asciiTheme="minorHAnsi" w:hAnsiTheme="minorHAnsi"/>
      <w:sz w:val="16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EF194E"/>
    <w:rPr>
      <w:b/>
      <w:bCs/>
    </w:rPr>
  </w:style>
  <w:style w:type="paragraph" w:styleId="Besedilooblaka">
    <w:name w:val="Balloon Text"/>
    <w:basedOn w:val="Navaden"/>
    <w:link w:val="BesedilooblakaZnak"/>
    <w:semiHidden/>
    <w:rsid w:val="00EF194E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EF194E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EF194E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EF194E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EF194E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EF194E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uiPriority w:val="6"/>
    <w:qFormat/>
    <w:rsid w:val="00EF194E"/>
    <w:pPr>
      <w:keepLines/>
      <w:spacing w:before="0" w:after="80" w:line="200" w:lineRule="exact"/>
      <w:ind w:left="397" w:hanging="397"/>
      <w:jc w:val="left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6"/>
    <w:rsid w:val="00EF194E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EF194E"/>
    <w:rPr>
      <w:szCs w:val="24"/>
    </w:rPr>
  </w:style>
  <w:style w:type="paragraph" w:customStyle="1" w:styleId="RSnaslpor">
    <w:name w:val="RS nasl. por."/>
    <w:basedOn w:val="Navaden"/>
    <w:semiHidden/>
    <w:rsid w:val="00EF194E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stevdatum">
    <w:name w:val="RS stev_datum"/>
    <w:basedOn w:val="Navaden"/>
    <w:autoRedefine/>
    <w:semiHidden/>
    <w:rsid w:val="00EF194E"/>
    <w:pPr>
      <w:spacing w:before="0" w:after="0"/>
      <w:contextualSpacing w:val="0"/>
      <w:jc w:val="center"/>
    </w:pPr>
    <w:rPr>
      <w:sz w:val="28"/>
    </w:rPr>
  </w:style>
  <w:style w:type="paragraph" w:customStyle="1" w:styleId="RSnatevanje123">
    <w:name w:val="RS naštevanje 123"/>
    <w:basedOn w:val="RSnatevanje"/>
    <w:qFormat/>
    <w:rsid w:val="00BD244E"/>
    <w:pPr>
      <w:numPr>
        <w:ilvl w:val="0"/>
        <w:numId w:val="13"/>
      </w:numPr>
    </w:pPr>
  </w:style>
  <w:style w:type="character" w:styleId="SledenaHiperpovezava">
    <w:name w:val="FollowedHyperlink"/>
    <w:basedOn w:val="Privzetapisavaodstavka"/>
    <w:semiHidden/>
    <w:unhideWhenUsed/>
    <w:rsid w:val="00EF194E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uiPriority w:val="2"/>
    <w:rsid w:val="00EF194E"/>
    <w:rPr>
      <w:rFonts w:asciiTheme="majorHAnsi" w:hAnsiTheme="majorHAnsi" w:cstheme="majorHAnsi"/>
      <w:b/>
      <w:bCs/>
      <w:spacing w:val="-4"/>
      <w:sz w:val="22"/>
      <w:szCs w:val="22"/>
    </w:rPr>
  </w:style>
  <w:style w:type="character" w:customStyle="1" w:styleId="RSnatevanjeZnak1">
    <w:name w:val="RS naštevanje Znak1"/>
    <w:link w:val="RSnatevanje"/>
    <w:rsid w:val="00BD244E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uiPriority w:val="1"/>
    <w:qFormat/>
    <w:rsid w:val="00BD244E"/>
    <w:pPr>
      <w:numPr>
        <w:numId w:val="15"/>
      </w:numPr>
    </w:pPr>
  </w:style>
  <w:style w:type="table" w:customStyle="1" w:styleId="RS-tabela">
    <w:name w:val="RS-tabela"/>
    <w:basedOn w:val="Navadnatabela"/>
    <w:uiPriority w:val="99"/>
    <w:rsid w:val="00EF194E"/>
    <w:pPr>
      <w:widowControl w:val="0"/>
      <w:adjustRightInd w:val="0"/>
      <w:snapToGrid w:val="0"/>
      <w:jc w:val="right"/>
    </w:pPr>
    <w:rPr>
      <w:rFonts w:asciiTheme="majorHAnsi" w:hAnsiTheme="majorHAnsi"/>
      <w:sz w:val="18"/>
      <w:lang w:eastAsia="en-GB"/>
    </w:rPr>
    <w:tblPr>
      <w:tblBorders>
        <w:top w:val="single" w:sz="4" w:space="0" w:color="D0CECE" w:themeColor="background2" w:themeShade="E6"/>
        <w:bottom w:val="single" w:sz="4" w:space="0" w:color="D0CECE" w:themeColor="background2" w:themeShade="E6"/>
        <w:insideH w:val="single" w:sz="4" w:space="0" w:color="D0CECE" w:themeColor="background2" w:themeShade="E6"/>
      </w:tblBorders>
      <w:tblCellMar>
        <w:top w:w="57" w:type="dxa"/>
        <w:left w:w="28" w:type="dxa"/>
        <w:bottom w:w="57" w:type="dxa"/>
        <w:right w:w="28" w:type="dxa"/>
      </w:tblCellMar>
    </w:tblPr>
    <w:trPr>
      <w:cantSplit/>
    </w:trPr>
    <w:tcPr>
      <w:vAlign w:val="center"/>
    </w:tc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rPr>
        <w:cantSplit w:val="0"/>
      </w:trPr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  <w:vAlign w:val="top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  <w:tblPr/>
      <w:trPr>
        <w:cantSplit w:val="0"/>
      </w:tr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EF194E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uiPriority w:val="19"/>
    <w:semiHidden/>
    <w:rsid w:val="00EF194E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uiPriority w:val="19"/>
    <w:semiHidden/>
    <w:rsid w:val="00EF194E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uiPriority w:val="19"/>
    <w:semiHidden/>
    <w:rsid w:val="00EF194E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uiPriority w:val="19"/>
    <w:semiHidden/>
    <w:rsid w:val="00EF194E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uiPriority w:val="19"/>
    <w:semiHidden/>
    <w:rsid w:val="00EF194E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uiPriority w:val="19"/>
    <w:semiHidden/>
    <w:rsid w:val="00EF194E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uiPriority w:val="19"/>
    <w:semiHidden/>
    <w:rsid w:val="00EF194E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uiPriority w:val="19"/>
    <w:semiHidden/>
    <w:rsid w:val="00EF194E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uiPriority w:val="19"/>
    <w:semiHidden/>
    <w:rsid w:val="00EF194E"/>
    <w:rPr>
      <w:rFonts w:asciiTheme="majorHAnsi" w:hAnsiTheme="majorHAnsi"/>
      <w:b/>
      <w:bCs/>
      <w:sz w:val="17"/>
      <w:lang w:eastAsia="en-US"/>
    </w:rPr>
  </w:style>
  <w:style w:type="paragraph" w:customStyle="1" w:styleId="RSpredsednikpodpis">
    <w:name w:val="RS predsednik podpis"/>
    <w:basedOn w:val="RStekst"/>
    <w:uiPriority w:val="5"/>
    <w:qFormat/>
    <w:rsid w:val="00EF194E"/>
    <w:pPr>
      <w:spacing w:before="600" w:after="600"/>
      <w:jc w:val="left"/>
    </w:pPr>
  </w:style>
  <w:style w:type="paragraph" w:customStyle="1" w:styleId="RS-Pravnipouk">
    <w:name w:val="RS-Pravni pouk"/>
    <w:basedOn w:val="Navaden"/>
    <w:uiPriority w:val="7"/>
    <w:rsid w:val="00EF194E"/>
    <w:pPr>
      <w:keepNext/>
      <w:widowControl/>
      <w:pBdr>
        <w:top w:val="single" w:sz="4" w:space="2" w:color="000000" w:themeColor="text1"/>
        <w:bottom w:val="single" w:sz="4" w:space="4" w:color="000000" w:themeColor="text1"/>
      </w:pBdr>
      <w:adjustRightInd w:val="0"/>
      <w:snapToGrid w:val="0"/>
      <w:spacing w:before="0" w:after="120" w:line="280" w:lineRule="exact"/>
      <w:contextualSpacing w:val="0"/>
      <w:jc w:val="both"/>
    </w:pPr>
    <w:rPr>
      <w:rFonts w:asciiTheme="minorHAnsi" w:hAnsiTheme="minorHAnsi"/>
      <w:bCs/>
      <w:sz w:val="20"/>
      <w:lang w:eastAsia="sl-SI"/>
    </w:rPr>
  </w:style>
  <w:style w:type="numbering" w:customStyle="1" w:styleId="RSRS-style">
    <w:name w:val="RSRS-style"/>
    <w:uiPriority w:val="99"/>
    <w:rsid w:val="00EF194E"/>
    <w:pPr>
      <w:numPr>
        <w:numId w:val="9"/>
      </w:numPr>
    </w:pPr>
  </w:style>
  <w:style w:type="table" w:customStyle="1" w:styleId="Slog1">
    <w:name w:val="Slog1"/>
    <w:basedOn w:val="Navadnatabela"/>
    <w:uiPriority w:val="99"/>
    <w:rsid w:val="00EF194E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EF194E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EF194E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EF194E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Privzetapisavaodstavka"/>
    <w:uiPriority w:val="99"/>
    <w:semiHidden/>
    <w:unhideWhenUsed/>
    <w:rsid w:val="00EF194E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EF194E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EF194E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EF194E"/>
    <w:rPr>
      <w:rFonts w:ascii="Tahoma" w:hAnsi="Tahoma" w:cs="Tahoma"/>
      <w:sz w:val="17"/>
      <w:shd w:val="clear" w:color="auto" w:fill="000080"/>
      <w:lang w:eastAsia="en-US"/>
    </w:rPr>
  </w:style>
  <w:style w:type="numbering" w:customStyle="1" w:styleId="Slika">
    <w:name w:val="Slika"/>
    <w:uiPriority w:val="99"/>
    <w:rsid w:val="00EF194E"/>
    <w:pPr>
      <w:numPr>
        <w:numId w:val="10"/>
      </w:numPr>
    </w:pPr>
  </w:style>
  <w:style w:type="numbering" w:customStyle="1" w:styleId="Slog2">
    <w:name w:val="Slog2"/>
    <w:uiPriority w:val="99"/>
    <w:rsid w:val="00EF194E"/>
    <w:pPr>
      <w:numPr>
        <w:numId w:val="11"/>
      </w:numPr>
    </w:pPr>
  </w:style>
  <w:style w:type="paragraph" w:customStyle="1" w:styleId="RSGLAVNINASLOV">
    <w:name w:val="RS GLAVNI NASLOV"/>
    <w:basedOn w:val="Naslovdokumenta"/>
    <w:next w:val="RStekst"/>
    <w:link w:val="RSGLAVNINASLOVZnak"/>
    <w:qFormat/>
    <w:rsid w:val="00EF194E"/>
    <w:pPr>
      <w:numPr>
        <w:numId w:val="2"/>
      </w:numPr>
    </w:pPr>
  </w:style>
  <w:style w:type="character" w:customStyle="1" w:styleId="RSGLAVNINASLOVZnak">
    <w:name w:val="RS GLAVNI NASLOV Znak"/>
    <w:basedOn w:val="Privzetapisavaodstavka"/>
    <w:link w:val="RSGLAVNINASLOV"/>
    <w:rsid w:val="00EF194E"/>
    <w:rPr>
      <w:rFonts w:asciiTheme="majorHAnsi" w:hAnsiTheme="majorHAnsi"/>
      <w:b/>
      <w:sz w:val="26"/>
      <w:szCs w:val="26"/>
      <w:lang w:eastAsia="en-US"/>
    </w:rPr>
  </w:style>
  <w:style w:type="character" w:customStyle="1" w:styleId="RS-zaupno">
    <w:name w:val="RS-zaupno"/>
    <w:basedOn w:val="Privzetapisavaodstavka"/>
    <w:uiPriority w:val="7"/>
    <w:rsid w:val="00EF194E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F194E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F194E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F194E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EF194E"/>
    <w:pPr>
      <w:widowControl w:val="0"/>
    </w:pPr>
    <w:rPr>
      <w:rFonts w:ascii="Cambria" w:hAnsi="Cambria"/>
    </w:rPr>
    <w:tblPr>
      <w:tblBorders>
        <w:top w:val="dotted" w:sz="6" w:space="0" w:color="7F7F7F" w:themeColor="text1" w:themeTint="80"/>
        <w:bottom w:val="dotted" w:sz="6" w:space="0" w:color="7F7F7F" w:themeColor="text1" w:themeTint="80"/>
        <w:insideH w:val="dotted" w:sz="6" w:space="0" w:color="7F7F7F" w:themeColor="text1" w:themeTint="80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qFormat/>
    <w:rsid w:val="00EF194E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8"/>
    <w:unhideWhenUsed/>
    <w:rsid w:val="00EF194E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8"/>
    <w:rsid w:val="00EF194E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8"/>
    <w:unhideWhenUsed/>
    <w:rsid w:val="00EF194E"/>
    <w:pPr>
      <w:tabs>
        <w:tab w:val="center" w:pos="4536"/>
        <w:tab w:val="right" w:pos="9072"/>
      </w:tabs>
      <w:spacing w:before="0" w:after="0"/>
    </w:pPr>
    <w:rPr>
      <w:b/>
    </w:rPr>
  </w:style>
  <w:style w:type="character" w:customStyle="1" w:styleId="NogaZnak">
    <w:name w:val="Noga Znak"/>
    <w:basedOn w:val="Privzetapisavaodstavka"/>
    <w:link w:val="Noga"/>
    <w:uiPriority w:val="8"/>
    <w:rsid w:val="00EF194E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EF194E"/>
    <w:rPr>
      <w:rFonts w:asciiTheme="majorHAnsi" w:hAnsiTheme="majorHAnsi"/>
      <w:b/>
      <w:sz w:val="17"/>
      <w:lang w:eastAsia="en-US"/>
    </w:rPr>
  </w:style>
  <w:style w:type="character" w:styleId="Hiperpovezava">
    <w:name w:val="Hyperlink"/>
    <w:semiHidden/>
    <w:rsid w:val="00EF194E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Naslovdokumenta">
    <w:name w:val="Naslov dokumenta"/>
    <w:qFormat/>
    <w:rsid w:val="00EF194E"/>
    <w:pPr>
      <w:spacing w:before="720" w:after="360"/>
    </w:pPr>
    <w:rPr>
      <w:rFonts w:asciiTheme="majorHAnsi" w:hAnsiTheme="majorHAnsi"/>
      <w:b/>
      <w:sz w:val="26"/>
      <w:szCs w:val="26"/>
      <w:lang w:eastAsia="en-US"/>
    </w:rPr>
  </w:style>
  <w:style w:type="paragraph" w:customStyle="1" w:styleId="RSnatevanjeB">
    <w:name w:val="RS naštevanje B"/>
    <w:uiPriority w:val="1"/>
    <w:qFormat/>
    <w:rsid w:val="00EF194E"/>
    <w:pPr>
      <w:numPr>
        <w:numId w:val="7"/>
      </w:numPr>
      <w:spacing w:before="360" w:after="80" w:line="240" w:lineRule="exact"/>
      <w:contextualSpacing/>
    </w:pPr>
    <w:rPr>
      <w:rFonts w:asciiTheme="minorHAnsi" w:hAnsiTheme="minorHAnsi"/>
      <w:b/>
      <w:lang w:eastAsia="en-US"/>
    </w:rPr>
  </w:style>
  <w:style w:type="character" w:customStyle="1" w:styleId="RStekstBold">
    <w:name w:val="RS tekst + Bold"/>
    <w:basedOn w:val="RStekstZnak"/>
    <w:uiPriority w:val="1"/>
    <w:qFormat/>
    <w:rsid w:val="00EF194E"/>
    <w:rPr>
      <w:rFonts w:ascii="Cambria" w:hAnsi="Cambria"/>
      <w:b/>
      <w:bCs/>
      <w:i w:val="0"/>
      <w:sz w:val="20"/>
      <w:lang w:eastAsia="en-US"/>
    </w:rPr>
  </w:style>
  <w:style w:type="table" w:customStyle="1" w:styleId="RS-tabela-splona">
    <w:name w:val="RS-tabela-splošna"/>
    <w:basedOn w:val="Navadnatabela"/>
    <w:uiPriority w:val="40"/>
    <w:rsid w:val="00C66145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noga">
    <w:name w:val="RS-noga"/>
    <w:basedOn w:val="Navaden"/>
    <w:rsid w:val="002F3028"/>
    <w:pPr>
      <w:tabs>
        <w:tab w:val="center" w:pos="4536"/>
        <w:tab w:val="right" w:pos="8504"/>
        <w:tab w:val="right" w:pos="9072"/>
      </w:tabs>
      <w:spacing w:before="0" w:after="0"/>
    </w:pPr>
    <w:rPr>
      <w:b/>
    </w:rPr>
  </w:style>
  <w:style w:type="character" w:styleId="Besedilooznabemesta">
    <w:name w:val="Placeholder Text"/>
    <w:basedOn w:val="Privzetapisavaodstavka"/>
    <w:uiPriority w:val="99"/>
    <w:semiHidden/>
    <w:rsid w:val="002F3028"/>
    <w:rPr>
      <w:color w:val="808080"/>
    </w:rPr>
  </w:style>
  <w:style w:type="paragraph" w:customStyle="1" w:styleId="RS-tekst-obrazci-natevanje-01">
    <w:name w:val="RS-tekst-obrazci-naštevanje-01"/>
    <w:basedOn w:val="RS-tekst-obrazci-tabele"/>
    <w:rsid w:val="002F3028"/>
    <w:pPr>
      <w:numPr>
        <w:numId w:val="23"/>
      </w:numPr>
      <w:tabs>
        <w:tab w:val="num" w:pos="360"/>
      </w:tabs>
      <w:spacing w:before="40" w:after="40" w:line="240" w:lineRule="auto"/>
      <w:ind w:left="397" w:hanging="397"/>
    </w:pPr>
    <w:rPr>
      <w:b/>
    </w:rPr>
  </w:style>
  <w:style w:type="paragraph" w:customStyle="1" w:styleId="RS-tekst-obrazci-natevanje-02">
    <w:name w:val="RS-tekst-obrazci-naštevanje-02"/>
    <w:basedOn w:val="RS-tekst-obrazci-tabele"/>
    <w:rsid w:val="002F3028"/>
    <w:pPr>
      <w:numPr>
        <w:numId w:val="24"/>
      </w:numPr>
      <w:tabs>
        <w:tab w:val="num" w:pos="360"/>
      </w:tabs>
      <w:spacing w:before="40" w:after="40" w:line="240" w:lineRule="auto"/>
      <w:ind w:left="397" w:hanging="397"/>
    </w:pPr>
  </w:style>
  <w:style w:type="table" w:customStyle="1" w:styleId="Tabelamrea1">
    <w:name w:val="Tabela – mreža1"/>
    <w:basedOn w:val="Navadnatabela"/>
    <w:next w:val="Tabelamrea"/>
    <w:rsid w:val="00030629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uropass.cedefop.europa.eu/sl/resources/european-language-levels-ce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Templates\Glava01n.dotx" TargetMode="External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C10E0B0560FB45AE2C607A8C6396C7" ma:contentTypeVersion="2" ma:contentTypeDescription="Create a new document." ma:contentTypeScope="" ma:versionID="18663982569c49dd0b42a11f7ea90b24">
  <xsd:schema xmlns:xsd="http://www.w3.org/2001/XMLSchema" xmlns:xs="http://www.w3.org/2001/XMLSchema" xmlns:p="http://schemas.microsoft.com/office/2006/metadata/properties" xmlns:ns2="c06e5a9c-c86f-47db-a930-7e7b5aa919f6" targetNamespace="http://schemas.microsoft.com/office/2006/metadata/properties" ma:root="true" ma:fieldsID="237143b7205d50937c1fc53b713f9290" ns2:_="">
    <xsd:import namespace="c06e5a9c-c86f-47db-a930-7e7b5aa91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5a9c-c86f-47db-a930-7e7b5aa9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E14D9-D64C-475D-8552-186D5C8AD4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F5F83-FECF-4911-961A-8CF72881C8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3AEAD6-E37B-4CEC-9DEA-4FDAA01BFD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3B34F5-CA64-445D-8117-6C0F47698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e5a9c-c86f-47db-a930-7e7b5aa9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Glava01n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Rovan Vizlar</dc:creator>
  <cp:keywords/>
  <dc:description/>
  <cp:lastModifiedBy>Mojca Giacomelli</cp:lastModifiedBy>
  <cp:revision>2</cp:revision>
  <cp:lastPrinted>2006-04-30T17:09:00Z</cp:lastPrinted>
  <dcterms:created xsi:type="dcterms:W3CDTF">2025-02-18T05:35:00Z</dcterms:created>
  <dcterms:modified xsi:type="dcterms:W3CDTF">2025-02-18T05:35:00Z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0x010100E8C10E0B0560FB45AE2C607A8C6396C7</vt:lpwstr>
  </property>
</Properties>
</file>