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67932" w14:textId="00B4A21F" w:rsidR="00DA7E1E" w:rsidRDefault="00DA7E1E" w:rsidP="00DA7E1E">
      <w:pPr>
        <w:widowControl/>
        <w:spacing w:before="0" w:after="0"/>
        <w:contextualSpacing w:val="0"/>
        <w:jc w:val="right"/>
        <w:textAlignment w:val="baseline"/>
        <w:rPr>
          <w:rFonts w:ascii="Segoe UI" w:hAnsi="Segoe UI" w:cs="Segoe UI"/>
          <w:noProof/>
          <w:sz w:val="18"/>
          <w:szCs w:val="18"/>
          <w:lang w:eastAsia="sl-SI"/>
        </w:rPr>
      </w:pPr>
      <w:r>
        <w:rPr>
          <w:rFonts w:ascii="Segoe UI" w:hAnsi="Segoe UI" w:cs="Segoe UI"/>
          <w:noProof/>
          <w:sz w:val="18"/>
          <w:szCs w:val="18"/>
          <w:lang w:eastAsia="sl-SI"/>
        </w:rPr>
        <w:t>Obrazec "Prijava na delovno mest"</w:t>
      </w:r>
    </w:p>
    <w:p w14:paraId="77D463D4" w14:textId="77777777" w:rsidR="00DA7E1E" w:rsidRDefault="00DA7E1E" w:rsidP="00DA7E1E">
      <w:pPr>
        <w:widowControl/>
        <w:spacing w:before="0" w:after="0"/>
        <w:contextualSpacing w:val="0"/>
        <w:jc w:val="right"/>
        <w:textAlignment w:val="baseline"/>
        <w:rPr>
          <w:rFonts w:ascii="Segoe UI" w:hAnsi="Segoe UI" w:cs="Segoe UI"/>
          <w:noProof/>
          <w:sz w:val="18"/>
          <w:szCs w:val="18"/>
          <w:lang w:eastAsia="sl-SI"/>
        </w:rPr>
      </w:pPr>
      <w:r>
        <w:rPr>
          <w:rFonts w:ascii="Segoe UI" w:hAnsi="Segoe UI" w:cs="Segoe UI"/>
          <w:noProof/>
          <w:sz w:val="18"/>
          <w:szCs w:val="18"/>
          <w:lang w:eastAsia="sl-SI"/>
        </w:rPr>
        <w:t xml:space="preserve">z življenjepisom posredujte </w:t>
      </w:r>
    </w:p>
    <w:p w14:paraId="4B270C01" w14:textId="095E85A2" w:rsidR="00DA7E1E" w:rsidRDefault="00DA7E1E" w:rsidP="00DA7E1E">
      <w:pPr>
        <w:widowControl/>
        <w:spacing w:before="0" w:after="0"/>
        <w:contextualSpacing w:val="0"/>
        <w:jc w:val="right"/>
        <w:textAlignment w:val="baseline"/>
        <w:rPr>
          <w:rFonts w:ascii="Segoe UI" w:hAnsi="Segoe UI" w:cs="Segoe UI"/>
          <w:noProof/>
          <w:sz w:val="18"/>
          <w:szCs w:val="18"/>
          <w:lang w:eastAsia="sl-SI"/>
        </w:rPr>
      </w:pPr>
      <w:r>
        <w:rPr>
          <w:rFonts w:ascii="Segoe UI" w:hAnsi="Segoe UI" w:cs="Segoe UI"/>
          <w:noProof/>
          <w:sz w:val="18"/>
          <w:szCs w:val="18"/>
          <w:lang w:eastAsia="sl-SI"/>
        </w:rPr>
        <w:t>na e-naslov: kadri.rsrs@rs-rs.</w:t>
      </w:r>
      <w:r w:rsidR="00841D77">
        <w:rPr>
          <w:rFonts w:ascii="Segoe UI" w:hAnsi="Segoe UI" w:cs="Segoe UI"/>
          <w:noProof/>
          <w:sz w:val="18"/>
          <w:szCs w:val="18"/>
          <w:lang w:eastAsia="sl-SI"/>
        </w:rPr>
        <w:t>si</w:t>
      </w:r>
    </w:p>
    <w:p w14:paraId="0B7F5CC0" w14:textId="77777777" w:rsidR="00DA7E1E" w:rsidRDefault="00DA7E1E" w:rsidP="00DA7E1E">
      <w:pPr>
        <w:widowControl/>
        <w:spacing w:before="0" w:after="0"/>
        <w:contextualSpacing w:val="0"/>
        <w:jc w:val="right"/>
        <w:textAlignment w:val="baseline"/>
        <w:rPr>
          <w:rFonts w:ascii="Segoe UI" w:hAnsi="Segoe UI" w:cs="Segoe UI"/>
          <w:noProof/>
          <w:sz w:val="18"/>
          <w:szCs w:val="18"/>
          <w:lang w:eastAsia="sl-SI"/>
        </w:rPr>
      </w:pPr>
    </w:p>
    <w:p w14:paraId="54BCA015" w14:textId="77777777" w:rsidR="00DA7E1E" w:rsidRDefault="00DA7E1E" w:rsidP="00DA7E1E">
      <w:pPr>
        <w:widowControl/>
        <w:spacing w:before="0" w:after="0"/>
        <w:contextualSpacing w:val="0"/>
        <w:jc w:val="right"/>
        <w:textAlignment w:val="baseline"/>
        <w:rPr>
          <w:rFonts w:ascii="Segoe UI" w:hAnsi="Segoe UI" w:cs="Segoe UI"/>
          <w:noProof/>
          <w:sz w:val="18"/>
          <w:szCs w:val="18"/>
          <w:lang w:eastAsia="sl-SI"/>
        </w:rPr>
      </w:pPr>
    </w:p>
    <w:p w14:paraId="7DCDA48D" w14:textId="77777777" w:rsidR="00DA7E1E" w:rsidRDefault="00DA7E1E" w:rsidP="00DA7E1E">
      <w:pPr>
        <w:widowControl/>
        <w:spacing w:before="0" w:after="0"/>
        <w:contextualSpacing w:val="0"/>
        <w:jc w:val="right"/>
        <w:textAlignment w:val="baseline"/>
        <w:rPr>
          <w:rFonts w:ascii="Segoe UI" w:hAnsi="Segoe UI" w:cs="Segoe UI"/>
          <w:noProof/>
          <w:sz w:val="18"/>
          <w:szCs w:val="18"/>
          <w:lang w:eastAsia="sl-SI"/>
        </w:rPr>
      </w:pPr>
    </w:p>
    <w:p w14:paraId="7A1B7D8D" w14:textId="77777777" w:rsidR="00DA7E1E" w:rsidRDefault="00DA7E1E" w:rsidP="00DA7E1E">
      <w:pPr>
        <w:widowControl/>
        <w:spacing w:before="0" w:after="0"/>
        <w:contextualSpacing w:val="0"/>
        <w:jc w:val="right"/>
        <w:textAlignment w:val="baseline"/>
        <w:rPr>
          <w:rFonts w:ascii="Segoe UI" w:hAnsi="Segoe UI" w:cs="Segoe UI"/>
          <w:noProof/>
          <w:sz w:val="18"/>
          <w:szCs w:val="18"/>
          <w:lang w:eastAsia="sl-SI"/>
        </w:rPr>
      </w:pPr>
    </w:p>
    <w:p w14:paraId="5E6FE2B8" w14:textId="2A06C1EA" w:rsidR="00DA7E1E" w:rsidRPr="00DA7E1E" w:rsidRDefault="00DA7E1E" w:rsidP="00DA7E1E">
      <w:pPr>
        <w:widowControl/>
        <w:spacing w:before="0" w:after="0"/>
        <w:contextualSpacing w:val="0"/>
        <w:jc w:val="right"/>
        <w:textAlignment w:val="baseline"/>
        <w:rPr>
          <w:rFonts w:ascii="Segoe UI" w:hAnsi="Segoe UI" w:cs="Segoe UI"/>
          <w:sz w:val="18"/>
          <w:szCs w:val="18"/>
          <w:lang w:eastAsia="sl-SI"/>
        </w:rPr>
      </w:pPr>
      <w:r w:rsidRPr="00DA7E1E">
        <w:rPr>
          <w:rFonts w:ascii="Cambria" w:hAnsi="Cambria" w:cs="Segoe UI"/>
          <w:sz w:val="28"/>
          <w:szCs w:val="28"/>
          <w:lang w:eastAsia="sl-SI"/>
        </w:rPr>
        <w:t> </w:t>
      </w:r>
    </w:p>
    <w:p w14:paraId="05599E10" w14:textId="77777777" w:rsidR="00DA7E1E" w:rsidRPr="00DA7E1E" w:rsidRDefault="00DA7E1E" w:rsidP="00DA7E1E">
      <w:pPr>
        <w:widowControl/>
        <w:spacing w:before="0" w:after="0"/>
        <w:contextualSpacing w:val="0"/>
        <w:textAlignment w:val="baseline"/>
        <w:rPr>
          <w:rFonts w:ascii="Segoe UI" w:hAnsi="Segoe UI" w:cs="Segoe UI"/>
          <w:sz w:val="18"/>
          <w:szCs w:val="18"/>
          <w:lang w:eastAsia="sl-SI"/>
        </w:rPr>
      </w:pPr>
      <w:r w:rsidRPr="00DA7E1E">
        <w:rPr>
          <w:rFonts w:ascii="Cambria" w:hAnsi="Cambria" w:cs="Segoe UI"/>
          <w:b/>
          <w:bCs/>
          <w:sz w:val="28"/>
          <w:szCs w:val="28"/>
          <w:lang w:eastAsia="sl-SI"/>
        </w:rPr>
        <w:t>PRIJAVA NA DELOVNO MESTO</w:t>
      </w:r>
      <w:r w:rsidRPr="00DA7E1E">
        <w:rPr>
          <w:rFonts w:ascii="Cambria" w:hAnsi="Cambria" w:cs="Segoe UI"/>
          <w:sz w:val="28"/>
          <w:szCs w:val="28"/>
          <w:lang w:eastAsia="sl-SI"/>
        </w:rPr>
        <w:t> </w:t>
      </w:r>
    </w:p>
    <w:p w14:paraId="5A1190E5" w14:textId="77777777" w:rsidR="00DA7E1E" w:rsidRPr="00DA7E1E" w:rsidRDefault="00DA7E1E" w:rsidP="00DA7E1E">
      <w:pPr>
        <w:widowControl/>
        <w:spacing w:before="0" w:after="0"/>
        <w:contextualSpacing w:val="0"/>
        <w:textAlignment w:val="baseline"/>
        <w:rPr>
          <w:rFonts w:ascii="Segoe UI" w:hAnsi="Segoe UI" w:cs="Segoe UI"/>
          <w:sz w:val="18"/>
          <w:szCs w:val="18"/>
          <w:lang w:eastAsia="sl-SI"/>
        </w:rPr>
      </w:pPr>
      <w:r w:rsidRPr="00DA7E1E">
        <w:rPr>
          <w:rFonts w:ascii="Cambria" w:hAnsi="Cambria" w:cs="Segoe UI"/>
          <w:szCs w:val="17"/>
          <w:lang w:eastAsia="sl-SI"/>
        </w:rPr>
        <w:t> </w:t>
      </w:r>
    </w:p>
    <w:tbl>
      <w:tblPr>
        <w:tblW w:w="87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3"/>
        <w:gridCol w:w="1122"/>
        <w:gridCol w:w="581"/>
        <w:gridCol w:w="2249"/>
        <w:gridCol w:w="2753"/>
        <w:gridCol w:w="282"/>
      </w:tblGrid>
      <w:tr w:rsidR="00DA7E1E" w:rsidRPr="00DA7E1E" w14:paraId="46B9B3D3" w14:textId="77777777" w:rsidTr="00506F49">
        <w:trPr>
          <w:trHeight w:val="33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F08D29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b/>
                <w:bCs/>
                <w:sz w:val="24"/>
                <w:szCs w:val="24"/>
                <w:lang w:eastAsia="sl-SI"/>
              </w:rPr>
              <w:t>Prijava na delovno mesto</w:t>
            </w:r>
            <w:r w:rsidRPr="00DA7E1E">
              <w:rPr>
                <w:rFonts w:ascii="Cambria" w:hAnsi="Cambria"/>
                <w:sz w:val="24"/>
                <w:szCs w:val="24"/>
                <w:lang w:eastAsia="sl-SI"/>
              </w:rPr>
              <w:t>: </w:t>
            </w:r>
          </w:p>
        </w:tc>
        <w:tc>
          <w:tcPr>
            <w:tcW w:w="586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D645449" w14:textId="6671F82A" w:rsidR="00DA7E1E" w:rsidRPr="00DA7E1E" w:rsidRDefault="00DA7E1E" w:rsidP="008B3433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4"/>
                <w:szCs w:val="24"/>
                <w:lang w:eastAsia="sl-SI"/>
              </w:rPr>
              <w:t> </w:t>
            </w:r>
            <w:r w:rsidRPr="00506F49">
              <w:rPr>
                <w:rFonts w:ascii="Cambria" w:hAnsi="Cambria"/>
                <w:b/>
                <w:bCs/>
                <w:sz w:val="24"/>
                <w:szCs w:val="24"/>
                <w:lang w:eastAsia="sl-SI"/>
              </w:rPr>
              <w:t xml:space="preserve">Strokovni sodelavec za </w:t>
            </w:r>
            <w:r w:rsidR="008B3433">
              <w:rPr>
                <w:rFonts w:ascii="Cambria" w:hAnsi="Cambria"/>
                <w:b/>
                <w:bCs/>
                <w:sz w:val="24"/>
                <w:szCs w:val="24"/>
                <w:lang w:eastAsia="sl-SI"/>
              </w:rPr>
              <w:t>revidiranje</w:t>
            </w:r>
            <w:r w:rsidRPr="00506F49">
              <w:rPr>
                <w:rFonts w:ascii="Cambria" w:hAnsi="Cambria"/>
                <w:b/>
                <w:bCs/>
                <w:sz w:val="24"/>
                <w:szCs w:val="24"/>
                <w:lang w:eastAsia="sl-SI"/>
              </w:rPr>
              <w:t xml:space="preserve"> (</w:t>
            </w:r>
            <w:proofErr w:type="spellStart"/>
            <w:r w:rsidRPr="00506F49">
              <w:rPr>
                <w:rFonts w:ascii="Cambria" w:hAnsi="Cambria"/>
                <w:b/>
                <w:bCs/>
                <w:sz w:val="24"/>
                <w:szCs w:val="24"/>
                <w:lang w:eastAsia="sl-SI"/>
              </w:rPr>
              <w:t>C01706</w:t>
            </w:r>
            <w:r w:rsidR="008B3433">
              <w:rPr>
                <w:rFonts w:ascii="Cambria" w:hAnsi="Cambria"/>
                <w:b/>
                <w:bCs/>
                <w:sz w:val="24"/>
                <w:szCs w:val="24"/>
                <w:lang w:eastAsia="sl-SI"/>
              </w:rPr>
              <w:t>3</w:t>
            </w:r>
            <w:proofErr w:type="spellEnd"/>
            <w:r w:rsidRPr="00506F49">
              <w:rPr>
                <w:rFonts w:ascii="Cambria" w:hAnsi="Cambria"/>
                <w:b/>
                <w:bCs/>
                <w:sz w:val="24"/>
                <w:szCs w:val="24"/>
                <w:lang w:eastAsia="sl-SI"/>
              </w:rPr>
              <w:t>)</w:t>
            </w:r>
          </w:p>
        </w:tc>
      </w:tr>
      <w:tr w:rsidR="00DA7E1E" w:rsidRPr="00DA7E1E" w14:paraId="5EB11249" w14:textId="77777777" w:rsidTr="00DA7E1E">
        <w:trPr>
          <w:gridAfter w:val="1"/>
          <w:wAfter w:w="282" w:type="dxa"/>
          <w:trHeight w:val="600"/>
        </w:trPr>
        <w:tc>
          <w:tcPr>
            <w:tcW w:w="171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733473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b/>
                <w:bCs/>
                <w:sz w:val="24"/>
                <w:szCs w:val="24"/>
                <w:lang w:eastAsia="sl-SI"/>
              </w:rPr>
              <w:t>Datum objave:</w:t>
            </w:r>
            <w:r w:rsidRPr="00DA7E1E">
              <w:rPr>
                <w:rFonts w:ascii="Cambria" w:hAnsi="Cambria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0B01F87" w14:textId="2166D2A9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="008B3433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21. 11. 2025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B672A1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587C9A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</w:tr>
    </w:tbl>
    <w:p w14:paraId="4A175B8D" w14:textId="77777777" w:rsidR="00DA7E1E" w:rsidRPr="00DA7E1E" w:rsidRDefault="00DA7E1E" w:rsidP="00DA7E1E">
      <w:pPr>
        <w:widowControl/>
        <w:spacing w:before="0" w:after="0"/>
        <w:contextualSpacing w:val="0"/>
        <w:jc w:val="both"/>
        <w:textAlignment w:val="baseline"/>
        <w:rPr>
          <w:rFonts w:ascii="Segoe UI" w:hAnsi="Segoe UI" w:cs="Segoe UI"/>
          <w:sz w:val="18"/>
          <w:szCs w:val="18"/>
          <w:lang w:eastAsia="sl-SI"/>
        </w:rPr>
      </w:pPr>
      <w:r w:rsidRPr="00DA7E1E">
        <w:rPr>
          <w:rFonts w:ascii="Cambria" w:hAnsi="Cambria" w:cs="Segoe UI"/>
          <w:sz w:val="20"/>
          <w:lang w:eastAsia="sl-SI"/>
        </w:rPr>
        <w:t> </w:t>
      </w:r>
    </w:p>
    <w:p w14:paraId="7D2012AD" w14:textId="514E40C6" w:rsidR="00DA7E1E" w:rsidRPr="00DA7E1E" w:rsidRDefault="00DA7E1E" w:rsidP="00DA7E1E">
      <w:pPr>
        <w:widowControl/>
        <w:spacing w:before="0" w:after="0"/>
        <w:contextualSpacing w:val="0"/>
        <w:jc w:val="both"/>
        <w:textAlignment w:val="baseline"/>
        <w:rPr>
          <w:rFonts w:ascii="Segoe UI" w:hAnsi="Segoe UI" w:cs="Segoe UI"/>
          <w:sz w:val="18"/>
          <w:szCs w:val="18"/>
          <w:lang w:eastAsia="sl-SI"/>
        </w:rPr>
      </w:pPr>
      <w:r w:rsidRPr="00DA7E1E">
        <w:rPr>
          <w:rFonts w:ascii="Cambria" w:hAnsi="Cambria" w:cs="Segoe UI"/>
          <w:b/>
          <w:bCs/>
          <w:sz w:val="20"/>
          <w:lang w:eastAsia="sl-SI"/>
        </w:rPr>
        <w:t>Podatki o kandidatu/kandidatki</w:t>
      </w:r>
      <w:r w:rsidRPr="00DA7E1E">
        <w:rPr>
          <w:rFonts w:ascii="Cambria" w:hAnsi="Cambria" w:cs="Segoe UI"/>
          <w:sz w:val="20"/>
          <w:lang w:eastAsia="sl-S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375"/>
        <w:gridCol w:w="4215"/>
        <w:gridCol w:w="2415"/>
      </w:tblGrid>
      <w:tr w:rsidR="00DA7E1E" w:rsidRPr="00DA7E1E" w14:paraId="5624D51A" w14:textId="77777777" w:rsidTr="00DA7E1E">
        <w:trPr>
          <w:trHeight w:val="330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796A9C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Priimek: 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6FBD4F1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</w:tr>
      <w:tr w:rsidR="00DA7E1E" w:rsidRPr="00DA7E1E" w14:paraId="37642CF1" w14:textId="77777777" w:rsidTr="00DA7E1E">
        <w:trPr>
          <w:trHeight w:val="330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101F15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Ime: 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B856443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</w:tr>
      <w:tr w:rsidR="00DA7E1E" w:rsidRPr="00DA7E1E" w14:paraId="3E394616" w14:textId="77777777" w:rsidTr="00DA7E1E">
        <w:trPr>
          <w:trHeight w:val="330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1CE1C9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Datum rojstva: </w:t>
            </w:r>
          </w:p>
        </w:tc>
        <w:tc>
          <w:tcPr>
            <w:tcW w:w="700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40E9365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</w:tr>
      <w:tr w:rsidR="00DA7E1E" w:rsidRPr="00DA7E1E" w14:paraId="3BFF4D92" w14:textId="77777777" w:rsidTr="00DA7E1E">
        <w:trPr>
          <w:trHeight w:val="450"/>
        </w:trPr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427CE7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color w:val="404040"/>
                <w:sz w:val="20"/>
                <w:lang w:eastAsia="sl-SI"/>
              </w:rPr>
              <w:t> </w:t>
            </w:r>
          </w:p>
        </w:tc>
        <w:tc>
          <w:tcPr>
            <w:tcW w:w="663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BE8BA0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color w:val="404040"/>
                <w:sz w:val="20"/>
                <w:lang w:eastAsia="sl-SI"/>
              </w:rPr>
              <w:t> </w:t>
            </w:r>
          </w:p>
        </w:tc>
      </w:tr>
      <w:tr w:rsidR="00DA7E1E" w:rsidRPr="00DA7E1E" w14:paraId="031943D4" w14:textId="77777777" w:rsidTr="00DA7E1E">
        <w:trPr>
          <w:trHeight w:val="330"/>
        </w:trPr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4FA8B7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Naslov za vročanje: </w:t>
            </w:r>
          </w:p>
        </w:tc>
        <w:tc>
          <w:tcPr>
            <w:tcW w:w="663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70843AE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808080"/>
                <w:sz w:val="20"/>
                <w:lang w:eastAsia="sl-SI"/>
              </w:rPr>
              <w:t> </w:t>
            </w:r>
          </w:p>
        </w:tc>
      </w:tr>
      <w:tr w:rsidR="00DA7E1E" w:rsidRPr="00DA7E1E" w14:paraId="4BA7DE53" w14:textId="77777777" w:rsidTr="00DA7E1E">
        <w:trPr>
          <w:trHeight w:val="330"/>
        </w:trPr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4BD8C7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Elektronski naslov:  </w:t>
            </w:r>
          </w:p>
        </w:tc>
        <w:tc>
          <w:tcPr>
            <w:tcW w:w="66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7C8566A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</w:tr>
      <w:tr w:rsidR="00DA7E1E" w:rsidRPr="00DA7E1E" w14:paraId="1AD6F35C" w14:textId="77777777" w:rsidTr="00DA7E1E">
        <w:trPr>
          <w:trHeight w:val="420"/>
        </w:trPr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8EA60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color w:val="40404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41EA5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color w:val="404040"/>
                <w:sz w:val="16"/>
                <w:szCs w:val="16"/>
                <w:lang w:eastAsia="sl-SI"/>
              </w:rPr>
              <w:t>Označite, če soglašate z obveščanjem po elektronski pošti: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87B82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</w:tr>
      <w:tr w:rsidR="00DA7E1E" w:rsidRPr="00DA7E1E" w14:paraId="1E16BAB8" w14:textId="77777777" w:rsidTr="00DA7E1E">
        <w:trPr>
          <w:trHeight w:val="285"/>
        </w:trPr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42CEB0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Telefonska številka: </w:t>
            </w:r>
          </w:p>
        </w:tc>
        <w:tc>
          <w:tcPr>
            <w:tcW w:w="663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5000D9A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</w:tr>
    </w:tbl>
    <w:p w14:paraId="6905DC5D" w14:textId="77777777" w:rsidR="00DA7E1E" w:rsidRPr="00DA7E1E" w:rsidRDefault="00DA7E1E" w:rsidP="00DA7E1E">
      <w:pPr>
        <w:widowControl/>
        <w:spacing w:before="0" w:after="0"/>
        <w:contextualSpacing w:val="0"/>
        <w:textAlignment w:val="baseline"/>
        <w:rPr>
          <w:rFonts w:ascii="Segoe UI" w:hAnsi="Segoe UI" w:cs="Segoe UI"/>
          <w:sz w:val="18"/>
          <w:szCs w:val="18"/>
          <w:lang w:eastAsia="sl-SI"/>
        </w:rPr>
      </w:pPr>
      <w:r w:rsidRPr="00DA7E1E">
        <w:rPr>
          <w:rFonts w:ascii="Cambria" w:hAnsi="Cambria" w:cs="Segoe UI"/>
          <w:sz w:val="20"/>
          <w:lang w:eastAsia="sl-SI"/>
        </w:rPr>
        <w:t> </w:t>
      </w:r>
    </w:p>
    <w:p w14:paraId="20E3CC7B" w14:textId="4217CCE3" w:rsidR="00DA7E1E" w:rsidRPr="00DA7E1E" w:rsidRDefault="00DA7E1E" w:rsidP="00DA7E1E">
      <w:pPr>
        <w:widowControl/>
        <w:spacing w:before="0" w:after="0"/>
        <w:contextualSpacing w:val="0"/>
        <w:textAlignment w:val="baseline"/>
        <w:rPr>
          <w:rFonts w:ascii="Segoe UI" w:hAnsi="Segoe UI" w:cs="Segoe UI"/>
          <w:sz w:val="18"/>
          <w:szCs w:val="18"/>
          <w:lang w:eastAsia="sl-SI"/>
        </w:rPr>
      </w:pPr>
      <w:r w:rsidRPr="00DA7E1E">
        <w:rPr>
          <w:rFonts w:ascii="Cambria" w:hAnsi="Cambria" w:cs="Segoe UI"/>
          <w:b/>
          <w:bCs/>
          <w:sz w:val="20"/>
          <w:lang w:eastAsia="sl-SI"/>
        </w:rPr>
        <w:t>1. Podatki o izpolnjevanju zahtevane izobrazbe in delovne dobe</w:t>
      </w:r>
      <w:r w:rsidRPr="00DA7E1E">
        <w:rPr>
          <w:rFonts w:ascii="Cambria" w:hAnsi="Cambria" w:cs="Segoe UI"/>
          <w:sz w:val="16"/>
          <w:szCs w:val="16"/>
          <w:lang w:eastAsia="sl-SI"/>
        </w:rPr>
        <w:t> </w:t>
      </w:r>
      <w:r w:rsidRPr="00DA7E1E">
        <w:rPr>
          <w:rFonts w:ascii="Cambria" w:hAnsi="Cambria" w:cs="Segoe UI"/>
          <w:sz w:val="16"/>
          <w:szCs w:val="16"/>
          <w:lang w:eastAsia="sl-SI"/>
        </w:rPr>
        <w:br/>
      </w:r>
      <w:r w:rsidRPr="00DA7E1E">
        <w:rPr>
          <w:rFonts w:ascii="Cambria" w:hAnsi="Cambria" w:cs="Segoe UI"/>
          <w:color w:val="808080"/>
          <w:sz w:val="16"/>
          <w:szCs w:val="16"/>
          <w:lang w:eastAsia="sl-SI"/>
        </w:rPr>
        <w:t>Končano</w:t>
      </w:r>
      <w:r w:rsidRPr="00DA7E1E">
        <w:rPr>
          <w:rFonts w:ascii="Cambria" w:hAnsi="Cambria" w:cs="Segoe UI"/>
          <w:b/>
          <w:bCs/>
          <w:color w:val="808080"/>
          <w:sz w:val="20"/>
          <w:lang w:eastAsia="sl-SI"/>
        </w:rPr>
        <w:t xml:space="preserve"> </w:t>
      </w:r>
      <w:r w:rsidRPr="00DA7E1E">
        <w:rPr>
          <w:rFonts w:ascii="Cambria" w:hAnsi="Cambria" w:cs="Segoe UI"/>
          <w:color w:val="808080"/>
          <w:sz w:val="16"/>
          <w:szCs w:val="16"/>
          <w:lang w:eastAsia="sl-SI"/>
        </w:rPr>
        <w:t>visokošolsko univerzitetno izobraževanje (prejšnje)/magistrsko izobraževanje (druga bolonjska stopnja).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950"/>
        <w:gridCol w:w="5099"/>
      </w:tblGrid>
      <w:tr w:rsidR="00DA7E1E" w:rsidRPr="00DA7E1E" w14:paraId="01505593" w14:textId="77777777" w:rsidTr="00DA7E1E">
        <w:trPr>
          <w:trHeight w:val="39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28455A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Ime in sedež šole: </w:t>
            </w:r>
          </w:p>
        </w:tc>
        <w:tc>
          <w:tcPr>
            <w:tcW w:w="651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9F97027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</w:tr>
      <w:tr w:rsidR="00DA7E1E" w:rsidRPr="00DA7E1E" w14:paraId="31109E43" w14:textId="77777777" w:rsidTr="00DA7E1E">
        <w:trPr>
          <w:trHeight w:val="39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EF8DDF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  <w:p w14:paraId="5E225098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  <w:tc>
          <w:tcPr>
            <w:tcW w:w="651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57ABF7A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</w:tr>
      <w:tr w:rsidR="00DA7E1E" w:rsidRPr="00DA7E1E" w14:paraId="312FD154" w14:textId="77777777" w:rsidTr="00DA7E1E">
        <w:trPr>
          <w:trHeight w:val="39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943C3E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Študijski program: </w:t>
            </w:r>
          </w:p>
        </w:tc>
        <w:tc>
          <w:tcPr>
            <w:tcW w:w="65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2D7F071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</w:tr>
      <w:tr w:rsidR="00DA7E1E" w:rsidRPr="00DA7E1E" w14:paraId="5088454A" w14:textId="77777777" w:rsidTr="00DA7E1E">
        <w:trPr>
          <w:trHeight w:val="39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7E58CA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Pridobljen strokovni naslov: </w:t>
            </w:r>
          </w:p>
        </w:tc>
        <w:tc>
          <w:tcPr>
            <w:tcW w:w="65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420FCA0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</w:tr>
      <w:tr w:rsidR="00DA7E1E" w:rsidRPr="00DA7E1E" w14:paraId="0A458B3E" w14:textId="77777777" w:rsidTr="00DA7E1E">
        <w:trPr>
          <w:trHeight w:val="39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D70672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Številka diplome: </w:t>
            </w:r>
          </w:p>
        </w:tc>
        <w:tc>
          <w:tcPr>
            <w:tcW w:w="65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21EFFBB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</w:tr>
      <w:tr w:rsidR="00DA7E1E" w:rsidRPr="00DA7E1E" w14:paraId="3370CD0B" w14:textId="77777777" w:rsidTr="00DA7E1E">
        <w:trPr>
          <w:trHeight w:val="39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FB88FD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Bolonjski študij (označite): 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4C325FB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DA </w:t>
            </w:r>
          </w:p>
        </w:tc>
        <w:tc>
          <w:tcPr>
            <w:tcW w:w="55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D94E061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NE </w:t>
            </w:r>
          </w:p>
        </w:tc>
      </w:tr>
      <w:tr w:rsidR="00DA7E1E" w:rsidRPr="00DA7E1E" w14:paraId="5FEA55F5" w14:textId="77777777" w:rsidTr="00DA7E1E">
        <w:trPr>
          <w:trHeight w:val="39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76F6BE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Datum izdaje diplome: </w:t>
            </w:r>
          </w:p>
        </w:tc>
        <w:tc>
          <w:tcPr>
            <w:tcW w:w="65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3E47F09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</w:tr>
      <w:tr w:rsidR="00DA7E1E" w:rsidRPr="00DA7E1E" w14:paraId="0B8229BF" w14:textId="77777777" w:rsidTr="00DA7E1E">
        <w:trPr>
          <w:trHeight w:val="39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F0821A" w14:textId="7314FDC0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Delovn</w:t>
            </w:r>
            <w:r>
              <w:rPr>
                <w:rFonts w:ascii="Cambria" w:hAnsi="Cambria"/>
                <w:sz w:val="20"/>
                <w:lang w:eastAsia="sl-SI"/>
              </w:rPr>
              <w:t xml:space="preserve">e izkušnje na </w:t>
            </w:r>
            <w:r w:rsidR="003E6208">
              <w:rPr>
                <w:rFonts w:ascii="Cambria" w:hAnsi="Cambria"/>
                <w:sz w:val="20"/>
                <w:lang w:eastAsia="sl-SI"/>
              </w:rPr>
              <w:t>delih</w:t>
            </w:r>
            <w:r>
              <w:rPr>
                <w:rFonts w:ascii="Cambria" w:hAnsi="Cambria"/>
                <w:sz w:val="20"/>
                <w:lang w:eastAsia="sl-SI"/>
              </w:rPr>
              <w:t xml:space="preserve"> (VII/2)</w:t>
            </w:r>
            <w:r w:rsidR="00E47AE9">
              <w:rPr>
                <w:rFonts w:ascii="Cambria" w:hAnsi="Cambria"/>
                <w:sz w:val="20"/>
                <w:lang w:eastAsia="sl-SI"/>
              </w:rPr>
              <w:t>: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  <w:tc>
          <w:tcPr>
            <w:tcW w:w="651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4BC0114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 xml:space="preserve"> let  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 xml:space="preserve"> mesecev </w:t>
            </w:r>
          </w:p>
        </w:tc>
      </w:tr>
    </w:tbl>
    <w:p w14:paraId="1B8830D2" w14:textId="77777777" w:rsidR="00DA7E1E" w:rsidRPr="00DA7E1E" w:rsidRDefault="00DA7E1E" w:rsidP="00DA7E1E">
      <w:pPr>
        <w:widowControl/>
        <w:spacing w:before="0" w:after="0"/>
        <w:contextualSpacing w:val="0"/>
        <w:textAlignment w:val="baseline"/>
        <w:rPr>
          <w:rFonts w:ascii="Segoe UI" w:hAnsi="Segoe UI" w:cs="Segoe UI"/>
          <w:sz w:val="18"/>
          <w:szCs w:val="18"/>
          <w:lang w:eastAsia="sl-SI"/>
        </w:rPr>
      </w:pPr>
      <w:r w:rsidRPr="00DA7E1E">
        <w:rPr>
          <w:rFonts w:ascii="Cambria" w:hAnsi="Cambria" w:cs="Segoe UI"/>
          <w:sz w:val="20"/>
          <w:lang w:eastAsia="sl-S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0"/>
        <w:gridCol w:w="56"/>
        <w:gridCol w:w="2348"/>
      </w:tblGrid>
      <w:tr w:rsidR="00DA7E1E" w:rsidRPr="00DA7E1E" w14:paraId="63276778" w14:textId="77777777" w:rsidTr="00DA7E1E">
        <w:trPr>
          <w:trHeight w:val="705"/>
        </w:trPr>
        <w:tc>
          <w:tcPr>
            <w:tcW w:w="657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2C5B71D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b/>
                <w:bCs/>
                <w:sz w:val="20"/>
                <w:lang w:eastAsia="sl-SI"/>
              </w:rPr>
              <w:t>2. Funkcionalna znanja</w:t>
            </w:r>
            <w:r w:rsidRPr="00DA7E1E">
              <w:rPr>
                <w:rFonts w:ascii="Cambria" w:hAnsi="Cambria"/>
                <w:szCs w:val="17"/>
                <w:lang w:eastAsia="sl-SI"/>
              </w:rPr>
              <w:t>  </w:t>
            </w:r>
          </w:p>
          <w:p w14:paraId="060EB0AD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color w:val="808080"/>
                <w:sz w:val="16"/>
                <w:szCs w:val="16"/>
                <w:lang w:eastAsia="sl-SI"/>
              </w:rPr>
              <w:t>Opomba: prosimo, dodajte polja po potrebi. </w:t>
            </w:r>
          </w:p>
          <w:p w14:paraId="7C9C87DA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a) Druga izobrazba in dodatni opravljeni izpiti: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C14C071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Datum: </w:t>
            </w:r>
          </w:p>
        </w:tc>
      </w:tr>
      <w:tr w:rsidR="00DA7E1E" w:rsidRPr="00DA7E1E" w14:paraId="6DDD4DB1" w14:textId="77777777" w:rsidTr="00DA7E1E">
        <w:trPr>
          <w:trHeight w:val="270"/>
        </w:trPr>
        <w:tc>
          <w:tcPr>
            <w:tcW w:w="65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B95E2D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  <w:tc>
          <w:tcPr>
            <w:tcW w:w="2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75EE0A7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 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</w:tr>
      <w:tr w:rsidR="00DA7E1E" w:rsidRPr="00DA7E1E" w14:paraId="5D87F191" w14:textId="77777777" w:rsidTr="00DA7E1E">
        <w:trPr>
          <w:trHeight w:val="270"/>
        </w:trPr>
        <w:tc>
          <w:tcPr>
            <w:tcW w:w="65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FA7623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lastRenderedPageBreak/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  <w:tc>
          <w:tcPr>
            <w:tcW w:w="2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C92F9D9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 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</w:tr>
      <w:tr w:rsidR="00DA7E1E" w:rsidRPr="00DA7E1E" w14:paraId="4E7492A5" w14:textId="77777777" w:rsidTr="00DA7E1E">
        <w:trPr>
          <w:trHeight w:val="270"/>
        </w:trPr>
        <w:tc>
          <w:tcPr>
            <w:tcW w:w="65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4B2BB5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  <w:tc>
          <w:tcPr>
            <w:tcW w:w="2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5D8850A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 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</w:tr>
      <w:tr w:rsidR="00DA7E1E" w:rsidRPr="00DA7E1E" w14:paraId="1892777D" w14:textId="77777777" w:rsidTr="00DA7E1E">
        <w:trPr>
          <w:trHeight w:val="270"/>
        </w:trPr>
        <w:tc>
          <w:tcPr>
            <w:tcW w:w="65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2A9EC1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  <w:tc>
          <w:tcPr>
            <w:tcW w:w="2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31931A6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 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</w:tr>
    </w:tbl>
    <w:p w14:paraId="45FEA324" w14:textId="573328DC" w:rsidR="00DA7E1E" w:rsidRPr="00DA7E1E" w:rsidRDefault="00DA7E1E" w:rsidP="00DA7E1E">
      <w:pPr>
        <w:widowControl/>
        <w:spacing w:before="0" w:after="0"/>
        <w:contextualSpacing w:val="0"/>
        <w:textAlignment w:val="baseline"/>
        <w:rPr>
          <w:rFonts w:ascii="Segoe UI" w:hAnsi="Segoe UI" w:cs="Segoe UI"/>
          <w:sz w:val="18"/>
          <w:szCs w:val="18"/>
          <w:lang w:eastAsia="sl-SI"/>
        </w:rPr>
      </w:pPr>
      <w:r w:rsidRPr="00DA7E1E">
        <w:rPr>
          <w:rFonts w:ascii="Arial" w:hAnsi="Arial" w:cs="Arial"/>
          <w:szCs w:val="17"/>
          <w:lang w:eastAsia="sl-SI"/>
        </w:rPr>
        <w:t> </w:t>
      </w:r>
      <w:r w:rsidRPr="00DA7E1E">
        <w:rPr>
          <w:rFonts w:ascii="Arial" w:hAnsi="Arial" w:cs="Arial"/>
          <w:szCs w:val="17"/>
          <w:lang w:eastAsia="sl-SI"/>
        </w:rPr>
        <w:br/>
      </w:r>
      <w:r w:rsidRPr="00DA7E1E">
        <w:rPr>
          <w:rFonts w:ascii="Cambria" w:hAnsi="Cambria" w:cs="Segoe UI"/>
          <w:sz w:val="20"/>
          <w:lang w:eastAsia="sl-SI"/>
        </w:rPr>
        <w:t>b) Delo z računalnikom: </w:t>
      </w:r>
      <w:r w:rsidRPr="00DA7E1E">
        <w:rPr>
          <w:rFonts w:ascii="Cambria" w:hAnsi="Cambria" w:cs="Segoe UI"/>
          <w:sz w:val="20"/>
          <w:lang w:eastAsia="sl-SI"/>
        </w:rPr>
        <w:br/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DA7E1E" w:rsidRPr="00DA7E1E" w14:paraId="38D04CF2" w14:textId="77777777" w:rsidTr="00DA7E1E">
        <w:trPr>
          <w:trHeight w:val="270"/>
        </w:trPr>
        <w:tc>
          <w:tcPr>
            <w:tcW w:w="906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4C586C6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divId w:val="1128623837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Računalniški programi:  </w:t>
            </w:r>
          </w:p>
        </w:tc>
      </w:tr>
      <w:tr w:rsidR="00DA7E1E" w:rsidRPr="00DA7E1E" w14:paraId="5CEB9ED0" w14:textId="77777777" w:rsidTr="00DA7E1E">
        <w:trPr>
          <w:trHeight w:val="270"/>
        </w:trPr>
        <w:tc>
          <w:tcPr>
            <w:tcW w:w="90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A24B2C9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</w:tr>
      <w:tr w:rsidR="00DA7E1E" w:rsidRPr="00DA7E1E" w14:paraId="4D5D8183" w14:textId="77777777" w:rsidTr="00DA7E1E">
        <w:trPr>
          <w:trHeight w:val="270"/>
        </w:trPr>
        <w:tc>
          <w:tcPr>
            <w:tcW w:w="90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6386A94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</w:tr>
      <w:tr w:rsidR="00DA7E1E" w:rsidRPr="00DA7E1E" w14:paraId="4ECD5A61" w14:textId="77777777" w:rsidTr="00DA7E1E">
        <w:trPr>
          <w:trHeight w:val="270"/>
        </w:trPr>
        <w:tc>
          <w:tcPr>
            <w:tcW w:w="90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73E5EF3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</w:tr>
      <w:tr w:rsidR="00DA7E1E" w:rsidRPr="00DA7E1E" w14:paraId="29142764" w14:textId="77777777" w:rsidTr="00DA7E1E">
        <w:trPr>
          <w:trHeight w:val="270"/>
        </w:trPr>
        <w:tc>
          <w:tcPr>
            <w:tcW w:w="90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7112DBB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</w:tr>
      <w:tr w:rsidR="00DA7E1E" w:rsidRPr="00DA7E1E" w14:paraId="4E8957B3" w14:textId="77777777" w:rsidTr="00DA7E1E">
        <w:trPr>
          <w:trHeight w:val="270"/>
        </w:trPr>
        <w:tc>
          <w:tcPr>
            <w:tcW w:w="90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537F39C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</w:tr>
    </w:tbl>
    <w:p w14:paraId="05F6586E" w14:textId="77777777" w:rsidR="00DA7E1E" w:rsidRPr="00DA7E1E" w:rsidRDefault="00DA7E1E" w:rsidP="00DA7E1E">
      <w:pPr>
        <w:widowControl/>
        <w:spacing w:before="0" w:after="0"/>
        <w:contextualSpacing w:val="0"/>
        <w:textAlignment w:val="baseline"/>
        <w:rPr>
          <w:rFonts w:ascii="Segoe UI" w:hAnsi="Segoe UI" w:cs="Segoe UI"/>
          <w:sz w:val="18"/>
          <w:szCs w:val="18"/>
          <w:lang w:eastAsia="sl-SI"/>
        </w:rPr>
      </w:pPr>
      <w:r w:rsidRPr="00DA7E1E">
        <w:rPr>
          <w:rFonts w:ascii="Cambria" w:hAnsi="Cambria" w:cs="Segoe UI"/>
          <w:sz w:val="20"/>
          <w:lang w:eastAsia="sl-SI"/>
        </w:rPr>
        <w:t> </w:t>
      </w:r>
    </w:p>
    <w:p w14:paraId="56AB24BD" w14:textId="77777777" w:rsidR="00DA7E1E" w:rsidRPr="00DA7E1E" w:rsidRDefault="00DA7E1E" w:rsidP="00DA7E1E">
      <w:pPr>
        <w:widowControl/>
        <w:spacing w:before="0" w:after="0"/>
        <w:contextualSpacing w:val="0"/>
        <w:textAlignment w:val="baseline"/>
        <w:rPr>
          <w:rFonts w:ascii="Segoe UI" w:hAnsi="Segoe UI" w:cs="Segoe UI"/>
          <w:sz w:val="18"/>
          <w:szCs w:val="18"/>
          <w:lang w:eastAsia="sl-SI"/>
        </w:rPr>
      </w:pPr>
      <w:r w:rsidRPr="00DA7E1E">
        <w:rPr>
          <w:rFonts w:ascii="Cambria" w:hAnsi="Cambria" w:cs="Segoe UI"/>
          <w:sz w:val="20"/>
          <w:lang w:eastAsia="sl-SI"/>
        </w:rPr>
        <w:t>c) Znanje tujih jezikov:</w:t>
      </w:r>
      <w:r w:rsidRPr="00DA7E1E">
        <w:rPr>
          <w:rFonts w:ascii="Cambria" w:hAnsi="Cambria" w:cs="Segoe UI"/>
          <w:szCs w:val="17"/>
          <w:lang w:eastAsia="sl-SI"/>
        </w:rPr>
        <w:t xml:space="preserve"> </w:t>
      </w:r>
      <w:r w:rsidRPr="00DA7E1E">
        <w:rPr>
          <w:rFonts w:ascii="Cambria" w:hAnsi="Cambria" w:cs="Segoe UI"/>
          <w:sz w:val="16"/>
          <w:szCs w:val="16"/>
          <w:lang w:eastAsia="sl-SI"/>
        </w:rPr>
        <w:t> </w:t>
      </w:r>
      <w:r w:rsidRPr="00DA7E1E">
        <w:rPr>
          <w:rFonts w:ascii="Cambria" w:hAnsi="Cambria" w:cs="Segoe UI"/>
          <w:sz w:val="16"/>
          <w:szCs w:val="16"/>
          <w:lang w:eastAsia="sl-SI"/>
        </w:rPr>
        <w:br/>
      </w:r>
      <w:r w:rsidRPr="00DA7E1E">
        <w:rPr>
          <w:rFonts w:ascii="Cambria" w:hAnsi="Cambria" w:cs="Segoe UI"/>
          <w:color w:val="808080"/>
          <w:sz w:val="16"/>
          <w:szCs w:val="16"/>
          <w:lang w:eastAsia="sl-SI"/>
        </w:rPr>
        <w:t xml:space="preserve">Po lestvici Sveta Evrope, npr. </w:t>
      </w:r>
      <w:hyperlink r:id="rId11" w:tgtFrame="_blank" w:history="1">
        <w:r w:rsidRPr="00DA7E1E">
          <w:rPr>
            <w:rFonts w:ascii="Cambria" w:hAnsi="Cambria" w:cs="Segoe UI"/>
            <w:color w:val="808080"/>
            <w:sz w:val="16"/>
            <w:szCs w:val="16"/>
            <w:u w:val="single"/>
            <w:lang w:eastAsia="sl-SI"/>
          </w:rPr>
          <w:t>http://europass.cedefop.europa.eu/sl/resources/european-language-levels-cefr</w:t>
        </w:r>
      </w:hyperlink>
      <w:r w:rsidRPr="00DA7E1E">
        <w:rPr>
          <w:rFonts w:ascii="Cambria" w:hAnsi="Cambria" w:cs="Segoe UI"/>
          <w:color w:val="808080"/>
          <w:sz w:val="16"/>
          <w:szCs w:val="16"/>
          <w:u w:val="single"/>
          <w:lang w:eastAsia="sl-SI"/>
        </w:rPr>
        <w:t>.</w:t>
      </w:r>
      <w:r w:rsidRPr="00DA7E1E">
        <w:rPr>
          <w:rFonts w:ascii="Cambria" w:hAnsi="Cambria" w:cs="Segoe UI"/>
          <w:color w:val="808080"/>
          <w:sz w:val="16"/>
          <w:szCs w:val="16"/>
          <w:lang w:eastAsia="sl-SI"/>
        </w:rPr>
        <w:t> </w:t>
      </w:r>
      <w:r w:rsidRPr="00DA7E1E">
        <w:rPr>
          <w:rFonts w:ascii="Cambria" w:hAnsi="Cambria" w:cs="Segoe UI"/>
          <w:color w:val="808080"/>
          <w:sz w:val="16"/>
          <w:szCs w:val="16"/>
          <w:lang w:eastAsia="sl-SI"/>
        </w:rPr>
        <w:br/>
      </w:r>
      <w:r w:rsidRPr="00DA7E1E">
        <w:rPr>
          <w:rFonts w:ascii="Cambria" w:hAnsi="Cambria" w:cs="Segoe UI"/>
          <w:color w:val="808080"/>
          <w:szCs w:val="17"/>
          <w:lang w:eastAsia="sl-S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8"/>
        <w:gridCol w:w="1374"/>
        <w:gridCol w:w="1374"/>
        <w:gridCol w:w="2198"/>
      </w:tblGrid>
      <w:tr w:rsidR="00DA7E1E" w:rsidRPr="00DA7E1E" w14:paraId="24262CE7" w14:textId="77777777" w:rsidTr="00DA7E1E">
        <w:trPr>
          <w:trHeight w:val="270"/>
        </w:trPr>
        <w:tc>
          <w:tcPr>
            <w:tcW w:w="378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EAD4A03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  <w:p w14:paraId="58FD4FBF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Jezik: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8E93991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proofErr w:type="spellStart"/>
            <w:r w:rsidRPr="00DA7E1E">
              <w:rPr>
                <w:rFonts w:ascii="Cambria" w:hAnsi="Cambria"/>
                <w:sz w:val="20"/>
                <w:lang w:eastAsia="sl-SI"/>
              </w:rPr>
              <w:t>A1</w:t>
            </w:r>
            <w:proofErr w:type="spellEnd"/>
            <w:r w:rsidRPr="00DA7E1E">
              <w:rPr>
                <w:rFonts w:ascii="Cambria" w:hAnsi="Cambria"/>
                <w:sz w:val="20"/>
                <w:lang w:eastAsia="sl-SI"/>
              </w:rPr>
              <w:t xml:space="preserve"> in </w:t>
            </w:r>
            <w:proofErr w:type="spellStart"/>
            <w:r w:rsidRPr="00DA7E1E">
              <w:rPr>
                <w:rFonts w:ascii="Cambria" w:hAnsi="Cambria"/>
                <w:sz w:val="20"/>
                <w:lang w:eastAsia="sl-SI"/>
              </w:rPr>
              <w:t>A2</w:t>
            </w:r>
            <w:proofErr w:type="spellEnd"/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65227B8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proofErr w:type="spellStart"/>
            <w:r w:rsidRPr="00DA7E1E">
              <w:rPr>
                <w:rFonts w:ascii="Cambria" w:hAnsi="Cambria"/>
                <w:sz w:val="20"/>
                <w:lang w:eastAsia="sl-SI"/>
              </w:rPr>
              <w:t>B1</w:t>
            </w:r>
            <w:proofErr w:type="spellEnd"/>
            <w:r w:rsidRPr="00DA7E1E">
              <w:rPr>
                <w:rFonts w:ascii="Cambria" w:hAnsi="Cambria"/>
                <w:sz w:val="20"/>
                <w:lang w:eastAsia="sl-SI"/>
              </w:rPr>
              <w:t xml:space="preserve"> in </w:t>
            </w:r>
            <w:proofErr w:type="spellStart"/>
            <w:r w:rsidRPr="00DA7E1E">
              <w:rPr>
                <w:rFonts w:ascii="Cambria" w:hAnsi="Cambria"/>
                <w:sz w:val="20"/>
                <w:lang w:eastAsia="sl-SI"/>
              </w:rPr>
              <w:t>B2</w:t>
            </w:r>
            <w:proofErr w:type="spellEnd"/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8CAB8F3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proofErr w:type="spellStart"/>
            <w:r w:rsidRPr="00DA7E1E">
              <w:rPr>
                <w:rFonts w:ascii="Cambria" w:hAnsi="Cambria"/>
                <w:sz w:val="20"/>
                <w:lang w:eastAsia="sl-SI"/>
              </w:rPr>
              <w:t>C1</w:t>
            </w:r>
            <w:proofErr w:type="spellEnd"/>
            <w:r w:rsidRPr="00DA7E1E">
              <w:rPr>
                <w:rFonts w:ascii="Cambria" w:hAnsi="Cambria"/>
                <w:sz w:val="20"/>
                <w:lang w:eastAsia="sl-SI"/>
              </w:rPr>
              <w:t xml:space="preserve"> in </w:t>
            </w:r>
            <w:proofErr w:type="spellStart"/>
            <w:r w:rsidRPr="00DA7E1E">
              <w:rPr>
                <w:rFonts w:ascii="Cambria" w:hAnsi="Cambria"/>
                <w:sz w:val="20"/>
                <w:lang w:eastAsia="sl-SI"/>
              </w:rPr>
              <w:t>C2</w:t>
            </w:r>
            <w:proofErr w:type="spellEnd"/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</w:tr>
      <w:tr w:rsidR="00DA7E1E" w:rsidRPr="00DA7E1E" w14:paraId="65288FD2" w14:textId="77777777" w:rsidTr="00DA7E1E">
        <w:trPr>
          <w:trHeight w:val="270"/>
        </w:trPr>
        <w:tc>
          <w:tcPr>
            <w:tcW w:w="37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7955F99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  <w:tc>
          <w:tcPr>
            <w:tcW w:w="1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8816DEF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  <w:tc>
          <w:tcPr>
            <w:tcW w:w="1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863659B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83DC7D9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</w:tr>
      <w:tr w:rsidR="00DA7E1E" w:rsidRPr="00DA7E1E" w14:paraId="4DB32E84" w14:textId="77777777" w:rsidTr="00DA7E1E">
        <w:trPr>
          <w:trHeight w:val="270"/>
        </w:trPr>
        <w:tc>
          <w:tcPr>
            <w:tcW w:w="37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02249C6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  <w:tc>
          <w:tcPr>
            <w:tcW w:w="1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E750CA5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  <w:tc>
          <w:tcPr>
            <w:tcW w:w="1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B72D602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F88C9D1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</w:tr>
      <w:tr w:rsidR="00DA7E1E" w:rsidRPr="00DA7E1E" w14:paraId="3F957D07" w14:textId="77777777" w:rsidTr="00DA7E1E">
        <w:trPr>
          <w:trHeight w:val="270"/>
        </w:trPr>
        <w:tc>
          <w:tcPr>
            <w:tcW w:w="37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E0C64C1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  <w:tc>
          <w:tcPr>
            <w:tcW w:w="1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C82220B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  <w:tc>
          <w:tcPr>
            <w:tcW w:w="1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760E96B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BE79D97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</w:tr>
      <w:tr w:rsidR="00DA7E1E" w:rsidRPr="00DA7E1E" w14:paraId="10EC5620" w14:textId="77777777" w:rsidTr="00DA7E1E">
        <w:trPr>
          <w:trHeight w:val="270"/>
        </w:trPr>
        <w:tc>
          <w:tcPr>
            <w:tcW w:w="37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4EA40D8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  <w:tc>
          <w:tcPr>
            <w:tcW w:w="1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9C68D5E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  <w:tc>
          <w:tcPr>
            <w:tcW w:w="1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129FC08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2B6912D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</w:tr>
    </w:tbl>
    <w:p w14:paraId="55B0B6E1" w14:textId="77777777" w:rsidR="00DA7E1E" w:rsidRPr="00DA7E1E" w:rsidRDefault="00DA7E1E" w:rsidP="00DA7E1E">
      <w:pPr>
        <w:widowControl/>
        <w:spacing w:before="0" w:after="0"/>
        <w:contextualSpacing w:val="0"/>
        <w:jc w:val="center"/>
        <w:textAlignment w:val="baseline"/>
        <w:rPr>
          <w:rFonts w:ascii="Segoe UI" w:hAnsi="Segoe UI" w:cs="Segoe UI"/>
          <w:sz w:val="18"/>
          <w:szCs w:val="18"/>
          <w:lang w:eastAsia="sl-SI"/>
        </w:rPr>
      </w:pPr>
      <w:r w:rsidRPr="00DA7E1E">
        <w:rPr>
          <w:rFonts w:ascii="Cambria" w:hAnsi="Cambria" w:cs="Segoe UI"/>
          <w:sz w:val="24"/>
          <w:szCs w:val="24"/>
          <w:lang w:eastAsia="sl-SI"/>
        </w:rPr>
        <w:t> </w:t>
      </w:r>
    </w:p>
    <w:p w14:paraId="7764CAD9" w14:textId="77777777" w:rsidR="00DA7E1E" w:rsidRPr="00DA7E1E" w:rsidRDefault="00DA7E1E" w:rsidP="00DA7E1E">
      <w:pPr>
        <w:widowControl/>
        <w:spacing w:before="0" w:after="0"/>
        <w:contextualSpacing w:val="0"/>
        <w:jc w:val="center"/>
        <w:textAlignment w:val="baseline"/>
        <w:rPr>
          <w:rFonts w:ascii="Segoe UI" w:hAnsi="Segoe UI" w:cs="Segoe UI"/>
          <w:sz w:val="18"/>
          <w:szCs w:val="18"/>
          <w:lang w:eastAsia="sl-SI"/>
        </w:rPr>
      </w:pPr>
      <w:r w:rsidRPr="00DA7E1E">
        <w:rPr>
          <w:rFonts w:ascii="Cambria" w:hAnsi="Cambria" w:cs="Segoe UI"/>
          <w:sz w:val="24"/>
          <w:szCs w:val="24"/>
          <w:lang w:eastAsia="sl-SI"/>
        </w:rPr>
        <w:t> </w:t>
      </w:r>
    </w:p>
    <w:p w14:paraId="70C6E35C" w14:textId="77777777" w:rsidR="00DA7E1E" w:rsidRPr="00DA7E1E" w:rsidRDefault="00DA7E1E" w:rsidP="00DA7E1E">
      <w:pPr>
        <w:widowControl/>
        <w:spacing w:before="0" w:after="0"/>
        <w:contextualSpacing w:val="0"/>
        <w:jc w:val="center"/>
        <w:textAlignment w:val="baseline"/>
        <w:rPr>
          <w:rFonts w:ascii="Segoe UI" w:hAnsi="Segoe UI" w:cs="Segoe UI"/>
          <w:sz w:val="18"/>
          <w:szCs w:val="18"/>
          <w:lang w:eastAsia="sl-SI"/>
        </w:rPr>
      </w:pPr>
      <w:r w:rsidRPr="00DA7E1E">
        <w:rPr>
          <w:rFonts w:ascii="Arial" w:hAnsi="Arial" w:cs="Arial"/>
          <w:szCs w:val="17"/>
          <w:lang w:eastAsia="sl-SI"/>
        </w:rPr>
        <w:t> </w:t>
      </w:r>
      <w:r w:rsidRPr="00DA7E1E">
        <w:rPr>
          <w:rFonts w:ascii="Arial" w:hAnsi="Arial" w:cs="Arial"/>
          <w:szCs w:val="17"/>
          <w:lang w:eastAsia="sl-SI"/>
        </w:rPr>
        <w:br/>
      </w:r>
      <w:r w:rsidRPr="00DA7E1E">
        <w:rPr>
          <w:rFonts w:ascii="Cambria" w:hAnsi="Cambria" w:cs="Segoe UI"/>
          <w:b/>
          <w:bCs/>
          <w:sz w:val="24"/>
          <w:szCs w:val="24"/>
          <w:lang w:eastAsia="sl-SI"/>
        </w:rPr>
        <w:t>IZJAVA O IZPOLNJEVANJU POGOJEV</w:t>
      </w:r>
      <w:r w:rsidRPr="00DA7E1E">
        <w:rPr>
          <w:rFonts w:ascii="Cambria" w:hAnsi="Cambria" w:cs="Segoe UI"/>
          <w:sz w:val="24"/>
          <w:szCs w:val="24"/>
          <w:lang w:eastAsia="sl-SI"/>
        </w:rPr>
        <w:t> </w:t>
      </w:r>
    </w:p>
    <w:p w14:paraId="357774FB" w14:textId="77777777" w:rsidR="00842DFD" w:rsidRDefault="00842DFD" w:rsidP="00DA7E1E">
      <w:pPr>
        <w:widowControl/>
        <w:spacing w:before="0" w:after="0"/>
        <w:contextualSpacing w:val="0"/>
        <w:jc w:val="both"/>
        <w:textAlignment w:val="baseline"/>
        <w:rPr>
          <w:rFonts w:ascii="Cambria" w:hAnsi="Cambria" w:cs="Segoe UI"/>
          <w:sz w:val="20"/>
          <w:lang w:eastAsia="sl-SI"/>
        </w:rPr>
      </w:pPr>
    </w:p>
    <w:p w14:paraId="190D3C6E" w14:textId="446D703C" w:rsidR="00DA7E1E" w:rsidRPr="00DA7E1E" w:rsidRDefault="00DA7E1E" w:rsidP="00DA7E1E">
      <w:pPr>
        <w:widowControl/>
        <w:spacing w:before="0" w:after="0"/>
        <w:contextualSpacing w:val="0"/>
        <w:jc w:val="both"/>
        <w:textAlignment w:val="baseline"/>
        <w:rPr>
          <w:rFonts w:ascii="Segoe UI" w:hAnsi="Segoe UI" w:cs="Segoe UI"/>
          <w:sz w:val="18"/>
          <w:szCs w:val="18"/>
          <w:lang w:eastAsia="sl-SI"/>
        </w:rPr>
      </w:pPr>
      <w:r w:rsidRPr="00DA7E1E">
        <w:rPr>
          <w:rFonts w:ascii="Cambria" w:hAnsi="Cambria" w:cs="Segoe UI"/>
          <w:sz w:val="20"/>
          <w:lang w:eastAsia="sl-SI"/>
        </w:rPr>
        <w:t>Izjavljam, da: </w:t>
      </w:r>
    </w:p>
    <w:p w14:paraId="2BD4131E" w14:textId="77777777" w:rsidR="00DA7E1E" w:rsidRPr="00842DFD" w:rsidRDefault="00DA7E1E" w:rsidP="00842DFD">
      <w:pPr>
        <w:pStyle w:val="RSnatevanje"/>
        <w:rPr>
          <w:rFonts w:ascii="Cambria" w:hAnsi="Cambria" w:cs="Segoe UI"/>
          <w:lang w:eastAsia="sl-SI"/>
        </w:rPr>
      </w:pPr>
      <w:r w:rsidRPr="00842DFD">
        <w:t>i</w:t>
      </w:r>
      <w:r w:rsidRPr="00842DFD">
        <w:rPr>
          <w:rFonts w:ascii="Cambria" w:hAnsi="Cambria" w:cs="Segoe UI"/>
          <w:lang w:eastAsia="sl-SI"/>
        </w:rPr>
        <w:t>zpolnjujem vse formalne pogoje za zasedbo delovnega mesta, za katero kandidiram, </w:t>
      </w:r>
    </w:p>
    <w:p w14:paraId="01EE207F" w14:textId="77777777" w:rsidR="00DA7E1E" w:rsidRPr="00842DFD" w:rsidRDefault="00DA7E1E" w:rsidP="00842DFD">
      <w:pPr>
        <w:pStyle w:val="RSnatevanje"/>
        <w:rPr>
          <w:rFonts w:ascii="Cambria" w:hAnsi="Cambria" w:cs="Segoe UI"/>
          <w:lang w:eastAsia="sl-SI"/>
        </w:rPr>
      </w:pPr>
      <w:r w:rsidRPr="00842DFD">
        <w:rPr>
          <w:rFonts w:ascii="Cambria" w:hAnsi="Cambria" w:cs="Segoe UI"/>
          <w:lang w:eastAsia="sl-SI"/>
        </w:rPr>
        <w:t>sem državljan Republike Slovenije, </w:t>
      </w:r>
    </w:p>
    <w:p w14:paraId="27615D43" w14:textId="77777777" w:rsidR="00DA7E1E" w:rsidRPr="00842DFD" w:rsidRDefault="00DA7E1E" w:rsidP="00842DFD">
      <w:pPr>
        <w:pStyle w:val="RSnatevanje"/>
        <w:rPr>
          <w:rFonts w:ascii="Cambria" w:hAnsi="Cambria" w:cs="Segoe UI"/>
          <w:lang w:eastAsia="sl-SI"/>
        </w:rPr>
      </w:pPr>
      <w:r w:rsidRPr="00842DFD">
        <w:rPr>
          <w:rFonts w:ascii="Cambria" w:hAnsi="Cambria" w:cs="Segoe UI"/>
          <w:lang w:eastAsia="sl-SI"/>
        </w:rPr>
        <w:t>nisem bil pravnomočno obsojen zaradi naklepnega kaznivega dejanja, ki se preganja po uradni dolžnosti, in nisem bil obsojen na nepogojno kazen zapora v trajanju več kot šest mesecev, </w:t>
      </w:r>
    </w:p>
    <w:p w14:paraId="5D43A4DD" w14:textId="77777777" w:rsidR="00DA7E1E" w:rsidRPr="00842DFD" w:rsidRDefault="00DA7E1E" w:rsidP="00842DFD">
      <w:pPr>
        <w:pStyle w:val="RSnatevanje"/>
        <w:rPr>
          <w:rFonts w:ascii="Cambria" w:hAnsi="Cambria" w:cs="Segoe UI"/>
          <w:lang w:eastAsia="sl-SI"/>
        </w:rPr>
      </w:pPr>
      <w:r w:rsidRPr="00842DFD">
        <w:rPr>
          <w:rFonts w:ascii="Cambria" w:hAnsi="Cambria" w:cs="Segoe UI"/>
          <w:lang w:eastAsia="sl-SI"/>
        </w:rPr>
        <w:t>zoper mene ni vložena pravnomočna obtožnica zaradi naklepnega kaznivega dejanja, ki se preganja po uradni dolžnosti, </w:t>
      </w:r>
    </w:p>
    <w:p w14:paraId="01A28A26" w14:textId="77777777" w:rsidR="001D6066" w:rsidRDefault="00DA7E1E" w:rsidP="00842DFD">
      <w:pPr>
        <w:pStyle w:val="RSnatevanje"/>
        <w:rPr>
          <w:rFonts w:ascii="Cambria" w:hAnsi="Cambria" w:cs="Segoe UI"/>
          <w:lang w:eastAsia="sl-SI"/>
        </w:rPr>
      </w:pPr>
      <w:r w:rsidRPr="00842DFD">
        <w:rPr>
          <w:rFonts w:ascii="Cambria" w:hAnsi="Cambria" w:cs="Segoe UI"/>
          <w:lang w:eastAsia="sl-SI"/>
        </w:rPr>
        <w:t>za namen tega natečajnega postopka dovoljujem Računskemu sodišču Republike Slovenije pridobitev zgoraj navedenih podatkov iz uradne evidence. </w:t>
      </w:r>
    </w:p>
    <w:p w14:paraId="071894BF" w14:textId="50C3C67D" w:rsidR="00DA7E1E" w:rsidRPr="00DA7E1E" w:rsidRDefault="00DA7E1E" w:rsidP="001D6066">
      <w:pPr>
        <w:pStyle w:val="RSnatevanje"/>
        <w:numPr>
          <w:ilvl w:val="0"/>
          <w:numId w:val="0"/>
        </w:numPr>
        <w:ind w:left="398"/>
        <w:rPr>
          <w:rFonts w:ascii="Cambria" w:hAnsi="Cambria" w:cs="Segoe UI"/>
          <w:lang w:eastAsia="sl-SI"/>
        </w:rPr>
      </w:pPr>
      <w:r w:rsidRPr="00DA7E1E">
        <w:rPr>
          <w:rFonts w:ascii="Cambria" w:hAnsi="Cambria" w:cs="Segoe UI"/>
          <w:lang w:eastAsia="sl-S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2625"/>
        <w:gridCol w:w="1365"/>
        <w:gridCol w:w="3075"/>
      </w:tblGrid>
      <w:tr w:rsidR="00DA7E1E" w:rsidRPr="00DA7E1E" w14:paraId="59AD3CDE" w14:textId="77777777" w:rsidTr="00DA7E1E">
        <w:trPr>
          <w:trHeight w:val="300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0F0A6C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Kraj in datum: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D0FC36D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C8FF8C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sz w:val="20"/>
                <w:lang w:eastAsia="sl-SI"/>
              </w:rPr>
              <w:t>Podpis: 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A005442" w14:textId="77777777" w:rsidR="00DA7E1E" w:rsidRPr="00DA7E1E" w:rsidRDefault="00DA7E1E" w:rsidP="00DA7E1E">
            <w:pPr>
              <w:widowControl/>
              <w:spacing w:before="0" w:after="0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b/>
                <w:bCs/>
                <w:color w:val="000000"/>
                <w:sz w:val="20"/>
                <w:shd w:val="clear" w:color="auto" w:fill="E1E3E6"/>
                <w:lang w:eastAsia="sl-SI"/>
              </w:rPr>
              <w:t> </w:t>
            </w:r>
            <w:r w:rsidRPr="00DA7E1E">
              <w:rPr>
                <w:rFonts w:ascii="Cambria" w:hAnsi="Cambria"/>
                <w:sz w:val="20"/>
                <w:lang w:eastAsia="sl-SI"/>
              </w:rPr>
              <w:t> </w:t>
            </w:r>
          </w:p>
        </w:tc>
      </w:tr>
    </w:tbl>
    <w:p w14:paraId="66050922" w14:textId="77777777" w:rsidR="00DA7E1E" w:rsidRPr="00DA7E1E" w:rsidRDefault="00DA7E1E" w:rsidP="00DA7E1E">
      <w:pPr>
        <w:widowControl/>
        <w:spacing w:before="0" w:after="0"/>
        <w:contextualSpacing w:val="0"/>
        <w:textAlignment w:val="baseline"/>
        <w:rPr>
          <w:rFonts w:ascii="Segoe UI" w:hAnsi="Segoe UI" w:cs="Segoe UI"/>
          <w:sz w:val="18"/>
          <w:szCs w:val="18"/>
          <w:lang w:eastAsia="sl-SI"/>
        </w:rPr>
      </w:pPr>
      <w:r w:rsidRPr="00DA7E1E">
        <w:rPr>
          <w:rFonts w:ascii="Cambria" w:hAnsi="Cambria" w:cs="Segoe UI"/>
          <w:szCs w:val="17"/>
          <w:lang w:eastAsia="sl-SI"/>
        </w:rPr>
        <w:t> </w:t>
      </w:r>
    </w:p>
    <w:p w14:paraId="6A3C3A2F" w14:textId="77777777" w:rsidR="00DA7E1E" w:rsidRPr="00DA7E1E" w:rsidRDefault="00DA7E1E" w:rsidP="00DA7E1E">
      <w:pPr>
        <w:widowControl/>
        <w:spacing w:before="0" w:after="0"/>
        <w:contextualSpacing w:val="0"/>
        <w:textAlignment w:val="baseline"/>
        <w:rPr>
          <w:rFonts w:ascii="Segoe UI" w:hAnsi="Segoe UI" w:cs="Segoe UI"/>
          <w:sz w:val="18"/>
          <w:szCs w:val="18"/>
          <w:lang w:eastAsia="sl-SI"/>
        </w:rPr>
      </w:pPr>
      <w:r w:rsidRPr="00DA7E1E">
        <w:rPr>
          <w:rFonts w:ascii="Arial" w:hAnsi="Arial" w:cs="Arial"/>
          <w:szCs w:val="17"/>
          <w:lang w:eastAsia="sl-SI"/>
        </w:rPr>
        <w:t> </w:t>
      </w:r>
    </w:p>
    <w:p w14:paraId="42ACDA94" w14:textId="77777777" w:rsidR="00A72C76" w:rsidRPr="005D1994" w:rsidRDefault="00A72C76" w:rsidP="005A2B2E">
      <w:pPr>
        <w:pStyle w:val="RStekst"/>
      </w:pPr>
    </w:p>
    <w:sectPr w:rsidR="00A72C76" w:rsidRPr="005D1994" w:rsidSect="00400F52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1701" w:bottom="1474" w:left="1701" w:header="1814" w:footer="90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6AAEB" w14:textId="77777777" w:rsidR="009B4D46" w:rsidRDefault="009B4D46">
      <w:r>
        <w:separator/>
      </w:r>
    </w:p>
    <w:p w14:paraId="2CE7C0B4" w14:textId="77777777" w:rsidR="009B4D46" w:rsidRDefault="009B4D46"/>
    <w:p w14:paraId="51D8903B" w14:textId="77777777" w:rsidR="009B4D46" w:rsidRDefault="009B4D46"/>
    <w:p w14:paraId="7C221546" w14:textId="77777777" w:rsidR="009B4D46" w:rsidRDefault="009B4D46"/>
  </w:endnote>
  <w:endnote w:type="continuationSeparator" w:id="0">
    <w:p w14:paraId="3C22ABB8" w14:textId="77777777" w:rsidR="009B4D46" w:rsidRDefault="009B4D46">
      <w:r>
        <w:continuationSeparator/>
      </w:r>
    </w:p>
    <w:p w14:paraId="192277FB" w14:textId="77777777" w:rsidR="009B4D46" w:rsidRDefault="009B4D46"/>
    <w:p w14:paraId="5A618C42" w14:textId="77777777" w:rsidR="009B4D46" w:rsidRDefault="009B4D46"/>
    <w:p w14:paraId="6B4EA308" w14:textId="77777777" w:rsidR="009B4D46" w:rsidRDefault="009B4D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  <w:b/>
      </w:rPr>
      <w:id w:val="-2074801220"/>
      <w:docPartObj>
        <w:docPartGallery w:val="Page Numbers (Bottom of Page)"/>
        <w:docPartUnique/>
      </w:docPartObj>
    </w:sdtPr>
    <w:sdtContent>
      <w:p w14:paraId="0E548F17" w14:textId="77777777" w:rsidR="00EB2919" w:rsidRPr="00C07BDC" w:rsidRDefault="00EA4DD2" w:rsidP="00C07BDC">
        <w:pPr>
          <w:pStyle w:val="Noga"/>
          <w:rPr>
            <w:b w:val="0"/>
          </w:rPr>
        </w:pPr>
        <w:r w:rsidRPr="00F00190">
          <w:rPr>
            <w:rStyle w:val="tevilkastrani"/>
            <w:b/>
          </w:rPr>
          <w:fldChar w:fldCharType="begin"/>
        </w:r>
        <w:r w:rsidRPr="00F00190">
          <w:rPr>
            <w:rStyle w:val="tevilkastrani"/>
            <w:b/>
          </w:rPr>
          <w:instrText xml:space="preserve"> PAGE </w:instrText>
        </w:r>
        <w:r w:rsidRPr="00F00190">
          <w:rPr>
            <w:rStyle w:val="tevilkastrani"/>
            <w:b/>
          </w:rPr>
          <w:fldChar w:fldCharType="separate"/>
        </w:r>
        <w:r w:rsidR="00C361C8">
          <w:rPr>
            <w:rStyle w:val="tevilkastrani"/>
            <w:b/>
            <w:noProof/>
          </w:rPr>
          <w:t>2</w:t>
        </w:r>
        <w:r w:rsidRPr="00F00190">
          <w:rPr>
            <w:rStyle w:val="tevilkastrani"/>
            <w:b/>
          </w:rPr>
          <w:fldChar w:fldCharType="end"/>
        </w:r>
      </w:p>
    </w:sdtContent>
  </w:sdt>
  <w:p w14:paraId="5D02148F" w14:textId="77777777" w:rsidR="002F3028" w:rsidRDefault="002F302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364955130"/>
      <w:docPartObj>
        <w:docPartGallery w:val="Page Numbers (Bottom of Page)"/>
        <w:docPartUnique/>
      </w:docPartObj>
    </w:sdtPr>
    <w:sdtEndPr>
      <w:rPr>
        <w:rStyle w:val="tevilkastrani"/>
        <w:b/>
        <w:szCs w:val="17"/>
      </w:rPr>
    </w:sdtEndPr>
    <w:sdtContent>
      <w:p w14:paraId="0B0CB959" w14:textId="77777777" w:rsidR="009B7DF9" w:rsidRPr="00936EBA" w:rsidRDefault="00EA4DD2" w:rsidP="00F00190">
        <w:pPr>
          <w:pStyle w:val="Noga"/>
          <w:jc w:val="right"/>
          <w:rPr>
            <w:b w:val="0"/>
          </w:rPr>
        </w:pPr>
        <w:r w:rsidRPr="00936EBA">
          <w:rPr>
            <w:rStyle w:val="tevilkastrani"/>
            <w:b/>
          </w:rPr>
          <w:fldChar w:fldCharType="begin"/>
        </w:r>
        <w:r w:rsidRPr="00936EBA">
          <w:rPr>
            <w:rStyle w:val="tevilkastrani"/>
            <w:b/>
          </w:rPr>
          <w:instrText xml:space="preserve"> PAGE </w:instrText>
        </w:r>
        <w:r w:rsidRPr="00936EBA">
          <w:rPr>
            <w:rStyle w:val="tevilkastrani"/>
            <w:b/>
          </w:rPr>
          <w:fldChar w:fldCharType="separate"/>
        </w:r>
        <w:r w:rsidR="00400F52">
          <w:rPr>
            <w:rStyle w:val="tevilkastrani"/>
            <w:b/>
            <w:noProof/>
          </w:rPr>
          <w:t>1</w:t>
        </w:r>
        <w:r w:rsidRPr="00936EBA">
          <w:rPr>
            <w:rStyle w:val="tevilkastrani"/>
            <w:b/>
          </w:rPr>
          <w:fldChar w:fldCharType="end"/>
        </w:r>
      </w:p>
    </w:sdtContent>
  </w:sdt>
  <w:p w14:paraId="022F4435" w14:textId="77777777" w:rsidR="00EB2919" w:rsidRDefault="00EB2919"/>
  <w:p w14:paraId="6A58538F" w14:textId="77777777" w:rsidR="002F3028" w:rsidRDefault="002F302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D93E7" w14:textId="77777777" w:rsidR="00E7361E" w:rsidRDefault="00E7361E" w:rsidP="00F00190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CA0EE" w14:textId="77777777" w:rsidR="009B4D46" w:rsidRPr="00C07BDC" w:rsidRDefault="009B4D46">
      <w:pPr>
        <w:rPr>
          <w:color w:val="7F7F7F" w:themeColor="text1" w:themeTint="80"/>
          <w:sz w:val="60"/>
          <w:szCs w:val="60"/>
        </w:rPr>
      </w:pPr>
      <w:r w:rsidRPr="00935F2E">
        <w:rPr>
          <w:color w:val="7F7F7F" w:themeColor="text1" w:themeTint="80"/>
          <w:sz w:val="60"/>
          <w:szCs w:val="60"/>
        </w:rPr>
        <w:separator/>
      </w:r>
    </w:p>
  </w:footnote>
  <w:footnote w:type="continuationSeparator" w:id="0">
    <w:p w14:paraId="25EC1D3A" w14:textId="77777777" w:rsidR="009B4D46" w:rsidRDefault="009B4D46">
      <w:r>
        <w:continuationSeparator/>
      </w:r>
    </w:p>
    <w:p w14:paraId="6E29F7E2" w14:textId="77777777" w:rsidR="009B4D46" w:rsidRDefault="009B4D46"/>
    <w:p w14:paraId="5B1793AF" w14:textId="77777777" w:rsidR="009B4D46" w:rsidRDefault="009B4D46"/>
    <w:p w14:paraId="328980B5" w14:textId="77777777" w:rsidR="009B4D46" w:rsidRDefault="009B4D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9387B" w14:textId="77777777" w:rsidR="00530CDC" w:rsidRPr="00253177" w:rsidRDefault="00530CDC" w:rsidP="009251E1">
    <w:pPr>
      <w:tabs>
        <w:tab w:val="left" w:pos="3969"/>
      </w:tabs>
      <w:spacing w:line="240" w:lineRule="exact"/>
      <w:rPr>
        <w:sz w:val="16"/>
        <w:szCs w:val="16"/>
      </w:rPr>
    </w:pPr>
  </w:p>
  <w:p w14:paraId="15F8833B" w14:textId="77777777" w:rsidR="00EB2919" w:rsidRDefault="00EB2919"/>
  <w:p w14:paraId="79CF18EA" w14:textId="77777777" w:rsidR="002F3028" w:rsidRDefault="002F302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ED33F" w14:textId="77777777" w:rsidR="00FF561B" w:rsidRPr="00FF561B" w:rsidRDefault="00FF561B" w:rsidP="00FF561B">
    <w:pPr>
      <w:tabs>
        <w:tab w:val="left" w:pos="3969"/>
      </w:tabs>
      <w:spacing w:line="240" w:lineRule="exact"/>
      <w:ind w:left="1" w:firstLine="1"/>
      <w:rPr>
        <w:sz w:val="16"/>
        <w:szCs w:val="16"/>
      </w:rPr>
    </w:pPr>
    <w:r w:rsidRPr="00FF561B">
      <w:rPr>
        <w:sz w:val="16"/>
        <w:szCs w:val="16"/>
      </w:rPr>
      <w:t xml:space="preserve">Računsko sodišče Republike Slovenije </w:t>
    </w:r>
    <w:r w:rsidRPr="00FF561B">
      <w:rPr>
        <w:sz w:val="16"/>
        <w:szCs w:val="16"/>
      </w:rPr>
      <w:tab/>
      <w:t>T: 01 478 58 00</w:t>
    </w:r>
    <w:r w:rsidRPr="00FF561B">
      <w:rPr>
        <w:sz w:val="16"/>
        <w:szCs w:val="16"/>
      </w:rPr>
      <w:br/>
    </w:r>
    <w:r w:rsidRPr="00FF561B">
      <w:rPr>
        <w:noProof/>
        <w:sz w:val="16"/>
        <w:szCs w:val="16"/>
      </w:rPr>
      <w:drawing>
        <wp:anchor distT="0" distB="0" distL="114300" distR="114300" simplePos="0" relativeHeight="251659264" behindDoc="0" locked="1" layoutInCell="1" allowOverlap="1" wp14:anchorId="52E9735C" wp14:editId="60FB8409">
          <wp:simplePos x="0" y="0"/>
          <wp:positionH relativeFrom="page">
            <wp:posOffset>561975</wp:posOffset>
          </wp:positionH>
          <wp:positionV relativeFrom="topMargin">
            <wp:posOffset>648970</wp:posOffset>
          </wp:positionV>
          <wp:extent cx="1896745" cy="320040"/>
          <wp:effectExtent l="0" t="0" r="8255" b="3810"/>
          <wp:wrapTopAndBottom/>
          <wp:docPr id="4" name="Slika 116" descr="Logotip računskega sodišča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116" descr="Logotip računskega sodišča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6745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F561B">
      <w:rPr>
        <w:sz w:val="16"/>
        <w:szCs w:val="16"/>
      </w:rPr>
      <w:t>Slovenska cesta 50, 1000 Ljubljana</w:t>
    </w:r>
    <w:r w:rsidRPr="00FF561B">
      <w:rPr>
        <w:sz w:val="16"/>
        <w:szCs w:val="16"/>
      </w:rPr>
      <w:tab/>
    </w:r>
    <w:r w:rsidRPr="00FF561B">
      <w:rPr>
        <w:sz w:val="16"/>
        <w:szCs w:val="16"/>
      </w:rPr>
      <w:tab/>
      <w:t>E: sloaud@rs-rs.si</w:t>
    </w:r>
  </w:p>
  <w:p w14:paraId="753AE98E" w14:textId="77777777" w:rsidR="00400F52" w:rsidRPr="009251E1" w:rsidRDefault="00FF561B" w:rsidP="00FF561B">
    <w:pPr>
      <w:tabs>
        <w:tab w:val="left" w:pos="3969"/>
      </w:tabs>
      <w:spacing w:line="240" w:lineRule="exact"/>
      <w:ind w:left="1" w:firstLine="1"/>
      <w:rPr>
        <w:sz w:val="16"/>
        <w:szCs w:val="16"/>
      </w:rPr>
    </w:pPr>
    <w:r w:rsidRPr="00FF561B">
      <w:rPr>
        <w:sz w:val="16"/>
        <w:szCs w:val="16"/>
      </w:rPr>
      <w:tab/>
      <w:t>www.rs-rs.si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87D4F"/>
    <w:multiLevelType w:val="multilevel"/>
    <w:tmpl w:val="CBC25A56"/>
    <w:lvl w:ilvl="0">
      <w:start w:val="1"/>
      <w:numFmt w:val="bullet"/>
      <w:lvlText w:val=""/>
      <w:lvlJc w:val="left"/>
      <w:pPr>
        <w:ind w:left="1191" w:hanging="397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315E3E"/>
    <w:multiLevelType w:val="multilevel"/>
    <w:tmpl w:val="9E40746C"/>
    <w:lvl w:ilvl="0">
      <w:start w:val="1"/>
      <w:numFmt w:val="upperRoman"/>
      <w:pStyle w:val="RS-tekst-obrazci-natevanje-01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" w15:restartNumberingAfterBreak="0">
    <w:nsid w:val="067A324D"/>
    <w:multiLevelType w:val="multilevel"/>
    <w:tmpl w:val="FE02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00716E"/>
    <w:multiLevelType w:val="multilevel"/>
    <w:tmpl w:val="C2F0FF70"/>
    <w:styleLink w:val="Slog2"/>
    <w:lvl w:ilvl="0">
      <w:start w:val="1"/>
      <w:numFmt w:val="decimal"/>
      <w:suff w:val="space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kern w:val="0"/>
        <w:sz w:val="18"/>
        <w:u w:val="none"/>
        <w:vertAlign w:val="baseline"/>
        <w14:cntxtAlts w14:val="0"/>
      </w:rPr>
    </w:lvl>
    <w:lvl w:ilvl="1">
      <w:start w:val="1"/>
      <w:numFmt w:val="lowerLetter"/>
      <w:lvlText w:val="%2."/>
      <w:lvlJc w:val="left"/>
      <w:pPr>
        <w:ind w:left="24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44" w:hanging="180"/>
      </w:pPr>
      <w:rPr>
        <w:rFonts w:hint="default"/>
      </w:rPr>
    </w:lvl>
  </w:abstractNum>
  <w:abstractNum w:abstractNumId="4" w15:restartNumberingAfterBreak="0">
    <w:nsid w:val="09646C39"/>
    <w:multiLevelType w:val="multilevel"/>
    <w:tmpl w:val="2A660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676C32"/>
    <w:multiLevelType w:val="multilevel"/>
    <w:tmpl w:val="378C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0525D5"/>
    <w:multiLevelType w:val="multilevel"/>
    <w:tmpl w:val="45A8C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961564"/>
    <w:multiLevelType w:val="multilevel"/>
    <w:tmpl w:val="40C05150"/>
    <w:lvl w:ilvl="0">
      <w:start w:val="1"/>
      <w:numFmt w:val="lowerLetter"/>
      <w:pStyle w:val="RSnatevanjeB"/>
      <w:lvlText w:val="%1)"/>
      <w:lvlJc w:val="left"/>
      <w:pPr>
        <w:ind w:left="398" w:hanging="397"/>
      </w:pPr>
      <w:rPr>
        <w:rFonts w:hint="default"/>
      </w:rPr>
    </w:lvl>
    <w:lvl w:ilvl="1">
      <w:start w:val="1"/>
      <w:numFmt w:val="bullet"/>
      <w:pStyle w:val="RSnatevanje"/>
      <w:lvlText w:val=""/>
      <w:lvlJc w:val="left"/>
      <w:pPr>
        <w:ind w:left="398" w:hanging="397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bullet"/>
      <w:pStyle w:val="RSnatevanje2"/>
      <w:lvlText w:val=""/>
      <w:lvlJc w:val="left"/>
      <w:pPr>
        <w:tabs>
          <w:tab w:val="num" w:pos="795"/>
        </w:tabs>
        <w:ind w:left="795" w:hanging="397"/>
      </w:pPr>
      <w:rPr>
        <w:rFonts w:ascii="Symbol" w:hAnsi="Symbol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1" w:hanging="180"/>
      </w:pPr>
      <w:rPr>
        <w:rFonts w:hint="default"/>
      </w:rPr>
    </w:lvl>
  </w:abstractNum>
  <w:abstractNum w:abstractNumId="8" w15:restartNumberingAfterBreak="0">
    <w:nsid w:val="34C52E4D"/>
    <w:multiLevelType w:val="multilevel"/>
    <w:tmpl w:val="BDD62CBA"/>
    <w:lvl w:ilvl="0">
      <w:start w:val="1"/>
      <w:numFmt w:val="bullet"/>
      <w:lvlText w:val="–"/>
      <w:lvlJc w:val="left"/>
      <w:pPr>
        <w:ind w:left="794" w:hanging="397"/>
      </w:pPr>
      <w:rPr>
        <w:rFonts w:ascii="Cambria" w:hAnsi="Cambria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8585F"/>
    <w:multiLevelType w:val="hybridMultilevel"/>
    <w:tmpl w:val="8DF44A74"/>
    <w:lvl w:ilvl="0" w:tplc="995CC55A">
      <w:start w:val="1"/>
      <w:numFmt w:val="decimal"/>
      <w:pStyle w:val="RS-tekst-obrazci-natevanje-02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85F6E"/>
    <w:multiLevelType w:val="multilevel"/>
    <w:tmpl w:val="5A8E626A"/>
    <w:lvl w:ilvl="0">
      <w:start w:val="1"/>
      <w:numFmt w:val="bullet"/>
      <w:lvlText w:val=""/>
      <w:lvlJc w:val="left"/>
      <w:pPr>
        <w:tabs>
          <w:tab w:val="num" w:pos="403"/>
        </w:tabs>
        <w:ind w:left="403" w:hanging="397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bullet"/>
      <w:lvlText w:val="–"/>
      <w:lvlJc w:val="left"/>
      <w:pPr>
        <w:tabs>
          <w:tab w:val="num" w:pos="800"/>
        </w:tabs>
        <w:ind w:left="800" w:hanging="397"/>
      </w:pPr>
      <w:rPr>
        <w:rFonts w:ascii="Cambria" w:hAnsi="Cambria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>
      <w:start w:val="1"/>
      <w:numFmt w:val="bullet"/>
      <w:pStyle w:val="RSnatevanje3"/>
      <w:lvlText w:val=""/>
      <w:lvlJc w:val="left"/>
      <w:pPr>
        <w:tabs>
          <w:tab w:val="num" w:pos="1197"/>
        </w:tabs>
        <w:ind w:left="1197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11" w15:restartNumberingAfterBreak="0">
    <w:nsid w:val="51903917"/>
    <w:multiLevelType w:val="multilevel"/>
    <w:tmpl w:val="B6A6A5CE"/>
    <w:styleLink w:val="RSRS-style"/>
    <w:lvl w:ilvl="0">
      <w:start w:val="1"/>
      <w:numFmt w:val="decimal"/>
      <w:lvlText w:val="%1."/>
      <w:lvlJc w:val="left"/>
      <w:pPr>
        <w:ind w:left="907" w:hanging="907"/>
      </w:pPr>
      <w:rPr>
        <w:rFonts w:hint="default"/>
        <w:sz w:val="48"/>
      </w:rPr>
    </w:lvl>
    <w:lvl w:ilvl="1">
      <w:start w:val="1"/>
      <w:numFmt w:val="decimal"/>
      <w:lvlText w:val="%1.%2."/>
      <w:lvlJc w:val="left"/>
      <w:pPr>
        <w:ind w:left="907" w:hanging="907"/>
      </w:pPr>
      <w:rPr>
        <w:rFonts w:hint="default"/>
        <w:sz w:val="32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  <w:caps w:val="0"/>
        <w:smallCaps w:val="0"/>
        <w:strike w:val="0"/>
        <w:dstrike w:val="0"/>
        <w:vanish w:val="0"/>
        <w:sz w:val="28"/>
        <w:vertAlign w:val="baseline"/>
      </w:rPr>
    </w:lvl>
    <w:lvl w:ilvl="3">
      <w:start w:val="1"/>
      <w:numFmt w:val="lowerLetter"/>
      <w:lvlText w:val="%1.%2.%3.%4"/>
      <w:lvlJc w:val="left"/>
      <w:pPr>
        <w:ind w:left="907" w:hanging="907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4EC2692"/>
    <w:multiLevelType w:val="multilevel"/>
    <w:tmpl w:val="B738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AF656AA"/>
    <w:multiLevelType w:val="hybridMultilevel"/>
    <w:tmpl w:val="C94870A0"/>
    <w:lvl w:ilvl="0" w:tplc="8EA4B3E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E9D42A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4A6A48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1EA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CA5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BA8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A4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A7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80C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4134C"/>
    <w:multiLevelType w:val="multilevel"/>
    <w:tmpl w:val="D86C6A02"/>
    <w:lvl w:ilvl="0">
      <w:start w:val="1"/>
      <w:numFmt w:val="decimal"/>
      <w:pStyle w:val="RSGLAVNINASLOV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1E55571"/>
    <w:multiLevelType w:val="hybridMultilevel"/>
    <w:tmpl w:val="23A00C5E"/>
    <w:lvl w:ilvl="0" w:tplc="0424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6" w15:restartNumberingAfterBreak="0">
    <w:nsid w:val="64490E1B"/>
    <w:multiLevelType w:val="hybridMultilevel"/>
    <w:tmpl w:val="E9585A14"/>
    <w:lvl w:ilvl="0" w:tplc="3314CE42">
      <w:start w:val="1"/>
      <w:numFmt w:val="decimal"/>
      <w:pStyle w:val="RSnatevanje123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b w:val="0"/>
        <w:i w:val="0"/>
        <w:caps w:val="0"/>
        <w:strike w:val="0"/>
        <w:dstrike w:val="0"/>
        <w:vanish w:val="0"/>
        <w:color w:val="auto"/>
        <w:sz w:val="20"/>
        <w:szCs w:val="24"/>
        <w:u w:val="none"/>
        <w:vertAlign w:val="baseline"/>
      </w:rPr>
    </w:lvl>
    <w:lvl w:ilvl="1" w:tplc="22F2E22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88B61D7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D0A8F62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1FD6CA60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642C6B28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3F24B008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BC9E6C8E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26F00E9C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69CB5A60"/>
    <w:multiLevelType w:val="multilevel"/>
    <w:tmpl w:val="64186F64"/>
    <w:styleLink w:val="Slika"/>
    <w:lvl w:ilvl="0">
      <w:start w:val="1"/>
      <w:numFmt w:val="decimal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strike w:val="0"/>
        <w:dstrike w:val="0"/>
        <w:color w:val="336B81" w:themeColor="accent1"/>
        <w:sz w:val="18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37" w:hanging="180"/>
      </w:pPr>
      <w:rPr>
        <w:rFonts w:hint="default"/>
      </w:rPr>
    </w:lvl>
  </w:abstractNum>
  <w:abstractNum w:abstractNumId="18" w15:restartNumberingAfterBreak="0">
    <w:nsid w:val="6DBF0C6C"/>
    <w:multiLevelType w:val="multilevel"/>
    <w:tmpl w:val="31B2C05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RSpodnaslov1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814610A"/>
    <w:multiLevelType w:val="multilevel"/>
    <w:tmpl w:val="460A6D8A"/>
    <w:lvl w:ilvl="0">
      <w:start w:val="1"/>
      <w:numFmt w:val="decimal"/>
      <w:lvlText w:val="%1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116410845">
    <w:abstractNumId w:val="19"/>
  </w:num>
  <w:num w:numId="2" w16cid:durableId="75791986">
    <w:abstractNumId w:val="14"/>
  </w:num>
  <w:num w:numId="3" w16cid:durableId="1170481475">
    <w:abstractNumId w:val="10"/>
  </w:num>
  <w:num w:numId="4" w16cid:durableId="1483962567">
    <w:abstractNumId w:val="16"/>
    <w:lvlOverride w:ilvl="0"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  <w:lvlOverride w:ilvl="1">
      <w:lvl w:ilvl="1" w:tplc="22F2E22E">
        <w:start w:val="1"/>
        <w:numFmt w:val="bullet"/>
        <w:lvlText w:val="o"/>
        <w:lvlJc w:val="left"/>
        <w:pPr>
          <w:tabs>
            <w:tab w:val="num" w:pos="1083"/>
          </w:tabs>
          <w:ind w:left="1083" w:hanging="360"/>
        </w:pPr>
        <w:rPr>
          <w:rFonts w:ascii="Courier New" w:hAnsi="Courier New" w:hint="default"/>
        </w:rPr>
      </w:lvl>
    </w:lvlOverride>
    <w:lvlOverride w:ilvl="2">
      <w:lvl w:ilvl="2" w:tplc="88B61D72">
        <w:start w:val="1"/>
        <w:numFmt w:val="bullet"/>
        <w:lvlText w:val=""/>
        <w:lvlJc w:val="left"/>
        <w:pPr>
          <w:tabs>
            <w:tab w:val="num" w:pos="1803"/>
          </w:tabs>
          <w:ind w:left="1803" w:hanging="360"/>
        </w:pPr>
        <w:rPr>
          <w:rFonts w:ascii="Wingdings" w:hAnsi="Wingdings" w:hint="default"/>
        </w:rPr>
      </w:lvl>
    </w:lvlOverride>
    <w:lvlOverride w:ilvl="3">
      <w:lvl w:ilvl="3" w:tplc="0D0A8F62">
        <w:start w:val="1"/>
        <w:numFmt w:val="bullet"/>
        <w:lvlText w:val=""/>
        <w:lvlJc w:val="left"/>
        <w:pPr>
          <w:tabs>
            <w:tab w:val="num" w:pos="2523"/>
          </w:tabs>
          <w:ind w:left="2523" w:hanging="360"/>
        </w:pPr>
        <w:rPr>
          <w:rFonts w:ascii="Symbol" w:hAnsi="Symbol" w:hint="default"/>
        </w:rPr>
      </w:lvl>
    </w:lvlOverride>
    <w:lvlOverride w:ilvl="4">
      <w:lvl w:ilvl="4" w:tplc="1FD6CA60">
        <w:start w:val="1"/>
        <w:numFmt w:val="bullet"/>
        <w:lvlText w:val="o"/>
        <w:lvlJc w:val="left"/>
        <w:pPr>
          <w:tabs>
            <w:tab w:val="num" w:pos="3243"/>
          </w:tabs>
          <w:ind w:left="3243" w:hanging="360"/>
        </w:pPr>
        <w:rPr>
          <w:rFonts w:ascii="Courier New" w:hAnsi="Courier New" w:hint="default"/>
        </w:rPr>
      </w:lvl>
    </w:lvlOverride>
    <w:lvlOverride w:ilvl="5">
      <w:lvl w:ilvl="5" w:tplc="642C6B28">
        <w:start w:val="1"/>
        <w:numFmt w:val="bullet"/>
        <w:lvlText w:val=""/>
        <w:lvlJc w:val="left"/>
        <w:pPr>
          <w:tabs>
            <w:tab w:val="num" w:pos="3963"/>
          </w:tabs>
          <w:ind w:left="3963" w:hanging="360"/>
        </w:pPr>
        <w:rPr>
          <w:rFonts w:ascii="Wingdings" w:hAnsi="Wingdings" w:hint="default"/>
        </w:rPr>
      </w:lvl>
    </w:lvlOverride>
    <w:lvlOverride w:ilvl="6">
      <w:lvl w:ilvl="6" w:tplc="3F24B008">
        <w:start w:val="1"/>
        <w:numFmt w:val="bullet"/>
        <w:lvlText w:val=""/>
        <w:lvlJc w:val="left"/>
        <w:pPr>
          <w:tabs>
            <w:tab w:val="num" w:pos="4683"/>
          </w:tabs>
          <w:ind w:left="4683" w:hanging="360"/>
        </w:pPr>
        <w:rPr>
          <w:rFonts w:ascii="Symbol" w:hAnsi="Symbol" w:hint="default"/>
        </w:rPr>
      </w:lvl>
    </w:lvlOverride>
    <w:lvlOverride w:ilvl="7">
      <w:lvl w:ilvl="7" w:tplc="BC9E6C8E">
        <w:start w:val="1"/>
        <w:numFmt w:val="bullet"/>
        <w:lvlText w:val="o"/>
        <w:lvlJc w:val="left"/>
        <w:pPr>
          <w:tabs>
            <w:tab w:val="num" w:pos="5403"/>
          </w:tabs>
          <w:ind w:left="5403" w:hanging="360"/>
        </w:pPr>
        <w:rPr>
          <w:rFonts w:ascii="Courier New" w:hAnsi="Courier New" w:hint="default"/>
        </w:rPr>
      </w:lvl>
    </w:lvlOverride>
    <w:lvlOverride w:ilvl="8">
      <w:lvl w:ilvl="8" w:tplc="26F00E9C">
        <w:start w:val="1"/>
        <w:numFmt w:val="bullet"/>
        <w:lvlText w:val=""/>
        <w:lvlJc w:val="left"/>
        <w:pPr>
          <w:tabs>
            <w:tab w:val="num" w:pos="6123"/>
          </w:tabs>
          <w:ind w:left="6123" w:hanging="360"/>
        </w:pPr>
        <w:rPr>
          <w:rFonts w:ascii="Wingdings" w:hAnsi="Wingdings" w:hint="default"/>
        </w:rPr>
      </w:lvl>
    </w:lvlOverride>
  </w:num>
  <w:num w:numId="5" w16cid:durableId="1336613314">
    <w:abstractNumId w:val="8"/>
  </w:num>
  <w:num w:numId="6" w16cid:durableId="1867057698">
    <w:abstractNumId w:val="0"/>
  </w:num>
  <w:num w:numId="7" w16cid:durableId="356389057">
    <w:abstractNumId w:val="7"/>
  </w:num>
  <w:num w:numId="8" w16cid:durableId="1871064022">
    <w:abstractNumId w:val="18"/>
  </w:num>
  <w:num w:numId="9" w16cid:durableId="180825910">
    <w:abstractNumId w:val="11"/>
  </w:num>
  <w:num w:numId="10" w16cid:durableId="1194878549">
    <w:abstractNumId w:val="17"/>
  </w:num>
  <w:num w:numId="11" w16cid:durableId="953563943">
    <w:abstractNumId w:val="3"/>
  </w:num>
  <w:num w:numId="12" w16cid:durableId="722562104">
    <w:abstractNumId w:val="10"/>
  </w:num>
  <w:num w:numId="13" w16cid:durableId="191194536">
    <w:abstractNumId w:val="16"/>
    <w:lvlOverride w:ilvl="0"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  <w:lvlOverride w:ilvl="1">
      <w:lvl w:ilvl="1" w:tplc="22F2E22E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88B61D7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D0A8F62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1FD6CA60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642C6B28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3F24B008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BC9E6C8E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26F00E9C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1255554755">
    <w:abstractNumId w:val="10"/>
  </w:num>
  <w:num w:numId="15" w16cid:durableId="1091270559">
    <w:abstractNumId w:val="10"/>
  </w:num>
  <w:num w:numId="16" w16cid:durableId="656418992">
    <w:abstractNumId w:val="16"/>
    <w:lvlOverride w:ilvl="0"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  <w:lvlOverride w:ilvl="1">
      <w:lvl w:ilvl="1" w:tplc="22F2E22E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88B61D7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D0A8F62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1FD6CA60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642C6B28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3F24B008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BC9E6C8E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26F00E9C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 w16cid:durableId="1571571442">
    <w:abstractNumId w:val="16"/>
    <w:lvlOverride w:ilvl="0">
      <w:startOverride w:val="1"/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</w:num>
  <w:num w:numId="18" w16cid:durableId="2069956623">
    <w:abstractNumId w:val="16"/>
    <w:lvlOverride w:ilvl="0">
      <w:startOverride w:val="1"/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</w:num>
  <w:num w:numId="19" w16cid:durableId="1710911472">
    <w:abstractNumId w:val="16"/>
    <w:lvlOverride w:ilvl="0">
      <w:startOverride w:val="1"/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</w:num>
  <w:num w:numId="20" w16cid:durableId="972248333">
    <w:abstractNumId w:val="13"/>
  </w:num>
  <w:num w:numId="21" w16cid:durableId="369384158">
    <w:abstractNumId w:val="16"/>
  </w:num>
  <w:num w:numId="22" w16cid:durableId="1200898384">
    <w:abstractNumId w:val="16"/>
    <w:lvlOverride w:ilvl="0">
      <w:startOverride w:val="1"/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</w:num>
  <w:num w:numId="23" w16cid:durableId="1697465364">
    <w:abstractNumId w:val="1"/>
  </w:num>
  <w:num w:numId="24" w16cid:durableId="584803126">
    <w:abstractNumId w:val="9"/>
  </w:num>
  <w:num w:numId="25" w16cid:durableId="20048958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41262998">
    <w:abstractNumId w:val="9"/>
    <w:lvlOverride w:ilvl="0">
      <w:startOverride w:val="1"/>
    </w:lvlOverride>
  </w:num>
  <w:num w:numId="27" w16cid:durableId="231239722">
    <w:abstractNumId w:val="12"/>
  </w:num>
  <w:num w:numId="28" w16cid:durableId="1518815322">
    <w:abstractNumId w:val="5"/>
  </w:num>
  <w:num w:numId="29" w16cid:durableId="1795519012">
    <w:abstractNumId w:val="4"/>
  </w:num>
  <w:num w:numId="30" w16cid:durableId="910189144">
    <w:abstractNumId w:val="6"/>
  </w:num>
  <w:num w:numId="31" w16cid:durableId="623973369">
    <w:abstractNumId w:val="2"/>
  </w:num>
  <w:num w:numId="32" w16cid:durableId="206378814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mirrorMargin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ocumentProtection w:edit="forms" w:enforcement="0"/>
  <w:defaultTabStop w:val="0"/>
  <w:hyphenationZone w:val="142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E1E"/>
    <w:rsid w:val="00005B9B"/>
    <w:rsid w:val="00014747"/>
    <w:rsid w:val="0002652C"/>
    <w:rsid w:val="000269CB"/>
    <w:rsid w:val="00026EA2"/>
    <w:rsid w:val="000364C4"/>
    <w:rsid w:val="000562C9"/>
    <w:rsid w:val="000602E8"/>
    <w:rsid w:val="0007088A"/>
    <w:rsid w:val="0007764A"/>
    <w:rsid w:val="00080BB3"/>
    <w:rsid w:val="00082208"/>
    <w:rsid w:val="00082FFA"/>
    <w:rsid w:val="00097B14"/>
    <w:rsid w:val="000A0B85"/>
    <w:rsid w:val="000A4363"/>
    <w:rsid w:val="000A6991"/>
    <w:rsid w:val="000A727E"/>
    <w:rsid w:val="000B44B9"/>
    <w:rsid w:val="000D5FEF"/>
    <w:rsid w:val="000F09C0"/>
    <w:rsid w:val="000F4860"/>
    <w:rsid w:val="00106ADF"/>
    <w:rsid w:val="00110856"/>
    <w:rsid w:val="00113B06"/>
    <w:rsid w:val="00115FF1"/>
    <w:rsid w:val="0013072A"/>
    <w:rsid w:val="001367FE"/>
    <w:rsid w:val="001379AA"/>
    <w:rsid w:val="00142BDB"/>
    <w:rsid w:val="00142EF5"/>
    <w:rsid w:val="00143C15"/>
    <w:rsid w:val="00167C15"/>
    <w:rsid w:val="00173AEC"/>
    <w:rsid w:val="00185FC3"/>
    <w:rsid w:val="001871C5"/>
    <w:rsid w:val="001908F7"/>
    <w:rsid w:val="001932BD"/>
    <w:rsid w:val="001944AE"/>
    <w:rsid w:val="00195CAD"/>
    <w:rsid w:val="001C1ACF"/>
    <w:rsid w:val="001C3153"/>
    <w:rsid w:val="001C4778"/>
    <w:rsid w:val="001D390E"/>
    <w:rsid w:val="001D3BBB"/>
    <w:rsid w:val="001D6066"/>
    <w:rsid w:val="001F5F42"/>
    <w:rsid w:val="002020C3"/>
    <w:rsid w:val="0020533C"/>
    <w:rsid w:val="00205C91"/>
    <w:rsid w:val="00210B2F"/>
    <w:rsid w:val="0022503D"/>
    <w:rsid w:val="00225884"/>
    <w:rsid w:val="00230E0F"/>
    <w:rsid w:val="00233281"/>
    <w:rsid w:val="00253177"/>
    <w:rsid w:val="002619A4"/>
    <w:rsid w:val="00262B17"/>
    <w:rsid w:val="00282257"/>
    <w:rsid w:val="00286199"/>
    <w:rsid w:val="00292FDA"/>
    <w:rsid w:val="00294431"/>
    <w:rsid w:val="00296674"/>
    <w:rsid w:val="002A7C18"/>
    <w:rsid w:val="002B71D2"/>
    <w:rsid w:val="002C33D3"/>
    <w:rsid w:val="002D309A"/>
    <w:rsid w:val="002E4EF1"/>
    <w:rsid w:val="002F0F45"/>
    <w:rsid w:val="002F3028"/>
    <w:rsid w:val="002F4A63"/>
    <w:rsid w:val="002F7C39"/>
    <w:rsid w:val="00316E60"/>
    <w:rsid w:val="00320434"/>
    <w:rsid w:val="00321CA4"/>
    <w:rsid w:val="00325D33"/>
    <w:rsid w:val="0032604C"/>
    <w:rsid w:val="00330B84"/>
    <w:rsid w:val="00330C2E"/>
    <w:rsid w:val="003401EE"/>
    <w:rsid w:val="003412E4"/>
    <w:rsid w:val="00350F8A"/>
    <w:rsid w:val="00356C3D"/>
    <w:rsid w:val="0036638F"/>
    <w:rsid w:val="003700A4"/>
    <w:rsid w:val="00373DFB"/>
    <w:rsid w:val="00383B17"/>
    <w:rsid w:val="00384CED"/>
    <w:rsid w:val="003A26D5"/>
    <w:rsid w:val="003A3055"/>
    <w:rsid w:val="003A4550"/>
    <w:rsid w:val="003B052F"/>
    <w:rsid w:val="003C0506"/>
    <w:rsid w:val="003C1417"/>
    <w:rsid w:val="003C2762"/>
    <w:rsid w:val="003D384A"/>
    <w:rsid w:val="003D484C"/>
    <w:rsid w:val="003D510E"/>
    <w:rsid w:val="003E0875"/>
    <w:rsid w:val="003E12B7"/>
    <w:rsid w:val="003E6208"/>
    <w:rsid w:val="003F0350"/>
    <w:rsid w:val="003F73C5"/>
    <w:rsid w:val="003F75AA"/>
    <w:rsid w:val="00400F52"/>
    <w:rsid w:val="004018AA"/>
    <w:rsid w:val="00404354"/>
    <w:rsid w:val="00424F82"/>
    <w:rsid w:val="00434E2E"/>
    <w:rsid w:val="00435EF2"/>
    <w:rsid w:val="00440534"/>
    <w:rsid w:val="00446E0B"/>
    <w:rsid w:val="00447B28"/>
    <w:rsid w:val="00466210"/>
    <w:rsid w:val="00487882"/>
    <w:rsid w:val="00493842"/>
    <w:rsid w:val="004A2240"/>
    <w:rsid w:val="004A4705"/>
    <w:rsid w:val="004A7BD7"/>
    <w:rsid w:val="004C1469"/>
    <w:rsid w:val="004C746E"/>
    <w:rsid w:val="004D0FC4"/>
    <w:rsid w:val="004D4A0B"/>
    <w:rsid w:val="004E44E7"/>
    <w:rsid w:val="004F25DF"/>
    <w:rsid w:val="004F5411"/>
    <w:rsid w:val="004F7AB4"/>
    <w:rsid w:val="00504223"/>
    <w:rsid w:val="00506F49"/>
    <w:rsid w:val="00530CDC"/>
    <w:rsid w:val="005440B4"/>
    <w:rsid w:val="0055169D"/>
    <w:rsid w:val="00556540"/>
    <w:rsid w:val="005712C3"/>
    <w:rsid w:val="00587344"/>
    <w:rsid w:val="005A0CE8"/>
    <w:rsid w:val="005A11D2"/>
    <w:rsid w:val="005A2157"/>
    <w:rsid w:val="005A2B2E"/>
    <w:rsid w:val="005A4A15"/>
    <w:rsid w:val="005B475F"/>
    <w:rsid w:val="005C0C23"/>
    <w:rsid w:val="005C20B0"/>
    <w:rsid w:val="005D1994"/>
    <w:rsid w:val="005D4959"/>
    <w:rsid w:val="005E0F21"/>
    <w:rsid w:val="00624347"/>
    <w:rsid w:val="00636A48"/>
    <w:rsid w:val="00652630"/>
    <w:rsid w:val="006578A0"/>
    <w:rsid w:val="006729A6"/>
    <w:rsid w:val="006768E1"/>
    <w:rsid w:val="00680B38"/>
    <w:rsid w:val="006B534F"/>
    <w:rsid w:val="006C2327"/>
    <w:rsid w:val="006C4340"/>
    <w:rsid w:val="006C550F"/>
    <w:rsid w:val="006D0549"/>
    <w:rsid w:val="006D41A6"/>
    <w:rsid w:val="006D7B42"/>
    <w:rsid w:val="006E1F43"/>
    <w:rsid w:val="0070182F"/>
    <w:rsid w:val="00701F37"/>
    <w:rsid w:val="00703A50"/>
    <w:rsid w:val="0070436B"/>
    <w:rsid w:val="00706CCD"/>
    <w:rsid w:val="00711426"/>
    <w:rsid w:val="00721C0F"/>
    <w:rsid w:val="0072687D"/>
    <w:rsid w:val="00734C36"/>
    <w:rsid w:val="007459AC"/>
    <w:rsid w:val="00752081"/>
    <w:rsid w:val="0075426F"/>
    <w:rsid w:val="00761344"/>
    <w:rsid w:val="00761D6C"/>
    <w:rsid w:val="00775173"/>
    <w:rsid w:val="00775CFC"/>
    <w:rsid w:val="00776C89"/>
    <w:rsid w:val="007803A4"/>
    <w:rsid w:val="00784CDC"/>
    <w:rsid w:val="00785960"/>
    <w:rsid w:val="00786771"/>
    <w:rsid w:val="007A5287"/>
    <w:rsid w:val="007C1F30"/>
    <w:rsid w:val="007D01E0"/>
    <w:rsid w:val="007D03BB"/>
    <w:rsid w:val="007D38C7"/>
    <w:rsid w:val="007E3665"/>
    <w:rsid w:val="00815D98"/>
    <w:rsid w:val="00820FB2"/>
    <w:rsid w:val="008321D2"/>
    <w:rsid w:val="00834D07"/>
    <w:rsid w:val="00841D77"/>
    <w:rsid w:val="00842DFD"/>
    <w:rsid w:val="00842E0B"/>
    <w:rsid w:val="00855366"/>
    <w:rsid w:val="00857E37"/>
    <w:rsid w:val="00862122"/>
    <w:rsid w:val="00867B88"/>
    <w:rsid w:val="008743AA"/>
    <w:rsid w:val="008759C3"/>
    <w:rsid w:val="00882D1D"/>
    <w:rsid w:val="0088333D"/>
    <w:rsid w:val="00890B44"/>
    <w:rsid w:val="008B23DE"/>
    <w:rsid w:val="008B3433"/>
    <w:rsid w:val="008B5FDA"/>
    <w:rsid w:val="008C2404"/>
    <w:rsid w:val="008F3078"/>
    <w:rsid w:val="008F5ACB"/>
    <w:rsid w:val="00911D81"/>
    <w:rsid w:val="009120AF"/>
    <w:rsid w:val="009128FF"/>
    <w:rsid w:val="0091460C"/>
    <w:rsid w:val="00921F47"/>
    <w:rsid w:val="009251E1"/>
    <w:rsid w:val="009263FF"/>
    <w:rsid w:val="00935F2E"/>
    <w:rsid w:val="0093650D"/>
    <w:rsid w:val="00936EBA"/>
    <w:rsid w:val="0093754B"/>
    <w:rsid w:val="00940706"/>
    <w:rsid w:val="00942819"/>
    <w:rsid w:val="00950720"/>
    <w:rsid w:val="00953FA7"/>
    <w:rsid w:val="00965027"/>
    <w:rsid w:val="00965AEB"/>
    <w:rsid w:val="00971399"/>
    <w:rsid w:val="00974799"/>
    <w:rsid w:val="00982859"/>
    <w:rsid w:val="00995671"/>
    <w:rsid w:val="009A0EB4"/>
    <w:rsid w:val="009B1759"/>
    <w:rsid w:val="009B2511"/>
    <w:rsid w:val="009B4B5E"/>
    <w:rsid w:val="009B4D46"/>
    <w:rsid w:val="009B730C"/>
    <w:rsid w:val="009B7DF9"/>
    <w:rsid w:val="009C08A3"/>
    <w:rsid w:val="009C0A80"/>
    <w:rsid w:val="009C44AF"/>
    <w:rsid w:val="009C5C4A"/>
    <w:rsid w:val="009F1387"/>
    <w:rsid w:val="009F3998"/>
    <w:rsid w:val="009F3B05"/>
    <w:rsid w:val="00A10722"/>
    <w:rsid w:val="00A176AE"/>
    <w:rsid w:val="00A237BC"/>
    <w:rsid w:val="00A25C05"/>
    <w:rsid w:val="00A27307"/>
    <w:rsid w:val="00A42C6D"/>
    <w:rsid w:val="00A4494D"/>
    <w:rsid w:val="00A44B0B"/>
    <w:rsid w:val="00A47A0B"/>
    <w:rsid w:val="00A62825"/>
    <w:rsid w:val="00A72C76"/>
    <w:rsid w:val="00A7446B"/>
    <w:rsid w:val="00A80444"/>
    <w:rsid w:val="00A8414C"/>
    <w:rsid w:val="00AB220D"/>
    <w:rsid w:val="00AB3DA7"/>
    <w:rsid w:val="00AB6B6A"/>
    <w:rsid w:val="00AC2147"/>
    <w:rsid w:val="00AC2F91"/>
    <w:rsid w:val="00AD04BA"/>
    <w:rsid w:val="00AD2B8A"/>
    <w:rsid w:val="00AD3FBF"/>
    <w:rsid w:val="00AE1BB4"/>
    <w:rsid w:val="00AE75D3"/>
    <w:rsid w:val="00AE7E48"/>
    <w:rsid w:val="00AF12ED"/>
    <w:rsid w:val="00AF74D3"/>
    <w:rsid w:val="00B15CC5"/>
    <w:rsid w:val="00B17CEB"/>
    <w:rsid w:val="00B36E61"/>
    <w:rsid w:val="00B44E88"/>
    <w:rsid w:val="00B60112"/>
    <w:rsid w:val="00B63AAD"/>
    <w:rsid w:val="00B63F45"/>
    <w:rsid w:val="00B674B7"/>
    <w:rsid w:val="00B67F73"/>
    <w:rsid w:val="00B71F1E"/>
    <w:rsid w:val="00B73F14"/>
    <w:rsid w:val="00B7440C"/>
    <w:rsid w:val="00B76D35"/>
    <w:rsid w:val="00B854EC"/>
    <w:rsid w:val="00B9278C"/>
    <w:rsid w:val="00B93A19"/>
    <w:rsid w:val="00B945AD"/>
    <w:rsid w:val="00B94FE0"/>
    <w:rsid w:val="00BA1B18"/>
    <w:rsid w:val="00BA41F7"/>
    <w:rsid w:val="00BA4906"/>
    <w:rsid w:val="00BA7584"/>
    <w:rsid w:val="00BB1685"/>
    <w:rsid w:val="00BC1AAC"/>
    <w:rsid w:val="00BC2B71"/>
    <w:rsid w:val="00BC38A1"/>
    <w:rsid w:val="00BD244E"/>
    <w:rsid w:val="00BD7A98"/>
    <w:rsid w:val="00BF2925"/>
    <w:rsid w:val="00BF6889"/>
    <w:rsid w:val="00BF73C2"/>
    <w:rsid w:val="00C059D1"/>
    <w:rsid w:val="00C07BDC"/>
    <w:rsid w:val="00C11408"/>
    <w:rsid w:val="00C361C8"/>
    <w:rsid w:val="00C507AA"/>
    <w:rsid w:val="00C64910"/>
    <w:rsid w:val="00C64EFF"/>
    <w:rsid w:val="00C66145"/>
    <w:rsid w:val="00C7520A"/>
    <w:rsid w:val="00C941E5"/>
    <w:rsid w:val="00C95BAA"/>
    <w:rsid w:val="00C95E40"/>
    <w:rsid w:val="00CA4E70"/>
    <w:rsid w:val="00CA4EAF"/>
    <w:rsid w:val="00CA7704"/>
    <w:rsid w:val="00CC33F4"/>
    <w:rsid w:val="00CC76BD"/>
    <w:rsid w:val="00CD23D5"/>
    <w:rsid w:val="00CD5562"/>
    <w:rsid w:val="00CD69C3"/>
    <w:rsid w:val="00CE1914"/>
    <w:rsid w:val="00D01702"/>
    <w:rsid w:val="00D05FB5"/>
    <w:rsid w:val="00D32146"/>
    <w:rsid w:val="00D40E6D"/>
    <w:rsid w:val="00D41BCF"/>
    <w:rsid w:val="00D4218B"/>
    <w:rsid w:val="00D51804"/>
    <w:rsid w:val="00D52EF3"/>
    <w:rsid w:val="00D56E9B"/>
    <w:rsid w:val="00D56EFD"/>
    <w:rsid w:val="00D611CF"/>
    <w:rsid w:val="00D65B0F"/>
    <w:rsid w:val="00D72411"/>
    <w:rsid w:val="00D862FB"/>
    <w:rsid w:val="00D9131A"/>
    <w:rsid w:val="00DA6A15"/>
    <w:rsid w:val="00DA7E1E"/>
    <w:rsid w:val="00DB2E3D"/>
    <w:rsid w:val="00DC503C"/>
    <w:rsid w:val="00DC5D41"/>
    <w:rsid w:val="00DD5D3A"/>
    <w:rsid w:val="00DD749A"/>
    <w:rsid w:val="00DE4510"/>
    <w:rsid w:val="00DE4680"/>
    <w:rsid w:val="00DF0B3E"/>
    <w:rsid w:val="00DF6180"/>
    <w:rsid w:val="00E00DDB"/>
    <w:rsid w:val="00E02950"/>
    <w:rsid w:val="00E11957"/>
    <w:rsid w:val="00E2398F"/>
    <w:rsid w:val="00E305B2"/>
    <w:rsid w:val="00E37588"/>
    <w:rsid w:val="00E43E71"/>
    <w:rsid w:val="00E47AE9"/>
    <w:rsid w:val="00E54E90"/>
    <w:rsid w:val="00E559C4"/>
    <w:rsid w:val="00E66712"/>
    <w:rsid w:val="00E7361E"/>
    <w:rsid w:val="00E73713"/>
    <w:rsid w:val="00E74319"/>
    <w:rsid w:val="00E749F9"/>
    <w:rsid w:val="00E74BDD"/>
    <w:rsid w:val="00E77B4E"/>
    <w:rsid w:val="00E95B60"/>
    <w:rsid w:val="00E962FC"/>
    <w:rsid w:val="00E96C39"/>
    <w:rsid w:val="00EA4DD2"/>
    <w:rsid w:val="00EA6EA5"/>
    <w:rsid w:val="00EB0A50"/>
    <w:rsid w:val="00EB2919"/>
    <w:rsid w:val="00ED4724"/>
    <w:rsid w:val="00EF194E"/>
    <w:rsid w:val="00EF47A6"/>
    <w:rsid w:val="00F00190"/>
    <w:rsid w:val="00F1219B"/>
    <w:rsid w:val="00F21C31"/>
    <w:rsid w:val="00F22FFD"/>
    <w:rsid w:val="00F3428A"/>
    <w:rsid w:val="00F34AEA"/>
    <w:rsid w:val="00F43BBE"/>
    <w:rsid w:val="00F50377"/>
    <w:rsid w:val="00F51F0D"/>
    <w:rsid w:val="00F57E99"/>
    <w:rsid w:val="00F61A94"/>
    <w:rsid w:val="00F62025"/>
    <w:rsid w:val="00F671C7"/>
    <w:rsid w:val="00F75A97"/>
    <w:rsid w:val="00F75B19"/>
    <w:rsid w:val="00F818AD"/>
    <w:rsid w:val="00F85E3E"/>
    <w:rsid w:val="00F87A17"/>
    <w:rsid w:val="00F87DE9"/>
    <w:rsid w:val="00FC3FB4"/>
    <w:rsid w:val="00FE0558"/>
    <w:rsid w:val="00FE6F6A"/>
    <w:rsid w:val="00FF561B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9BCDE"/>
  <w15:docId w15:val="{5680F39F-F46C-4302-9A4F-7E0BB06A5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uiPriority="7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6" w:unhideWhenUsed="1" w:qFormat="1"/>
    <w:lsdException w:name="annotation text" w:semiHidden="1" w:unhideWhenUsed="1"/>
    <w:lsdException w:name="header" w:semiHidden="1" w:uiPriority="8" w:unhideWhenUsed="1"/>
    <w:lsdException w:name="footer" w:semiHidden="1" w:uiPriority="8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6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19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1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/>
    <w:lsdException w:name="Emphasis" w:semiHidden="1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uiPriority w:val="7"/>
    <w:rsid w:val="00EF194E"/>
    <w:pPr>
      <w:widowControl w:val="0"/>
      <w:spacing w:before="80" w:after="80"/>
      <w:contextualSpacing/>
    </w:pPr>
    <w:rPr>
      <w:rFonts w:asciiTheme="majorHAnsi" w:hAnsiTheme="majorHAnsi"/>
      <w:sz w:val="17"/>
      <w:lang w:eastAsia="en-US"/>
    </w:rPr>
  </w:style>
  <w:style w:type="paragraph" w:styleId="Naslov1">
    <w:name w:val="heading 1"/>
    <w:basedOn w:val="Navaden"/>
    <w:next w:val="Navaden"/>
    <w:link w:val="Naslov1Znak"/>
    <w:uiPriority w:val="19"/>
    <w:semiHidden/>
    <w:rsid w:val="00EF194E"/>
    <w:pPr>
      <w:keepNext/>
      <w:keepLines/>
      <w:spacing w:before="1200" w:after="1200" w:line="360" w:lineRule="auto"/>
      <w:outlineLvl w:val="0"/>
    </w:pPr>
    <w:rPr>
      <w:b/>
      <w:sz w:val="40"/>
    </w:rPr>
  </w:style>
  <w:style w:type="paragraph" w:styleId="Naslov2">
    <w:name w:val="heading 2"/>
    <w:basedOn w:val="Navaden"/>
    <w:next w:val="Navaden"/>
    <w:link w:val="Naslov2Znak"/>
    <w:uiPriority w:val="19"/>
    <w:semiHidden/>
    <w:rsid w:val="00EF194E"/>
    <w:pPr>
      <w:keepNext/>
      <w:numPr>
        <w:ilvl w:val="1"/>
        <w:numId w:val="1"/>
      </w:numPr>
      <w:outlineLvl w:val="1"/>
    </w:pPr>
    <w:rPr>
      <w:sz w:val="24"/>
    </w:rPr>
  </w:style>
  <w:style w:type="paragraph" w:styleId="Naslov3">
    <w:name w:val="heading 3"/>
    <w:basedOn w:val="Navaden"/>
    <w:next w:val="Navaden"/>
    <w:link w:val="Naslov3Znak"/>
    <w:uiPriority w:val="19"/>
    <w:semiHidden/>
    <w:rsid w:val="00EF194E"/>
    <w:pPr>
      <w:keepNext/>
      <w:numPr>
        <w:ilvl w:val="2"/>
        <w:numId w:val="1"/>
      </w:numPr>
      <w:outlineLvl w:val="2"/>
    </w:pPr>
    <w:rPr>
      <w:b/>
      <w:sz w:val="28"/>
    </w:rPr>
  </w:style>
  <w:style w:type="paragraph" w:styleId="Naslov4">
    <w:name w:val="heading 4"/>
    <w:basedOn w:val="Navaden"/>
    <w:next w:val="Navaden"/>
    <w:link w:val="Naslov4Znak"/>
    <w:uiPriority w:val="19"/>
    <w:semiHidden/>
    <w:rsid w:val="00EF194E"/>
    <w:pPr>
      <w:keepNext/>
      <w:numPr>
        <w:ilvl w:val="3"/>
        <w:numId w:val="1"/>
      </w:numPr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link w:val="Naslov5Znak"/>
    <w:uiPriority w:val="19"/>
    <w:semiHidden/>
    <w:rsid w:val="00EF194E"/>
    <w:pPr>
      <w:keepNext/>
      <w:numPr>
        <w:ilvl w:val="4"/>
        <w:numId w:val="1"/>
      </w:numPr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link w:val="Naslov6Znak"/>
    <w:uiPriority w:val="19"/>
    <w:semiHidden/>
    <w:rsid w:val="00EF194E"/>
    <w:pPr>
      <w:keepNext/>
      <w:numPr>
        <w:ilvl w:val="5"/>
        <w:numId w:val="1"/>
      </w:numPr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link w:val="Naslov7Znak"/>
    <w:uiPriority w:val="19"/>
    <w:semiHidden/>
    <w:rsid w:val="00EF194E"/>
    <w:pPr>
      <w:keepNext/>
      <w:keepLines/>
      <w:numPr>
        <w:ilvl w:val="6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link w:val="Naslov8Znak"/>
    <w:uiPriority w:val="19"/>
    <w:semiHidden/>
    <w:rsid w:val="00EF194E"/>
    <w:pPr>
      <w:keepNext/>
      <w:numPr>
        <w:ilvl w:val="7"/>
        <w:numId w:val="1"/>
      </w:numPr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link w:val="Naslov9Znak"/>
    <w:uiPriority w:val="19"/>
    <w:semiHidden/>
    <w:rsid w:val="00EF194E"/>
    <w:pPr>
      <w:keepNext/>
      <w:numPr>
        <w:ilvl w:val="8"/>
        <w:numId w:val="1"/>
      </w:numPr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RStekst">
    <w:name w:val="RS tekst"/>
    <w:link w:val="RStekstZnak"/>
    <w:qFormat/>
    <w:rsid w:val="00EF194E"/>
    <w:pPr>
      <w:adjustRightInd w:val="0"/>
      <w:snapToGrid w:val="0"/>
      <w:spacing w:before="240" w:after="240" w:line="280" w:lineRule="exact"/>
      <w:jc w:val="both"/>
    </w:pPr>
    <w:rPr>
      <w:rFonts w:asciiTheme="minorHAnsi" w:hAnsiTheme="minorHAnsi"/>
      <w:bCs/>
      <w:lang w:eastAsia="en-US"/>
    </w:rPr>
  </w:style>
  <w:style w:type="character" w:customStyle="1" w:styleId="RStekstZnak">
    <w:name w:val="RS tekst Znak"/>
    <w:link w:val="RStekst"/>
    <w:rsid w:val="00EF194E"/>
    <w:rPr>
      <w:rFonts w:asciiTheme="minorHAnsi" w:hAnsiTheme="minorHAnsi"/>
      <w:bCs/>
      <w:lang w:eastAsia="en-US"/>
    </w:rPr>
  </w:style>
  <w:style w:type="character" w:styleId="Sprotnaopomba-sklic">
    <w:name w:val="footnote reference"/>
    <w:uiPriority w:val="6"/>
    <w:qFormat/>
    <w:rsid w:val="00EF194E"/>
    <w:rPr>
      <w:rFonts w:asciiTheme="minorHAnsi" w:hAnsiTheme="minorHAnsi"/>
      <w:b w:val="0"/>
      <w:i w:val="0"/>
      <w:caps w:val="0"/>
      <w:smallCaps w:val="0"/>
      <w:strike w:val="0"/>
      <w:dstrike w:val="0"/>
      <w:vanish w:val="0"/>
      <w:color w:val="auto"/>
      <w:sz w:val="18"/>
      <w:szCs w:val="18"/>
      <w:u w:val="none"/>
      <w:vertAlign w:val="superscript"/>
      <w:lang w:eastAsia="sl-SI"/>
    </w:rPr>
  </w:style>
  <w:style w:type="paragraph" w:customStyle="1" w:styleId="RSnatevanje">
    <w:name w:val="RS naštevanje"/>
    <w:basedOn w:val="RStekst"/>
    <w:link w:val="RSnatevanjeZnak1"/>
    <w:qFormat/>
    <w:rsid w:val="00BD244E"/>
    <w:pPr>
      <w:numPr>
        <w:ilvl w:val="1"/>
        <w:numId w:val="7"/>
      </w:numPr>
      <w:spacing w:before="0" w:after="80"/>
    </w:pPr>
    <w:rPr>
      <w:bCs w:val="0"/>
    </w:rPr>
  </w:style>
  <w:style w:type="paragraph" w:customStyle="1" w:styleId="RSnatevanje2">
    <w:name w:val="RS naštevanje 2"/>
    <w:basedOn w:val="RSnatevanje"/>
    <w:link w:val="RSnatevanje2Znak"/>
    <w:qFormat/>
    <w:rsid w:val="00BD244E"/>
    <w:pPr>
      <w:numPr>
        <w:ilvl w:val="2"/>
      </w:numPr>
    </w:pPr>
  </w:style>
  <w:style w:type="character" w:customStyle="1" w:styleId="RSnatevanje2Znak">
    <w:name w:val="RS naštevanje 2 Znak"/>
    <w:basedOn w:val="Privzetapisavaodstavka"/>
    <w:link w:val="RSnatevanje2"/>
    <w:rsid w:val="00BD244E"/>
    <w:rPr>
      <w:rFonts w:asciiTheme="minorHAnsi" w:hAnsiTheme="minorHAnsi"/>
      <w:lang w:eastAsia="en-US"/>
    </w:rPr>
  </w:style>
  <w:style w:type="paragraph" w:customStyle="1" w:styleId="Preformatted">
    <w:name w:val="Preformatted"/>
    <w:basedOn w:val="Navaden"/>
    <w:semiHidden/>
    <w:rsid w:val="00EF194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customStyle="1" w:styleId="RSpodnaslov1">
    <w:name w:val="RS podnaslov 1"/>
    <w:basedOn w:val="Navaden"/>
    <w:next w:val="RStekst"/>
    <w:link w:val="RSpodnaslov1Znak"/>
    <w:uiPriority w:val="2"/>
    <w:qFormat/>
    <w:rsid w:val="00EF194E"/>
    <w:pPr>
      <w:widowControl/>
      <w:numPr>
        <w:ilvl w:val="1"/>
        <w:numId w:val="8"/>
      </w:numPr>
      <w:spacing w:before="360" w:after="240" w:line="240" w:lineRule="exact"/>
      <w:contextualSpacing w:val="0"/>
    </w:pPr>
    <w:rPr>
      <w:rFonts w:cstheme="majorHAnsi"/>
      <w:b/>
      <w:bCs/>
      <w:spacing w:val="-4"/>
      <w:sz w:val="22"/>
      <w:szCs w:val="22"/>
      <w:lang w:eastAsia="sl-SI"/>
    </w:rPr>
  </w:style>
  <w:style w:type="character" w:styleId="Pripombasklic">
    <w:name w:val="annotation reference"/>
    <w:semiHidden/>
    <w:rsid w:val="00EF194E"/>
    <w:rPr>
      <w:rFonts w:ascii="Garamond" w:hAnsi="Garamond"/>
      <w:sz w:val="16"/>
      <w:szCs w:val="16"/>
      <w:lang w:val="sl-SI" w:eastAsia="sl-SI" w:bidi="ar-SA"/>
    </w:rPr>
  </w:style>
  <w:style w:type="paragraph" w:styleId="Pripombabesedilo">
    <w:name w:val="annotation text"/>
    <w:basedOn w:val="Navaden"/>
    <w:link w:val="PripombabesediloZnak"/>
    <w:semiHidden/>
    <w:rsid w:val="00EF194E"/>
    <w:rPr>
      <w:rFonts w:asciiTheme="minorHAnsi" w:hAnsiTheme="minorHAnsi"/>
      <w:sz w:val="16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EF194E"/>
    <w:rPr>
      <w:rFonts w:asciiTheme="minorHAnsi" w:hAnsiTheme="minorHAnsi"/>
      <w:sz w:val="16"/>
      <w:lang w:eastAsia="en-US"/>
    </w:rPr>
  </w:style>
  <w:style w:type="paragraph" w:styleId="Zadevapripombe">
    <w:name w:val="annotation subject"/>
    <w:basedOn w:val="Navaden"/>
    <w:next w:val="Navaden"/>
    <w:link w:val="ZadevapripombeZnak"/>
    <w:semiHidden/>
    <w:rsid w:val="00EF194E"/>
    <w:rPr>
      <w:b/>
      <w:bCs/>
    </w:rPr>
  </w:style>
  <w:style w:type="paragraph" w:styleId="Besedilooblaka">
    <w:name w:val="Balloon Text"/>
    <w:basedOn w:val="Navaden"/>
    <w:link w:val="BesedilooblakaZnak"/>
    <w:semiHidden/>
    <w:rsid w:val="00EF194E"/>
    <w:rPr>
      <w:rFonts w:ascii="Tahoma" w:hAnsi="Tahoma" w:cs="Tahoma"/>
      <w:sz w:val="16"/>
      <w:szCs w:val="16"/>
    </w:rPr>
  </w:style>
  <w:style w:type="paragraph" w:styleId="Zgradbadokumenta">
    <w:name w:val="Document Map"/>
    <w:basedOn w:val="Navaden"/>
    <w:link w:val="ZgradbadokumentaZnak"/>
    <w:semiHidden/>
    <w:rsid w:val="00EF194E"/>
    <w:pPr>
      <w:shd w:val="clear" w:color="auto" w:fill="000080"/>
    </w:pPr>
    <w:rPr>
      <w:rFonts w:ascii="Tahoma" w:hAnsi="Tahoma" w:cs="Tahoma"/>
    </w:rPr>
  </w:style>
  <w:style w:type="table" w:styleId="Tabelamrea">
    <w:name w:val="Table Grid"/>
    <w:basedOn w:val="Navadnatabela"/>
    <w:rsid w:val="00EF194E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Kazalo">
    <w:name w:val="Kazalo"/>
    <w:basedOn w:val="Navaden"/>
    <w:autoRedefine/>
    <w:semiHidden/>
    <w:rsid w:val="00EF194E"/>
    <w:pPr>
      <w:framePr w:wrap="notBeside" w:hAnchor="text"/>
    </w:pPr>
  </w:style>
  <w:style w:type="paragraph" w:styleId="Telobesedila-zamik">
    <w:name w:val="Body Text Indent"/>
    <w:basedOn w:val="Navaden"/>
    <w:link w:val="Telobesedila-zamikZnak"/>
    <w:semiHidden/>
    <w:rsid w:val="00EF194E"/>
    <w:pPr>
      <w:jc w:val="center"/>
    </w:pPr>
    <w:rPr>
      <w:b/>
      <w:lang w:eastAsia="sl-SI"/>
    </w:rPr>
  </w:style>
  <w:style w:type="paragraph" w:customStyle="1" w:styleId="PovzetekGlava">
    <w:name w:val="Povzetek Glava"/>
    <w:basedOn w:val="Navaden"/>
    <w:next w:val="Naslov2"/>
    <w:semiHidden/>
    <w:rsid w:val="00EF194E"/>
    <w:pPr>
      <w:spacing w:before="0" w:after="240"/>
      <w:jc w:val="center"/>
    </w:pPr>
    <w:rPr>
      <w:bCs/>
    </w:rPr>
  </w:style>
  <w:style w:type="paragraph" w:styleId="Sprotnaopomba-besedilo">
    <w:name w:val="footnote text"/>
    <w:basedOn w:val="RStekst"/>
    <w:link w:val="Sprotnaopomba-besediloZnak"/>
    <w:uiPriority w:val="6"/>
    <w:qFormat/>
    <w:rsid w:val="00EF194E"/>
    <w:pPr>
      <w:keepLines/>
      <w:spacing w:before="0" w:after="80" w:line="200" w:lineRule="exact"/>
      <w:ind w:left="397" w:hanging="397"/>
      <w:jc w:val="left"/>
    </w:pPr>
    <w:rPr>
      <w:bCs w:val="0"/>
      <w:sz w:val="16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6"/>
    <w:rsid w:val="00EF194E"/>
    <w:rPr>
      <w:rFonts w:asciiTheme="minorHAnsi" w:hAnsiTheme="minorHAnsi"/>
      <w:sz w:val="16"/>
      <w:lang w:eastAsia="en-US"/>
    </w:rPr>
  </w:style>
  <w:style w:type="paragraph" w:styleId="Navadensplet">
    <w:name w:val="Normal (Web)"/>
    <w:basedOn w:val="Navaden"/>
    <w:uiPriority w:val="99"/>
    <w:semiHidden/>
    <w:rsid w:val="00EF194E"/>
    <w:rPr>
      <w:szCs w:val="24"/>
    </w:rPr>
  </w:style>
  <w:style w:type="paragraph" w:customStyle="1" w:styleId="RSnaslpor">
    <w:name w:val="RS nasl. por."/>
    <w:basedOn w:val="Navaden"/>
    <w:semiHidden/>
    <w:rsid w:val="00EF194E"/>
    <w:pPr>
      <w:spacing w:before="0" w:after="120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stevdatum">
    <w:name w:val="RS stev_datum"/>
    <w:basedOn w:val="Navaden"/>
    <w:autoRedefine/>
    <w:semiHidden/>
    <w:rsid w:val="00EF194E"/>
    <w:pPr>
      <w:spacing w:before="0" w:after="0"/>
      <w:contextualSpacing w:val="0"/>
      <w:jc w:val="center"/>
    </w:pPr>
    <w:rPr>
      <w:sz w:val="28"/>
    </w:rPr>
  </w:style>
  <w:style w:type="paragraph" w:customStyle="1" w:styleId="RSnatevanje123">
    <w:name w:val="RS naštevanje 123"/>
    <w:basedOn w:val="RSnatevanje"/>
    <w:qFormat/>
    <w:rsid w:val="00BD244E"/>
    <w:pPr>
      <w:numPr>
        <w:ilvl w:val="0"/>
        <w:numId w:val="13"/>
      </w:numPr>
    </w:pPr>
  </w:style>
  <w:style w:type="character" w:styleId="SledenaHiperpovezava">
    <w:name w:val="FollowedHyperlink"/>
    <w:basedOn w:val="Privzetapisavaodstavka"/>
    <w:semiHidden/>
    <w:unhideWhenUsed/>
    <w:rsid w:val="00EF194E"/>
    <w:rPr>
      <w:color w:val="575756" w:themeColor="followedHyperlink"/>
      <w:u w:val="single"/>
    </w:rPr>
  </w:style>
  <w:style w:type="character" w:customStyle="1" w:styleId="RSpodnaslov1Znak">
    <w:name w:val="RS podnaslov 1 Znak"/>
    <w:basedOn w:val="Privzetapisavaodstavka"/>
    <w:link w:val="RSpodnaslov1"/>
    <w:uiPriority w:val="2"/>
    <w:rsid w:val="00EF194E"/>
    <w:rPr>
      <w:rFonts w:asciiTheme="majorHAnsi" w:hAnsiTheme="majorHAnsi" w:cstheme="majorHAnsi"/>
      <w:b/>
      <w:bCs/>
      <w:spacing w:val="-4"/>
      <w:sz w:val="22"/>
      <w:szCs w:val="22"/>
    </w:rPr>
  </w:style>
  <w:style w:type="character" w:customStyle="1" w:styleId="RSnatevanjeZnak1">
    <w:name w:val="RS naštevanje Znak1"/>
    <w:link w:val="RSnatevanje"/>
    <w:rsid w:val="00BD244E"/>
    <w:rPr>
      <w:rFonts w:asciiTheme="minorHAnsi" w:hAnsiTheme="minorHAnsi"/>
      <w:lang w:eastAsia="en-US"/>
    </w:rPr>
  </w:style>
  <w:style w:type="paragraph" w:customStyle="1" w:styleId="RSnatevanje3">
    <w:name w:val="RS naštevanje 3"/>
    <w:basedOn w:val="RSnatevanje2"/>
    <w:uiPriority w:val="1"/>
    <w:qFormat/>
    <w:rsid w:val="00BD244E"/>
    <w:pPr>
      <w:numPr>
        <w:numId w:val="15"/>
      </w:numPr>
    </w:pPr>
  </w:style>
  <w:style w:type="table" w:customStyle="1" w:styleId="RS-tabela">
    <w:name w:val="RS-tabela"/>
    <w:basedOn w:val="Navadnatabela"/>
    <w:uiPriority w:val="99"/>
    <w:rsid w:val="00EF194E"/>
    <w:pPr>
      <w:widowControl w:val="0"/>
      <w:adjustRightInd w:val="0"/>
      <w:snapToGrid w:val="0"/>
      <w:jc w:val="right"/>
    </w:pPr>
    <w:rPr>
      <w:rFonts w:asciiTheme="majorHAnsi" w:hAnsiTheme="majorHAnsi"/>
      <w:sz w:val="18"/>
      <w:lang w:eastAsia="en-GB"/>
    </w:rPr>
    <w:tblPr>
      <w:tblBorders>
        <w:top w:val="single" w:sz="4" w:space="0" w:color="D0CECE" w:themeColor="background2" w:themeShade="E6"/>
        <w:bottom w:val="single" w:sz="4" w:space="0" w:color="D0CECE" w:themeColor="background2" w:themeShade="E6"/>
        <w:insideH w:val="single" w:sz="4" w:space="0" w:color="D0CECE" w:themeColor="background2" w:themeShade="E6"/>
      </w:tblBorders>
      <w:tblCellMar>
        <w:top w:w="57" w:type="dxa"/>
        <w:left w:w="28" w:type="dxa"/>
        <w:bottom w:w="57" w:type="dxa"/>
        <w:right w:w="28" w:type="dxa"/>
      </w:tblCellMar>
    </w:tblPr>
    <w:trPr>
      <w:cantSplit/>
    </w:trPr>
    <w:tcPr>
      <w:vAlign w:val="center"/>
    </w:tcPr>
    <w:tblStylePr w:type="firstRow">
      <w:rPr>
        <w:rFonts w:asciiTheme="majorHAnsi" w:hAnsiTheme="majorHAnsi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u w:val="none"/>
        <w:vertAlign w:val="baseline"/>
        <w14:ligatures w14:val="none"/>
        <w14:numForm w14:val="default"/>
        <w14:numSpacing w14:val="default"/>
        <w14:stylisticSets/>
      </w:rPr>
      <w:tblPr/>
      <w:trPr>
        <w:cantSplit w:val="0"/>
      </w:trPr>
      <w:tcPr>
        <w:tcBorders>
          <w:top w:val="single" w:sz="12" w:space="0" w:color="A5D2DB" w:themeColor="accent3"/>
          <w:left w:val="nil"/>
          <w:bottom w:val="single" w:sz="12" w:space="0" w:color="A5D2DB" w:themeColor="accent3"/>
          <w:right w:val="nil"/>
          <w:insideH w:val="nil"/>
          <w:insideV w:val="nil"/>
          <w:tl2br w:val="nil"/>
          <w:tr2bl w:val="nil"/>
        </w:tcBorders>
        <w:shd w:val="clear" w:color="auto" w:fill="DAECF0" w:themeFill="accent3" w:themeFillTint="66"/>
        <w:vAlign w:val="top"/>
      </w:tcPr>
    </w:tblStylePr>
    <w:tblStylePr w:type="lastRow">
      <w:tblPr/>
      <w:tcPr>
        <w:tcBorders>
          <w:bottom w:val="single" w:sz="12" w:space="0" w:color="A5D2DB" w:themeColor="accent3"/>
        </w:tcBorders>
      </w:tcPr>
    </w:tblStylePr>
    <w:tblStylePr w:type="firstCol">
      <w:pPr>
        <w:wordWrap/>
        <w:spacing w:line="240" w:lineRule="auto"/>
        <w:jc w:val="left"/>
        <w:outlineLvl w:val="9"/>
      </w:pPr>
      <w:tblPr/>
      <w:trPr>
        <w:cantSplit w:val="0"/>
      </w:trPr>
    </w:tblStylePr>
  </w:style>
  <w:style w:type="character" w:customStyle="1" w:styleId="BesedilooblakaZnak">
    <w:name w:val="Besedilo oblačka Znak"/>
    <w:basedOn w:val="Privzetapisavaodstavka"/>
    <w:link w:val="Besedilooblaka"/>
    <w:semiHidden/>
    <w:rsid w:val="00EF194E"/>
    <w:rPr>
      <w:rFonts w:ascii="Tahoma" w:hAnsi="Tahoma" w:cs="Tahoma"/>
      <w:sz w:val="16"/>
      <w:szCs w:val="16"/>
      <w:lang w:eastAsia="en-US"/>
    </w:rPr>
  </w:style>
  <w:style w:type="character" w:customStyle="1" w:styleId="Naslov1Znak">
    <w:name w:val="Naslov 1 Znak"/>
    <w:basedOn w:val="Privzetapisavaodstavka"/>
    <w:link w:val="Naslov1"/>
    <w:uiPriority w:val="19"/>
    <w:semiHidden/>
    <w:rsid w:val="00EF194E"/>
    <w:rPr>
      <w:rFonts w:asciiTheme="majorHAnsi" w:hAnsiTheme="majorHAnsi"/>
      <w:b/>
      <w:sz w:val="40"/>
      <w:lang w:eastAsia="en-US"/>
    </w:rPr>
  </w:style>
  <w:style w:type="character" w:customStyle="1" w:styleId="Naslov2Znak">
    <w:name w:val="Naslov 2 Znak"/>
    <w:basedOn w:val="Privzetapisavaodstavka"/>
    <w:link w:val="Naslov2"/>
    <w:uiPriority w:val="19"/>
    <w:semiHidden/>
    <w:rsid w:val="00EF194E"/>
    <w:rPr>
      <w:rFonts w:asciiTheme="majorHAnsi" w:hAnsiTheme="majorHAnsi"/>
      <w:sz w:val="24"/>
      <w:lang w:eastAsia="en-US"/>
    </w:rPr>
  </w:style>
  <w:style w:type="character" w:customStyle="1" w:styleId="Naslov3Znak">
    <w:name w:val="Naslov 3 Znak"/>
    <w:basedOn w:val="Privzetapisavaodstavka"/>
    <w:link w:val="Naslov3"/>
    <w:uiPriority w:val="19"/>
    <w:semiHidden/>
    <w:rsid w:val="00EF194E"/>
    <w:rPr>
      <w:rFonts w:asciiTheme="majorHAnsi" w:hAnsiTheme="majorHAnsi"/>
      <w:b/>
      <w:sz w:val="28"/>
      <w:lang w:eastAsia="en-US"/>
    </w:rPr>
  </w:style>
  <w:style w:type="character" w:customStyle="1" w:styleId="Naslov4Znak">
    <w:name w:val="Naslov 4 Znak"/>
    <w:basedOn w:val="Privzetapisavaodstavka"/>
    <w:link w:val="Naslov4"/>
    <w:uiPriority w:val="19"/>
    <w:semiHidden/>
    <w:rsid w:val="00EF194E"/>
    <w:rPr>
      <w:rFonts w:asciiTheme="majorHAnsi" w:hAnsiTheme="majorHAnsi"/>
      <w:b/>
      <w:sz w:val="17"/>
      <w:lang w:eastAsia="en-US"/>
    </w:rPr>
  </w:style>
  <w:style w:type="character" w:customStyle="1" w:styleId="Naslov5Znak">
    <w:name w:val="Naslov 5 Znak"/>
    <w:basedOn w:val="Privzetapisavaodstavka"/>
    <w:link w:val="Naslov5"/>
    <w:uiPriority w:val="19"/>
    <w:semiHidden/>
    <w:rsid w:val="00EF194E"/>
    <w:rPr>
      <w:rFonts w:asciiTheme="majorHAnsi" w:hAnsiTheme="majorHAnsi"/>
      <w:b/>
      <w:sz w:val="17"/>
      <w:lang w:eastAsia="en-US"/>
    </w:rPr>
  </w:style>
  <w:style w:type="character" w:customStyle="1" w:styleId="Naslov6Znak">
    <w:name w:val="Naslov 6 Znak"/>
    <w:basedOn w:val="Privzetapisavaodstavka"/>
    <w:link w:val="Naslov6"/>
    <w:uiPriority w:val="19"/>
    <w:semiHidden/>
    <w:rsid w:val="00EF194E"/>
    <w:rPr>
      <w:rFonts w:asciiTheme="majorHAnsi" w:hAnsiTheme="majorHAnsi"/>
      <w:b/>
      <w:sz w:val="17"/>
      <w:lang w:eastAsia="en-US"/>
    </w:rPr>
  </w:style>
  <w:style w:type="character" w:customStyle="1" w:styleId="Naslov7Znak">
    <w:name w:val="Naslov 7 Znak"/>
    <w:basedOn w:val="Privzetapisavaodstavka"/>
    <w:link w:val="Naslov7"/>
    <w:uiPriority w:val="19"/>
    <w:semiHidden/>
    <w:rsid w:val="00EF194E"/>
    <w:rPr>
      <w:rFonts w:asciiTheme="majorHAnsi" w:hAnsiTheme="majorHAnsi"/>
      <w:i/>
      <w:sz w:val="17"/>
      <w:lang w:eastAsia="en-US"/>
    </w:rPr>
  </w:style>
  <w:style w:type="character" w:customStyle="1" w:styleId="Naslov8Znak">
    <w:name w:val="Naslov 8 Znak"/>
    <w:basedOn w:val="Privzetapisavaodstavka"/>
    <w:link w:val="Naslov8"/>
    <w:uiPriority w:val="19"/>
    <w:semiHidden/>
    <w:rsid w:val="00EF194E"/>
    <w:rPr>
      <w:rFonts w:asciiTheme="majorHAnsi" w:hAnsiTheme="majorHAnsi"/>
      <w:i/>
      <w:color w:val="000000"/>
      <w:sz w:val="17"/>
      <w:lang w:eastAsia="en-US"/>
    </w:rPr>
  </w:style>
  <w:style w:type="character" w:customStyle="1" w:styleId="Naslov9Znak">
    <w:name w:val="Naslov 9 Znak"/>
    <w:basedOn w:val="Privzetapisavaodstavka"/>
    <w:link w:val="Naslov9"/>
    <w:uiPriority w:val="19"/>
    <w:semiHidden/>
    <w:rsid w:val="00EF194E"/>
    <w:rPr>
      <w:rFonts w:asciiTheme="majorHAnsi" w:hAnsiTheme="majorHAnsi"/>
      <w:b/>
      <w:bCs/>
      <w:sz w:val="17"/>
      <w:lang w:eastAsia="en-US"/>
    </w:rPr>
  </w:style>
  <w:style w:type="paragraph" w:customStyle="1" w:styleId="RSpredsednikpodpis">
    <w:name w:val="RS predsednik podpis"/>
    <w:basedOn w:val="RStekst"/>
    <w:uiPriority w:val="5"/>
    <w:qFormat/>
    <w:rsid w:val="00EF194E"/>
    <w:pPr>
      <w:spacing w:before="600" w:after="600"/>
      <w:jc w:val="left"/>
    </w:pPr>
  </w:style>
  <w:style w:type="paragraph" w:customStyle="1" w:styleId="RS-Pravnipouk">
    <w:name w:val="RS-Pravni pouk"/>
    <w:basedOn w:val="Navaden"/>
    <w:uiPriority w:val="7"/>
    <w:rsid w:val="00EF194E"/>
    <w:pPr>
      <w:keepNext/>
      <w:widowControl/>
      <w:pBdr>
        <w:top w:val="single" w:sz="4" w:space="2" w:color="000000" w:themeColor="text1"/>
        <w:bottom w:val="single" w:sz="4" w:space="4" w:color="000000" w:themeColor="text1"/>
      </w:pBdr>
      <w:adjustRightInd w:val="0"/>
      <w:snapToGrid w:val="0"/>
      <w:spacing w:before="0" w:after="120" w:line="280" w:lineRule="exact"/>
      <w:contextualSpacing w:val="0"/>
      <w:jc w:val="both"/>
    </w:pPr>
    <w:rPr>
      <w:rFonts w:asciiTheme="minorHAnsi" w:hAnsiTheme="minorHAnsi"/>
      <w:bCs/>
      <w:sz w:val="20"/>
      <w:lang w:eastAsia="sl-SI"/>
    </w:rPr>
  </w:style>
  <w:style w:type="numbering" w:customStyle="1" w:styleId="RSRS-style">
    <w:name w:val="RSRS-style"/>
    <w:uiPriority w:val="99"/>
    <w:rsid w:val="00EF194E"/>
    <w:pPr>
      <w:numPr>
        <w:numId w:val="9"/>
      </w:numPr>
    </w:pPr>
  </w:style>
  <w:style w:type="table" w:customStyle="1" w:styleId="Slog1">
    <w:name w:val="Slog1"/>
    <w:basedOn w:val="Navadnatabela"/>
    <w:uiPriority w:val="99"/>
    <w:rsid w:val="00EF194E"/>
    <w:tblPr>
      <w:tblCellMar>
        <w:top w:w="28" w:type="dxa"/>
        <w:left w:w="0" w:type="dxa"/>
        <w:bottom w:w="28" w:type="dxa"/>
        <w:right w:w="0" w:type="dxa"/>
      </w:tblCellMar>
    </w:tblPr>
    <w:tblStylePr w:type="firstRow">
      <w:tblPr>
        <w:tblCellMar>
          <w:top w:w="142" w:type="dxa"/>
          <w:left w:w="0" w:type="dxa"/>
          <w:bottom w:w="28" w:type="dxa"/>
          <w:right w:w="0" w:type="dxa"/>
        </w:tblCellMar>
      </w:tblPr>
    </w:tblStylePr>
  </w:style>
  <w:style w:type="table" w:styleId="Tabelaelegantna">
    <w:name w:val="Table Elegant"/>
    <w:basedOn w:val="Navadnatabela"/>
    <w:rsid w:val="00EF194E"/>
    <w:pPr>
      <w:spacing w:before="80" w:after="80" w:line="280" w:lineRule="atLeast"/>
      <w:contextualSpacing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EF194E"/>
    <w:rPr>
      <w:rFonts w:asciiTheme="majorHAnsi" w:hAnsiTheme="majorHAnsi"/>
      <w:b/>
      <w:sz w:val="17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EF194E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Privzetapisavaodstavka"/>
    <w:uiPriority w:val="99"/>
    <w:semiHidden/>
    <w:unhideWhenUsed/>
    <w:rsid w:val="00EF194E"/>
    <w:rPr>
      <w:color w:val="605E5C"/>
      <w:shd w:val="clear" w:color="auto" w:fill="E1DFDD"/>
    </w:rPr>
  </w:style>
  <w:style w:type="character" w:customStyle="1" w:styleId="UnresolvedMention2">
    <w:name w:val="Unresolved Mention2"/>
    <w:basedOn w:val="Privzetapisavaodstavka"/>
    <w:uiPriority w:val="99"/>
    <w:semiHidden/>
    <w:unhideWhenUsed/>
    <w:rsid w:val="00EF194E"/>
    <w:rPr>
      <w:color w:val="605E5C"/>
      <w:shd w:val="clear" w:color="auto" w:fill="E1DFDD"/>
    </w:rPr>
  </w:style>
  <w:style w:type="character" w:customStyle="1" w:styleId="ZadevapripombeZnak">
    <w:name w:val="Zadeva pripombe Znak"/>
    <w:basedOn w:val="PripombabesediloZnak"/>
    <w:link w:val="Zadevapripombe"/>
    <w:semiHidden/>
    <w:rsid w:val="00EF194E"/>
    <w:rPr>
      <w:rFonts w:asciiTheme="majorHAnsi" w:hAnsiTheme="majorHAnsi"/>
      <w:b/>
      <w:bCs/>
      <w:sz w:val="17"/>
      <w:lang w:eastAsia="en-US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EF194E"/>
    <w:rPr>
      <w:rFonts w:ascii="Tahoma" w:hAnsi="Tahoma" w:cs="Tahoma"/>
      <w:sz w:val="17"/>
      <w:shd w:val="clear" w:color="auto" w:fill="000080"/>
      <w:lang w:eastAsia="en-US"/>
    </w:rPr>
  </w:style>
  <w:style w:type="numbering" w:customStyle="1" w:styleId="Slika">
    <w:name w:val="Slika"/>
    <w:uiPriority w:val="99"/>
    <w:rsid w:val="00EF194E"/>
    <w:pPr>
      <w:numPr>
        <w:numId w:val="10"/>
      </w:numPr>
    </w:pPr>
  </w:style>
  <w:style w:type="numbering" w:customStyle="1" w:styleId="Slog2">
    <w:name w:val="Slog2"/>
    <w:uiPriority w:val="99"/>
    <w:rsid w:val="00EF194E"/>
    <w:pPr>
      <w:numPr>
        <w:numId w:val="11"/>
      </w:numPr>
    </w:pPr>
  </w:style>
  <w:style w:type="paragraph" w:customStyle="1" w:styleId="RSGLAVNINASLOV">
    <w:name w:val="RS GLAVNI NASLOV"/>
    <w:basedOn w:val="Naslovdokumenta"/>
    <w:next w:val="RStekst"/>
    <w:link w:val="RSGLAVNINASLOVZnak"/>
    <w:qFormat/>
    <w:rsid w:val="00EF194E"/>
    <w:pPr>
      <w:numPr>
        <w:numId w:val="2"/>
      </w:numPr>
    </w:pPr>
  </w:style>
  <w:style w:type="character" w:customStyle="1" w:styleId="RSGLAVNINASLOVZnak">
    <w:name w:val="RS GLAVNI NASLOV Znak"/>
    <w:basedOn w:val="Privzetapisavaodstavka"/>
    <w:link w:val="RSGLAVNINASLOV"/>
    <w:rsid w:val="00EF194E"/>
    <w:rPr>
      <w:rFonts w:asciiTheme="majorHAnsi" w:hAnsiTheme="majorHAnsi"/>
      <w:b/>
      <w:sz w:val="26"/>
      <w:szCs w:val="26"/>
      <w:lang w:eastAsia="en-US"/>
    </w:rPr>
  </w:style>
  <w:style w:type="character" w:customStyle="1" w:styleId="RS-zaupno">
    <w:name w:val="RS-zaupno"/>
    <w:basedOn w:val="Privzetapisavaodstavka"/>
    <w:uiPriority w:val="7"/>
    <w:rsid w:val="00EF194E"/>
    <w:rPr>
      <w:bdr w:val="none" w:sz="0" w:space="0" w:color="auto"/>
      <w:shd w:val="clear" w:color="auto" w:fill="D0CECE" w:themeFill="background2" w:themeFillShade="E6"/>
    </w:rPr>
  </w:style>
  <w:style w:type="paragraph" w:styleId="Konnaopomba-besedilo">
    <w:name w:val="endnote text"/>
    <w:basedOn w:val="Navaden"/>
    <w:link w:val="Konnaopomba-besediloZnak"/>
    <w:semiHidden/>
    <w:unhideWhenUsed/>
    <w:rsid w:val="00EF194E"/>
    <w:pPr>
      <w:spacing w:before="0" w:after="0"/>
    </w:pPr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semiHidden/>
    <w:rsid w:val="00EF194E"/>
    <w:rPr>
      <w:rFonts w:asciiTheme="majorHAnsi" w:hAnsiTheme="majorHAnsi"/>
      <w:lang w:eastAsia="en-US"/>
    </w:rPr>
  </w:style>
  <w:style w:type="character" w:styleId="Konnaopomba-sklic">
    <w:name w:val="endnote reference"/>
    <w:basedOn w:val="Privzetapisavaodstavka"/>
    <w:semiHidden/>
    <w:unhideWhenUsed/>
    <w:rsid w:val="00EF194E"/>
    <w:rPr>
      <w:vertAlign w:val="superscript"/>
    </w:rPr>
  </w:style>
  <w:style w:type="table" w:customStyle="1" w:styleId="RS-tabela-obrazci">
    <w:name w:val="RS-tabela - obrazci"/>
    <w:basedOn w:val="Navadnatabela"/>
    <w:uiPriority w:val="99"/>
    <w:rsid w:val="00EF194E"/>
    <w:pPr>
      <w:widowControl w:val="0"/>
    </w:pPr>
    <w:rPr>
      <w:rFonts w:ascii="Cambria" w:hAnsi="Cambria"/>
    </w:rPr>
    <w:tblPr>
      <w:tblBorders>
        <w:top w:val="dotted" w:sz="6" w:space="0" w:color="7F7F7F" w:themeColor="text1" w:themeTint="80"/>
        <w:bottom w:val="dotted" w:sz="6" w:space="0" w:color="7F7F7F" w:themeColor="text1" w:themeTint="80"/>
        <w:insideH w:val="dotted" w:sz="6" w:space="0" w:color="7F7F7F" w:themeColor="text1" w:themeTint="80"/>
      </w:tblBorders>
      <w:tblCellMar>
        <w:left w:w="0" w:type="dxa"/>
        <w:right w:w="0" w:type="dxa"/>
      </w:tblCellMar>
    </w:tblPr>
  </w:style>
  <w:style w:type="paragraph" w:customStyle="1" w:styleId="RS-tekst-obrazci-tabele">
    <w:name w:val="RS-tekst-obrazci-tabele"/>
    <w:basedOn w:val="RStekst"/>
    <w:qFormat/>
    <w:rsid w:val="00EF194E"/>
    <w:pPr>
      <w:widowControl w:val="0"/>
      <w:spacing w:before="0" w:after="0"/>
      <w:jc w:val="left"/>
    </w:pPr>
  </w:style>
  <w:style w:type="paragraph" w:styleId="Glava">
    <w:name w:val="header"/>
    <w:basedOn w:val="Navaden"/>
    <w:link w:val="GlavaZnak"/>
    <w:uiPriority w:val="8"/>
    <w:unhideWhenUsed/>
    <w:rsid w:val="00EF194E"/>
    <w:pPr>
      <w:tabs>
        <w:tab w:val="center" w:pos="4536"/>
        <w:tab w:val="right" w:pos="9072"/>
      </w:tabs>
      <w:spacing w:before="0" w:after="0"/>
    </w:pPr>
  </w:style>
  <w:style w:type="character" w:customStyle="1" w:styleId="GlavaZnak">
    <w:name w:val="Glava Znak"/>
    <w:basedOn w:val="Privzetapisavaodstavka"/>
    <w:link w:val="Glava"/>
    <w:uiPriority w:val="8"/>
    <w:rsid w:val="00EF194E"/>
    <w:rPr>
      <w:rFonts w:asciiTheme="majorHAnsi" w:hAnsiTheme="majorHAnsi"/>
      <w:sz w:val="17"/>
      <w:lang w:eastAsia="en-US"/>
    </w:rPr>
  </w:style>
  <w:style w:type="paragraph" w:styleId="Noga">
    <w:name w:val="footer"/>
    <w:basedOn w:val="Navaden"/>
    <w:link w:val="NogaZnak"/>
    <w:uiPriority w:val="8"/>
    <w:unhideWhenUsed/>
    <w:rsid w:val="00EF194E"/>
    <w:pPr>
      <w:tabs>
        <w:tab w:val="center" w:pos="4536"/>
        <w:tab w:val="right" w:pos="9072"/>
      </w:tabs>
      <w:spacing w:before="0" w:after="0"/>
    </w:pPr>
    <w:rPr>
      <w:b/>
    </w:rPr>
  </w:style>
  <w:style w:type="character" w:customStyle="1" w:styleId="NogaZnak">
    <w:name w:val="Noga Znak"/>
    <w:basedOn w:val="Privzetapisavaodstavka"/>
    <w:link w:val="Noga"/>
    <w:uiPriority w:val="8"/>
    <w:rsid w:val="00EF194E"/>
    <w:rPr>
      <w:rFonts w:asciiTheme="majorHAnsi" w:hAnsiTheme="majorHAnsi"/>
      <w:b/>
      <w:sz w:val="17"/>
      <w:lang w:eastAsia="en-US"/>
    </w:rPr>
  </w:style>
  <w:style w:type="character" w:styleId="tevilkastrani">
    <w:name w:val="page number"/>
    <w:basedOn w:val="NogaZnak"/>
    <w:semiHidden/>
    <w:unhideWhenUsed/>
    <w:rsid w:val="00EF194E"/>
    <w:rPr>
      <w:rFonts w:asciiTheme="majorHAnsi" w:hAnsiTheme="majorHAnsi"/>
      <w:b/>
      <w:sz w:val="17"/>
      <w:lang w:eastAsia="en-US"/>
    </w:rPr>
  </w:style>
  <w:style w:type="character" w:styleId="Hiperpovezava">
    <w:name w:val="Hyperlink"/>
    <w:semiHidden/>
    <w:rsid w:val="00EF194E"/>
    <w:rPr>
      <w:rFonts w:ascii="Garamond" w:hAnsi="Garamond"/>
      <w:color w:val="auto"/>
      <w:sz w:val="22"/>
      <w:u w:val="single"/>
      <w:lang w:val="sl-SI" w:eastAsia="sl-SI" w:bidi="ar-SA"/>
    </w:rPr>
  </w:style>
  <w:style w:type="paragraph" w:customStyle="1" w:styleId="Naslovdokumenta">
    <w:name w:val="Naslov dokumenta"/>
    <w:qFormat/>
    <w:rsid w:val="00EF194E"/>
    <w:pPr>
      <w:spacing w:before="720" w:after="360"/>
    </w:pPr>
    <w:rPr>
      <w:rFonts w:asciiTheme="majorHAnsi" w:hAnsiTheme="majorHAnsi"/>
      <w:b/>
      <w:sz w:val="26"/>
      <w:szCs w:val="26"/>
      <w:lang w:eastAsia="en-US"/>
    </w:rPr>
  </w:style>
  <w:style w:type="paragraph" w:customStyle="1" w:styleId="RSnatevanjeB">
    <w:name w:val="RS naštevanje B"/>
    <w:uiPriority w:val="1"/>
    <w:qFormat/>
    <w:rsid w:val="00EF194E"/>
    <w:pPr>
      <w:numPr>
        <w:numId w:val="7"/>
      </w:numPr>
      <w:spacing w:before="360" w:after="80" w:line="240" w:lineRule="exact"/>
      <w:contextualSpacing/>
    </w:pPr>
    <w:rPr>
      <w:rFonts w:asciiTheme="minorHAnsi" w:hAnsiTheme="minorHAnsi"/>
      <w:b/>
      <w:lang w:eastAsia="en-US"/>
    </w:rPr>
  </w:style>
  <w:style w:type="character" w:customStyle="1" w:styleId="RStekstBold">
    <w:name w:val="RS tekst + Bold"/>
    <w:basedOn w:val="RStekstZnak"/>
    <w:uiPriority w:val="1"/>
    <w:qFormat/>
    <w:rsid w:val="00EF194E"/>
    <w:rPr>
      <w:rFonts w:ascii="Cambria" w:hAnsi="Cambria"/>
      <w:b/>
      <w:bCs/>
      <w:i w:val="0"/>
      <w:sz w:val="20"/>
      <w:lang w:eastAsia="en-US"/>
    </w:rPr>
  </w:style>
  <w:style w:type="table" w:customStyle="1" w:styleId="RS-tabela-splona">
    <w:name w:val="RS-tabela-splošna"/>
    <w:basedOn w:val="Navadnatabela"/>
    <w:uiPriority w:val="40"/>
    <w:rsid w:val="00C66145"/>
    <w:rPr>
      <w:rFonts w:asciiTheme="majorHAnsi" w:hAnsiTheme="majorHAnsi"/>
      <w:sz w:val="17"/>
    </w:rPr>
    <w:tblPr>
      <w:tblBorders>
        <w:top w:val="single" w:sz="4" w:space="0" w:color="D0CECE" w:themeColor="background2" w:themeShade="E6"/>
        <w:left w:val="single" w:sz="4" w:space="0" w:color="D0CECE" w:themeColor="background2" w:themeShade="E6"/>
        <w:bottom w:val="single" w:sz="4" w:space="0" w:color="D0CECE" w:themeColor="background2" w:themeShade="E6"/>
        <w:right w:val="single" w:sz="4" w:space="0" w:color="D0CECE" w:themeColor="background2" w:themeShade="E6"/>
        <w:insideH w:val="single" w:sz="4" w:space="0" w:color="D0CECE" w:themeColor="background2" w:themeShade="E6"/>
        <w:insideV w:val="single" w:sz="4" w:space="0" w:color="D0CECE" w:themeColor="background2" w:themeShade="E6"/>
      </w:tblBorders>
      <w:tblCellMar>
        <w:top w:w="85" w:type="dxa"/>
        <w:left w:w="85" w:type="dxa"/>
        <w:bottom w:w="85" w:type="dxa"/>
        <w:right w:w="85" w:type="dxa"/>
      </w:tblCellMar>
    </w:tblPr>
    <w:tcPr>
      <w:vAlign w:val="center"/>
    </w:tcPr>
  </w:style>
  <w:style w:type="paragraph" w:customStyle="1" w:styleId="RS-noga">
    <w:name w:val="RS-noga"/>
    <w:basedOn w:val="Navaden"/>
    <w:rsid w:val="002F3028"/>
    <w:pPr>
      <w:tabs>
        <w:tab w:val="center" w:pos="4536"/>
        <w:tab w:val="right" w:pos="8504"/>
        <w:tab w:val="right" w:pos="9072"/>
      </w:tabs>
      <w:spacing w:before="0" w:after="0"/>
    </w:pPr>
    <w:rPr>
      <w:b/>
    </w:rPr>
  </w:style>
  <w:style w:type="character" w:styleId="Besedilooznabemesta">
    <w:name w:val="Placeholder Text"/>
    <w:basedOn w:val="Privzetapisavaodstavka"/>
    <w:uiPriority w:val="99"/>
    <w:semiHidden/>
    <w:rsid w:val="002F3028"/>
    <w:rPr>
      <w:color w:val="808080"/>
    </w:rPr>
  </w:style>
  <w:style w:type="paragraph" w:customStyle="1" w:styleId="RS-tekst-obrazci-natevanje-01">
    <w:name w:val="RS-tekst-obrazci-naštevanje-01"/>
    <w:basedOn w:val="RS-tekst-obrazci-tabele"/>
    <w:rsid w:val="002F3028"/>
    <w:pPr>
      <w:numPr>
        <w:numId w:val="23"/>
      </w:numPr>
      <w:tabs>
        <w:tab w:val="num" w:pos="360"/>
      </w:tabs>
      <w:spacing w:before="40" w:after="40" w:line="240" w:lineRule="auto"/>
      <w:ind w:left="397" w:hanging="397"/>
    </w:pPr>
    <w:rPr>
      <w:b/>
    </w:rPr>
  </w:style>
  <w:style w:type="paragraph" w:customStyle="1" w:styleId="RS-tekst-obrazci-natevanje-02">
    <w:name w:val="RS-tekst-obrazci-naštevanje-02"/>
    <w:basedOn w:val="RS-tekst-obrazci-tabele"/>
    <w:rsid w:val="002F3028"/>
    <w:pPr>
      <w:numPr>
        <w:numId w:val="24"/>
      </w:numPr>
      <w:tabs>
        <w:tab w:val="num" w:pos="360"/>
      </w:tabs>
      <w:spacing w:before="40" w:after="40" w:line="240" w:lineRule="auto"/>
      <w:ind w:left="397" w:hanging="397"/>
    </w:pPr>
  </w:style>
  <w:style w:type="character" w:styleId="Nerazreenaomemba">
    <w:name w:val="Unresolved Mention"/>
    <w:basedOn w:val="Privzetapisavaodstavka"/>
    <w:uiPriority w:val="99"/>
    <w:semiHidden/>
    <w:unhideWhenUsed/>
    <w:rsid w:val="00FF5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0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25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8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29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05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20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40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9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1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06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2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7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0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44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0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74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6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27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1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1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65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9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1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4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2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6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97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1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49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93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32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6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8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85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1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6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1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8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0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2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5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9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1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75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2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5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52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7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54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0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2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94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15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24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2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08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94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3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4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1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2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35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8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58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0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02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9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09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9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41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15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3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3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69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5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99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01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62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8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03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3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58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46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1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4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75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7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6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9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9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2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9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24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5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2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37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7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91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3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44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16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2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3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55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9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74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351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12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8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78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8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1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31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9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93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9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17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06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4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4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9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1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9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83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33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84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2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6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88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0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7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6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5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45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5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5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2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4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2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0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5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084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1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39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18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2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02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16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26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uropass.cedefop.europa.eu/sl/resources/european-language-levels-cef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Templates\Glava01n.dotx" TargetMode="External"/></Relationships>
</file>

<file path=word/theme/theme1.xml><?xml version="1.0" encoding="utf-8"?>
<a:theme xmlns:a="http://schemas.openxmlformats.org/drawingml/2006/main" name="RSRS-modra">
  <a:themeElements>
    <a:clrScheme name="RSRS-modr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336B81"/>
      </a:accent1>
      <a:accent2>
        <a:srgbClr val="539DBD"/>
      </a:accent2>
      <a:accent3>
        <a:srgbClr val="A5D2DB"/>
      </a:accent3>
      <a:accent4>
        <a:srgbClr val="8E333A"/>
      </a:accent4>
      <a:accent5>
        <a:srgbClr val="B3414B"/>
      </a:accent5>
      <a:accent6>
        <a:srgbClr val="DDA6AC"/>
      </a:accent6>
      <a:hlink>
        <a:srgbClr val="8F8B89"/>
      </a:hlink>
      <a:folHlink>
        <a:srgbClr val="575756"/>
      </a:folHlink>
    </a:clrScheme>
    <a:fontScheme name="RSR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ova 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SRS-modra" id="{332CD2A6-A21B-1745-8FAB-C6165C983D2E}" vid="{AF5EB40F-42CA-C747-BF74-A956E36097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C10E0B0560FB45AE2C607A8C6396C7" ma:contentTypeVersion="2" ma:contentTypeDescription="Create a new document." ma:contentTypeScope="" ma:versionID="18663982569c49dd0b42a11f7ea90b24">
  <xsd:schema xmlns:xsd="http://www.w3.org/2001/XMLSchema" xmlns:xs="http://www.w3.org/2001/XMLSchema" xmlns:p="http://schemas.microsoft.com/office/2006/metadata/properties" xmlns:ns2="c06e5a9c-c86f-47db-a930-7e7b5aa919f6" targetNamespace="http://schemas.microsoft.com/office/2006/metadata/properties" ma:root="true" ma:fieldsID="237143b7205d50937c1fc53b713f9290" ns2:_="">
    <xsd:import namespace="c06e5a9c-c86f-47db-a930-7e7b5aa91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e5a9c-c86f-47db-a930-7e7b5aa919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9AF5F83-FECF-4911-961A-8CF72881C8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3AEAD6-E37B-4CEC-9DEA-4FDAA01BFD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3B34F5-CA64-445D-8117-6C0F47698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e5a9c-c86f-47db-a930-7e7b5aa91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8E14D9-D64C-475D-8552-186D5C8AD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Glava01n</Template>
  <TotalTime>1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Uršič Simoniti</dc:creator>
  <cp:keywords/>
  <dc:description/>
  <cp:lastModifiedBy>Mojca Giacomelli</cp:lastModifiedBy>
  <cp:revision>2</cp:revision>
  <cp:lastPrinted>2006-04-30T17:09:00Z</cp:lastPrinted>
  <dcterms:created xsi:type="dcterms:W3CDTF">2025-11-20T13:39:00Z</dcterms:created>
  <dcterms:modified xsi:type="dcterms:W3CDTF">2025-11-20T13:39:00Z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0x010100E8C10E0B0560FB45AE2C607A8C6396C7</vt:lpwstr>
  </property>
</Properties>
</file>