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52" w:rsidRPr="00490FF7" w:rsidRDefault="00292390" w:rsidP="007A5152">
      <w:pPr>
        <w:pStyle w:val="RStekst"/>
        <w:rPr>
          <w:b/>
          <w:sz w:val="24"/>
          <w:szCs w:val="24"/>
          <w:u w:val="single"/>
        </w:rPr>
      </w:pPr>
      <w:bookmarkStart w:id="0" w:name="DDE_LINK2"/>
      <w:bookmarkStart w:id="1" w:name="DDE_LINK5"/>
      <w:r w:rsidRPr="00490FF7">
        <w:rPr>
          <w:b/>
          <w:sz w:val="24"/>
          <w:szCs w:val="24"/>
        </w:rPr>
        <w:t>"Obrazec</w:t>
      </w:r>
      <w:r w:rsidR="004A486D" w:rsidRPr="00490FF7">
        <w:rPr>
          <w:b/>
          <w:sz w:val="24"/>
          <w:szCs w:val="24"/>
        </w:rPr>
        <w:t xml:space="preserve"> ob prijavi" - posredovati z življenjepisom na e -naslov kadri.rsrs@rs-rs.si</w:t>
      </w:r>
    </w:p>
    <w:p w:rsidR="007A5152" w:rsidRDefault="007A5152" w:rsidP="007A5152">
      <w:pPr>
        <w:pStyle w:val="RStekst"/>
        <w:rPr>
          <w:b/>
          <w:u w:val="single"/>
        </w:rPr>
      </w:pPr>
    </w:p>
    <w:p w:rsidR="007A5152" w:rsidRDefault="007A5152" w:rsidP="007A5152">
      <w:pPr>
        <w:pStyle w:val="RStekst"/>
        <w:rPr>
          <w:b/>
          <w:u w:val="single"/>
        </w:rPr>
      </w:pPr>
    </w:p>
    <w:p w:rsidR="007A5152" w:rsidRPr="007A5152" w:rsidRDefault="00B7311A" w:rsidP="007A5152">
      <w:pPr>
        <w:pStyle w:val="RStekst"/>
        <w:rPr>
          <w:b/>
          <w:u w:val="single"/>
        </w:rPr>
      </w:pPr>
      <w:r>
        <w:rPr>
          <w:b/>
          <w:u w:val="single"/>
        </w:rPr>
        <w:t>PODATKI O KANDIDATU/KANDIDAT</w:t>
      </w:r>
      <w:r w:rsidR="006A0167">
        <w:rPr>
          <w:b/>
          <w:u w:val="single"/>
        </w:rPr>
        <w:t>K</w:t>
      </w:r>
      <w:r>
        <w:rPr>
          <w:b/>
          <w:u w:val="single"/>
        </w:rPr>
        <w:t>I</w:t>
      </w:r>
    </w:p>
    <w:p w:rsidR="007A5152" w:rsidRDefault="007A5152" w:rsidP="007A5152">
      <w:pPr>
        <w:pStyle w:val="RStekst"/>
      </w:pPr>
    </w:p>
    <w:p w:rsidR="00A23BE6" w:rsidRPr="007A5152" w:rsidRDefault="00A23BE6" w:rsidP="007A5152">
      <w:pPr>
        <w:pStyle w:val="RStekst"/>
      </w:pPr>
    </w:p>
    <w:p w:rsidR="007A5152" w:rsidRPr="007A5152" w:rsidRDefault="007A5152" w:rsidP="007A5152">
      <w:pPr>
        <w:pStyle w:val="RStekst"/>
        <w:rPr>
          <w:b/>
        </w:rPr>
      </w:pPr>
      <w:r w:rsidRPr="007A5152">
        <w:rPr>
          <w:b/>
        </w:rPr>
        <w:t xml:space="preserve">Prijava na delovno mesto: </w:t>
      </w:r>
      <w:r w:rsidRPr="007A515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5152">
        <w:rPr>
          <w:b/>
        </w:rPr>
        <w:instrText xml:space="preserve"> FORMTEXT </w:instrText>
      </w:r>
      <w:r w:rsidRPr="007A5152">
        <w:rPr>
          <w:b/>
        </w:rPr>
      </w:r>
      <w:r w:rsidRPr="007A5152">
        <w:rPr>
          <w:b/>
        </w:rPr>
        <w:fldChar w:fldCharType="separate"/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Pr="007A5152">
        <w:fldChar w:fldCharType="end"/>
      </w:r>
      <w:r w:rsidRPr="007A5152">
        <w:rPr>
          <w:b/>
        </w:rPr>
        <w:t xml:space="preserve">,datum objave: </w:t>
      </w:r>
      <w:r w:rsidRPr="007A515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5152">
        <w:rPr>
          <w:b/>
        </w:rPr>
        <w:instrText xml:space="preserve"> FORMTEXT </w:instrText>
      </w:r>
      <w:r w:rsidRPr="007A5152">
        <w:rPr>
          <w:b/>
        </w:rPr>
      </w:r>
      <w:r w:rsidRPr="007A5152">
        <w:rPr>
          <w:b/>
        </w:rPr>
        <w:fldChar w:fldCharType="separate"/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Pr="007A5152">
        <w:fldChar w:fldCharType="end"/>
      </w:r>
    </w:p>
    <w:p w:rsidR="007A5152" w:rsidRPr="007A5152" w:rsidRDefault="007A5152" w:rsidP="007A5152">
      <w:pPr>
        <w:pStyle w:val="RStekst"/>
        <w:rPr>
          <w:b/>
        </w:rPr>
      </w:pPr>
      <w:bookmarkStart w:id="2" w:name="_GoBack"/>
      <w:bookmarkEnd w:id="2"/>
    </w:p>
    <w:p w:rsidR="007A5152" w:rsidRPr="007A5152" w:rsidRDefault="007A5152" w:rsidP="007A5152">
      <w:pPr>
        <w:pStyle w:val="RStekst"/>
        <w:rPr>
          <w:b/>
        </w:rPr>
      </w:pPr>
    </w:p>
    <w:p w:rsidR="007A5152" w:rsidRPr="007A5152" w:rsidRDefault="007A5152" w:rsidP="007A5152">
      <w:pPr>
        <w:pStyle w:val="RStekst"/>
        <w:rPr>
          <w:b/>
        </w:rPr>
      </w:pPr>
      <w:r w:rsidRPr="007A5152">
        <w:rPr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Priimek: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3"/>
          </w:p>
        </w:tc>
      </w:tr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Ime: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4"/>
          </w:p>
        </w:tc>
      </w:tr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Datum rojstva: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5"/>
          </w:p>
        </w:tc>
      </w:tr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Državljanstvo/-</w:t>
            </w:r>
            <w:proofErr w:type="spellStart"/>
            <w:r w:rsidRPr="007A5152">
              <w:rPr>
                <w:b/>
              </w:rPr>
              <w:t>va</w:t>
            </w:r>
            <w:proofErr w:type="spellEnd"/>
            <w:r w:rsidRPr="007A5152">
              <w:rPr>
                <w:b/>
              </w:rPr>
              <w:t>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6"/>
          </w:p>
        </w:tc>
      </w:tr>
    </w:tbl>
    <w:p w:rsidR="007A5152" w:rsidRDefault="007A5152" w:rsidP="007A5152">
      <w:pPr>
        <w:pStyle w:val="RStekst"/>
        <w:rPr>
          <w:b/>
        </w:rPr>
      </w:pPr>
    </w:p>
    <w:p w:rsidR="00A23BE6" w:rsidRPr="007A5152" w:rsidRDefault="00A23BE6" w:rsidP="007A5152">
      <w:pPr>
        <w:pStyle w:val="RStekst"/>
        <w:rPr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A5152" w:rsidRPr="007A5152" w:rsidTr="00F0148D">
        <w:trPr>
          <w:trHeight w:val="812"/>
        </w:trPr>
        <w:tc>
          <w:tcPr>
            <w:tcW w:w="9360" w:type="dxa"/>
          </w:tcPr>
          <w:p w:rsidR="007A5152" w:rsidRPr="007A5152" w:rsidRDefault="007A5152" w:rsidP="007A5152">
            <w:pPr>
              <w:pStyle w:val="RStekst"/>
              <w:rPr>
                <w:i/>
              </w:rPr>
            </w:pPr>
            <w:r w:rsidRPr="007A5152">
              <w:rPr>
                <w:b/>
              </w:rPr>
              <w:t>Naslov stalnega bivališča:</w:t>
            </w:r>
            <w:r w:rsidRPr="007A5152">
              <w:rPr>
                <w:i/>
              </w:rPr>
              <w:t xml:space="preserve"> (ulica, številka, poštna številka, kraj)</w:t>
            </w:r>
          </w:p>
          <w:p w:rsidR="007A5152" w:rsidRPr="007A5152" w:rsidRDefault="007A5152" w:rsidP="007A5152">
            <w:pPr>
              <w:pStyle w:val="RStekst"/>
            </w:pPr>
            <w:r w:rsidRPr="007A515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A5152">
              <w:instrText xml:space="preserve"> FORMTEXT </w:instrText>
            </w:r>
            <w:r w:rsidRPr="007A5152">
              <w:fldChar w:fldCharType="separate"/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Pr="007A5152">
              <w:fldChar w:fldCharType="end"/>
            </w:r>
            <w:bookmarkEnd w:id="7"/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</w:p>
        </w:tc>
      </w:tr>
    </w:tbl>
    <w:p w:rsidR="007A5152" w:rsidRDefault="007A5152" w:rsidP="007A5152">
      <w:pPr>
        <w:pStyle w:val="RStekst"/>
      </w:pPr>
    </w:p>
    <w:p w:rsidR="00A23BE6" w:rsidRPr="007A5152" w:rsidRDefault="00A23BE6" w:rsidP="007A5152">
      <w:pPr>
        <w:pStyle w:val="RStekst"/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A5152" w:rsidRPr="007A5152" w:rsidTr="00F0148D">
        <w:trPr>
          <w:trHeight w:val="781"/>
        </w:trPr>
        <w:tc>
          <w:tcPr>
            <w:tcW w:w="9360" w:type="dxa"/>
          </w:tcPr>
          <w:p w:rsidR="007A5152" w:rsidRDefault="007A5152" w:rsidP="007A5152">
            <w:pPr>
              <w:pStyle w:val="RStekst"/>
              <w:rPr>
                <w:i/>
              </w:rPr>
            </w:pPr>
            <w:r w:rsidRPr="007A5152">
              <w:rPr>
                <w:b/>
              </w:rPr>
              <w:t xml:space="preserve">Naslov na katerega želite, da vam pošiljamo pošto </w:t>
            </w:r>
            <w:r w:rsidRPr="007A5152">
              <w:t>(če je drugačen od naslova stalnega prebivališča)</w:t>
            </w:r>
            <w:r w:rsidRPr="007A5152">
              <w:rPr>
                <w:b/>
              </w:rPr>
              <w:t>:</w:t>
            </w:r>
            <w:r w:rsidRPr="007A5152">
              <w:t xml:space="preserve"> (</w:t>
            </w:r>
            <w:r w:rsidRPr="007A5152">
              <w:rPr>
                <w:i/>
              </w:rPr>
              <w:t>ulica, številka, poštna številka, kraj)</w:t>
            </w:r>
          </w:p>
          <w:p w:rsidR="00896948" w:rsidRPr="00896948" w:rsidRDefault="00896948" w:rsidP="007A5152">
            <w:pPr>
              <w:pStyle w:val="RStekst"/>
              <w:rPr>
                <w:i/>
              </w:rPr>
            </w:pPr>
          </w:p>
          <w:p w:rsidR="007A5152" w:rsidRPr="007A5152" w:rsidRDefault="007A5152" w:rsidP="007A5152">
            <w:pPr>
              <w:pStyle w:val="RStekst"/>
            </w:pPr>
            <w:r w:rsidRPr="007A5152">
              <w:rPr>
                <w:b/>
              </w:rPr>
              <w:t xml:space="preserve">V primeru, da soglašate z obveščanjem po elektronski pošti navedite elektronski naslov za namen obveščanja 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</w:tbl>
    <w:p w:rsidR="007A5152" w:rsidRPr="007A5152" w:rsidRDefault="007A5152" w:rsidP="007A5152">
      <w:pPr>
        <w:pStyle w:val="RStekst"/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Telefonska številka: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</w:tbl>
    <w:p w:rsidR="007A5152" w:rsidRPr="007A5152" w:rsidRDefault="007A5152" w:rsidP="007A5152">
      <w:pPr>
        <w:pStyle w:val="RStekst"/>
        <w:rPr>
          <w:b/>
        </w:rPr>
      </w:pPr>
    </w:p>
    <w:p w:rsidR="00A23BE6" w:rsidRDefault="00A23BE6">
      <w:pPr>
        <w:spacing w:before="0" w:after="0" w:line="240" w:lineRule="auto"/>
        <w:contextualSpacing w:val="0"/>
        <w:jc w:val="left"/>
        <w:rPr>
          <w:b/>
          <w:bCs/>
        </w:rPr>
      </w:pPr>
      <w:r>
        <w:rPr>
          <w:b/>
        </w:rPr>
        <w:br w:type="page"/>
      </w:r>
    </w:p>
    <w:p w:rsidR="007A5152" w:rsidRDefault="007A5152" w:rsidP="007A5152">
      <w:pPr>
        <w:pStyle w:val="RStekst"/>
        <w:rPr>
          <w:b/>
        </w:rPr>
      </w:pPr>
    </w:p>
    <w:p w:rsidR="007A5152" w:rsidRPr="007A5152" w:rsidRDefault="007A5152" w:rsidP="007A5152">
      <w:pPr>
        <w:pStyle w:val="RStekst"/>
        <w:rPr>
          <w:b/>
        </w:rPr>
      </w:pPr>
    </w:p>
    <w:bookmarkEnd w:id="0"/>
    <w:bookmarkEnd w:id="1"/>
    <w:p w:rsidR="007A5152" w:rsidRDefault="007A5152" w:rsidP="007A5152">
      <w:pPr>
        <w:pStyle w:val="RStekst"/>
        <w:rPr>
          <w:iCs/>
        </w:rPr>
      </w:pPr>
    </w:p>
    <w:p w:rsidR="007A5152" w:rsidRPr="007A5152" w:rsidRDefault="007A5152" w:rsidP="007A5152">
      <w:pPr>
        <w:pStyle w:val="RStekst"/>
        <w:jc w:val="center"/>
        <w:rPr>
          <w:b/>
          <w:iCs/>
        </w:rPr>
      </w:pPr>
      <w:r w:rsidRPr="007A5152">
        <w:rPr>
          <w:b/>
          <w:iCs/>
        </w:rPr>
        <w:t>IZJAVA O IZPOLNJEVANJU POGOJEV</w:t>
      </w:r>
    </w:p>
    <w:p w:rsidR="007A5152" w:rsidRDefault="007A5152" w:rsidP="007A5152">
      <w:pPr>
        <w:pStyle w:val="RStekst"/>
        <w:rPr>
          <w:iCs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6880"/>
      </w:tblGrid>
      <w:tr w:rsidR="006A0167" w:rsidRPr="007A5152" w:rsidTr="005E79BB">
        <w:trPr>
          <w:trHeight w:hRule="exact" w:val="397"/>
        </w:trPr>
        <w:tc>
          <w:tcPr>
            <w:tcW w:w="3380" w:type="dxa"/>
            <w:gridSpan w:val="2"/>
            <w:tcBorders>
              <w:bottom w:val="single" w:sz="2" w:space="0" w:color="auto"/>
            </w:tcBorders>
          </w:tcPr>
          <w:p w:rsidR="006A0167" w:rsidRPr="007A5152" w:rsidRDefault="006A0167" w:rsidP="005E79BB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Ime in priimek: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6A0167" w:rsidRPr="007A5152" w:rsidRDefault="006A0167" w:rsidP="005E79BB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6A0167" w:rsidRPr="007A5152" w:rsidTr="005E79BB">
        <w:trPr>
          <w:trHeight w:hRule="exact" w:val="397"/>
        </w:trPr>
        <w:tc>
          <w:tcPr>
            <w:tcW w:w="338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6A0167" w:rsidRPr="00896948" w:rsidRDefault="006A0167" w:rsidP="005E79BB">
            <w:pPr>
              <w:pStyle w:val="RStekst"/>
              <w:rPr>
                <w:iCs/>
              </w:rPr>
            </w:pPr>
            <w:r w:rsidRPr="00896948">
              <w:rPr>
                <w:iCs/>
              </w:rPr>
              <w:t>Stalno prebivališče</w:t>
            </w:r>
          </w:p>
        </w:tc>
        <w:tc>
          <w:tcPr>
            <w:tcW w:w="6880" w:type="dxa"/>
            <w:tcBorders>
              <w:left w:val="nil"/>
              <w:bottom w:val="single" w:sz="4" w:space="0" w:color="auto"/>
            </w:tcBorders>
          </w:tcPr>
          <w:p w:rsidR="006A0167" w:rsidRDefault="006A0167" w:rsidP="005E79BB">
            <w:r w:rsidRPr="004305FA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05FA">
              <w:rPr>
                <w:b/>
                <w:iCs/>
              </w:rPr>
              <w:instrText xml:space="preserve"> FORMTEXT </w:instrText>
            </w:r>
            <w:r w:rsidRPr="004305FA">
              <w:rPr>
                <w:b/>
                <w:iCs/>
              </w:rPr>
            </w:r>
            <w:r w:rsidRPr="004305FA">
              <w:rPr>
                <w:b/>
                <w:iCs/>
              </w:rPr>
              <w:fldChar w:fldCharType="separate"/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 w:rsidRPr="004305FA">
              <w:fldChar w:fldCharType="end"/>
            </w:r>
          </w:p>
        </w:tc>
      </w:tr>
      <w:tr w:rsidR="006A0167" w:rsidRPr="007A5152" w:rsidTr="006A016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167" w:rsidRPr="007A5152" w:rsidRDefault="006A0167" w:rsidP="005E79BB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Ulica in hišna številka: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0167" w:rsidRDefault="006A0167" w:rsidP="005E79BB">
            <w:r w:rsidRPr="004305FA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05FA">
              <w:rPr>
                <w:b/>
                <w:iCs/>
              </w:rPr>
              <w:instrText xml:space="preserve"> FORMTEXT </w:instrText>
            </w:r>
            <w:r w:rsidRPr="004305FA">
              <w:rPr>
                <w:b/>
                <w:iCs/>
              </w:rPr>
            </w:r>
            <w:r w:rsidRPr="004305FA">
              <w:rPr>
                <w:b/>
                <w:iCs/>
              </w:rPr>
              <w:fldChar w:fldCharType="separate"/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 w:rsidRPr="004305FA">
              <w:fldChar w:fldCharType="end"/>
            </w:r>
          </w:p>
        </w:tc>
      </w:tr>
      <w:tr w:rsidR="006A0167" w:rsidRPr="007A5152" w:rsidTr="006A016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167" w:rsidRDefault="006A0167" w:rsidP="005E79BB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Poštna številka in pošta:</w:t>
            </w:r>
          </w:p>
          <w:p w:rsidR="006A0167" w:rsidRPr="007A5152" w:rsidRDefault="006A0167" w:rsidP="005E79BB">
            <w:pPr>
              <w:pStyle w:val="RStekst"/>
              <w:rPr>
                <w:iCs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0167" w:rsidRDefault="006A0167" w:rsidP="005E79BB">
            <w:r w:rsidRPr="004305FA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05FA">
              <w:rPr>
                <w:b/>
                <w:iCs/>
              </w:rPr>
              <w:instrText xml:space="preserve"> FORMTEXT </w:instrText>
            </w:r>
            <w:r w:rsidRPr="004305FA">
              <w:rPr>
                <w:b/>
                <w:iCs/>
              </w:rPr>
            </w:r>
            <w:r w:rsidRPr="004305FA">
              <w:rPr>
                <w:b/>
                <w:iCs/>
              </w:rPr>
              <w:fldChar w:fldCharType="separate"/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 w:rsidRPr="004305FA">
              <w:fldChar w:fldCharType="end"/>
            </w:r>
          </w:p>
        </w:tc>
      </w:tr>
      <w:tr w:rsidR="007A5152" w:rsidRPr="007A5152" w:rsidTr="006A0167"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</w:p>
        </w:tc>
      </w:tr>
      <w:tr w:rsidR="007A5152" w:rsidRPr="007A5152" w:rsidTr="00B06025">
        <w:trPr>
          <w:trHeight w:hRule="exact" w:val="978"/>
        </w:trPr>
        <w:tc>
          <w:tcPr>
            <w:tcW w:w="10260" w:type="dxa"/>
            <w:gridSpan w:val="3"/>
          </w:tcPr>
          <w:p w:rsidR="006A0167" w:rsidRDefault="006A0167" w:rsidP="00C46F08">
            <w:pPr>
              <w:pStyle w:val="RStekst"/>
              <w:rPr>
                <w:b/>
                <w:iCs/>
              </w:rPr>
            </w:pPr>
          </w:p>
          <w:p w:rsidR="007A5152" w:rsidRPr="007A5152" w:rsidRDefault="00B06025" w:rsidP="00C46F08">
            <w:pPr>
              <w:pStyle w:val="RStekst"/>
              <w:rPr>
                <w:iCs/>
              </w:rPr>
            </w:pPr>
            <w:r>
              <w:rPr>
                <w:b/>
                <w:iCs/>
              </w:rPr>
              <w:t xml:space="preserve">Podatki o </w:t>
            </w:r>
            <w:r w:rsidR="00C46F08">
              <w:rPr>
                <w:b/>
                <w:iCs/>
              </w:rPr>
              <w:t xml:space="preserve">izpolnjevanju zahtevane izobrazbe </w:t>
            </w:r>
            <w:r w:rsidR="00C46F08" w:rsidRPr="00C46F08">
              <w:rPr>
                <w:iCs/>
              </w:rPr>
              <w:t>(</w:t>
            </w:r>
            <w:r w:rsidRPr="00C46F08">
              <w:rPr>
                <w:iCs/>
              </w:rPr>
              <w:t xml:space="preserve"> </w:t>
            </w:r>
            <w:r w:rsidR="00C46F08" w:rsidRPr="00C46F08">
              <w:rPr>
                <w:iCs/>
                <w:sz w:val="16"/>
                <w:szCs w:val="16"/>
              </w:rPr>
              <w:t>končano</w:t>
            </w:r>
            <w:r w:rsidR="00C46F08">
              <w:rPr>
                <w:b/>
                <w:iCs/>
              </w:rPr>
              <w:t xml:space="preserve"> </w:t>
            </w:r>
            <w:r>
              <w:rPr>
                <w:sz w:val="16"/>
                <w:szCs w:val="16"/>
              </w:rPr>
              <w:t>visokošolsk</w:t>
            </w:r>
            <w:r w:rsidR="00C46F08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 univerzitetn</w:t>
            </w:r>
            <w:r w:rsidR="00C46F08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 izobraževanj</w:t>
            </w:r>
            <w:r w:rsidR="00C46F08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(prejšnje)</w:t>
            </w:r>
            <w:r w:rsidR="00C46F0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="00C46F08">
              <w:rPr>
                <w:sz w:val="16"/>
                <w:szCs w:val="16"/>
              </w:rPr>
              <w:t>magistrsko izobraževanje (druga bolonjska stopnja )</w:t>
            </w:r>
            <w:r w:rsidR="00B7311A">
              <w:rPr>
                <w:sz w:val="16"/>
                <w:szCs w:val="16"/>
              </w:rPr>
              <w:t>)</w:t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B06025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B06025" w:rsidRDefault="00B06025" w:rsidP="007A5152">
            <w:pPr>
              <w:pStyle w:val="RStekst"/>
              <w:rPr>
                <w:iCs/>
              </w:rPr>
            </w:pPr>
          </w:p>
          <w:p w:rsidR="00B06025" w:rsidRPr="007A5152" w:rsidRDefault="00B06025" w:rsidP="007A5152">
            <w:pPr>
              <w:pStyle w:val="RStekst"/>
              <w:rPr>
                <w:iCs/>
              </w:rPr>
            </w:pP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B06025" w:rsidRPr="007A5152" w:rsidRDefault="00B06025" w:rsidP="007A5152">
            <w:pPr>
              <w:pStyle w:val="RStekst"/>
              <w:rPr>
                <w:b/>
                <w:iCs/>
              </w:rPr>
            </w:pP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7A5152" w:rsidRPr="007A5152" w:rsidRDefault="00C3487B" w:rsidP="007A5152">
            <w:pPr>
              <w:pStyle w:val="RStekst"/>
              <w:rPr>
                <w:iCs/>
              </w:rPr>
            </w:pPr>
            <w:r>
              <w:rPr>
                <w:iCs/>
              </w:rPr>
              <w:t>Študijski program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7A5152" w:rsidRPr="007A5152" w:rsidRDefault="00C3487B" w:rsidP="007A5152">
            <w:pPr>
              <w:pStyle w:val="RStekst"/>
              <w:rPr>
                <w:iCs/>
              </w:rPr>
            </w:pPr>
            <w:r>
              <w:rPr>
                <w:iCs/>
              </w:rPr>
              <w:t>Pridobljen strokovni naslov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7A5152" w:rsidRPr="007A5152" w:rsidRDefault="00C3487B" w:rsidP="007A5152">
            <w:pPr>
              <w:pStyle w:val="RStekst"/>
              <w:rPr>
                <w:iCs/>
              </w:rPr>
            </w:pPr>
            <w:r>
              <w:rPr>
                <w:iCs/>
              </w:rPr>
              <w:t>Številka diplome</w:t>
            </w:r>
            <w:r w:rsidR="007A5152" w:rsidRPr="007A5152">
              <w:rPr>
                <w:iCs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Bolonjski študij (obkrožite):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896948">
              <w:rPr>
                <w:iCs/>
              </w:rPr>
              <w:t>DA</w:t>
            </w:r>
            <w:r w:rsidRPr="007A5152">
              <w:rPr>
                <w:iCs/>
              </w:rPr>
              <w:t xml:space="preserve">            NE</w:t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Datum zaključka: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</w:tbl>
    <w:p w:rsidR="007A5152" w:rsidRPr="007A5152" w:rsidRDefault="007A5152" w:rsidP="007A5152">
      <w:pPr>
        <w:pStyle w:val="RStekst"/>
        <w:rPr>
          <w:iCs/>
        </w:rPr>
      </w:pPr>
    </w:p>
    <w:p w:rsidR="007A5152" w:rsidRPr="007A5152" w:rsidRDefault="007A5152" w:rsidP="007A5152">
      <w:pPr>
        <w:pStyle w:val="RStekst"/>
        <w:rPr>
          <w:iCs/>
        </w:rPr>
      </w:pPr>
      <w:r w:rsidRPr="007A5152">
        <w:rPr>
          <w:iCs/>
        </w:rPr>
        <w:t>izjavljam, da:</w:t>
      </w:r>
    </w:p>
    <w:p w:rsidR="007A5152" w:rsidRPr="007A5152" w:rsidRDefault="007A5152" w:rsidP="007A5152">
      <w:pPr>
        <w:pStyle w:val="RStekst"/>
      </w:pP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>izpolnjujem vse formalne pogoje za zasedbo delovnega mesta, za katerega kandidiram,</w:t>
      </w: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>sem državljan Republike Slovenije,</w:t>
      </w: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>nisem bil pravnomočno obsojen zaradi naklepnega kaznivega dejanja, ki se preganja po uradni dolžnosti in nisem bil obsojen na nepogojno kazen zapora v trajanju več kot šest mesecev,</w:t>
      </w: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>zoper mene ni vložena pravnomočna obtožnica zaradi naklepnega kaznivega dejanja, ki se preganja po uradni dolžnosti,</w:t>
      </w: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 xml:space="preserve">za namen tega natečajnega postopka dovoljujem </w:t>
      </w:r>
      <w:r w:rsidR="00D2089C">
        <w:t>Računskemu sodišču Republike Slovenije</w:t>
      </w:r>
      <w:r w:rsidRPr="007A5152">
        <w:t xml:space="preserve"> pridobitev zgoraj navedenih podatkov iz uradne evidence.</w:t>
      </w:r>
    </w:p>
    <w:p w:rsidR="007A5152" w:rsidRPr="007A5152" w:rsidRDefault="007A5152" w:rsidP="007A5152">
      <w:pPr>
        <w:pStyle w:val="RStekst"/>
      </w:pPr>
    </w:p>
    <w:p w:rsidR="007A5152" w:rsidRPr="007A5152" w:rsidRDefault="007A5152" w:rsidP="007A5152">
      <w:pPr>
        <w:pStyle w:val="RStekst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  <w:gridCol w:w="2880"/>
        <w:gridCol w:w="1440"/>
        <w:gridCol w:w="3382"/>
      </w:tblGrid>
      <w:tr w:rsidR="007A5152" w:rsidRPr="007A5152" w:rsidTr="00C1061E">
        <w:tc>
          <w:tcPr>
            <w:tcW w:w="1509" w:type="dxa"/>
          </w:tcPr>
          <w:p w:rsidR="007A5152" w:rsidRPr="007A5152" w:rsidRDefault="007A5152" w:rsidP="007A5152">
            <w:pPr>
              <w:pStyle w:val="RStekst"/>
            </w:pPr>
            <w:r w:rsidRPr="007A5152"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1440" w:type="dxa"/>
          </w:tcPr>
          <w:p w:rsidR="007A5152" w:rsidRPr="007A5152" w:rsidRDefault="007A5152" w:rsidP="007A5152">
            <w:pPr>
              <w:pStyle w:val="RStekst"/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C1061E">
        <w:tc>
          <w:tcPr>
            <w:tcW w:w="1509" w:type="dxa"/>
          </w:tcPr>
          <w:p w:rsidR="007A5152" w:rsidRPr="007A5152" w:rsidRDefault="007A5152" w:rsidP="007A5152">
            <w:pPr>
              <w:pStyle w:val="RStekst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A5152" w:rsidRPr="007A5152" w:rsidRDefault="007A5152" w:rsidP="007A5152">
            <w:pPr>
              <w:pStyle w:val="RStekst"/>
            </w:pPr>
          </w:p>
        </w:tc>
        <w:tc>
          <w:tcPr>
            <w:tcW w:w="1440" w:type="dxa"/>
          </w:tcPr>
          <w:p w:rsidR="007A5152" w:rsidRPr="007A5152" w:rsidRDefault="007A5152" w:rsidP="007A5152">
            <w:pPr>
              <w:pStyle w:val="RStekst"/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(podpis)</w:t>
            </w:r>
          </w:p>
        </w:tc>
      </w:tr>
    </w:tbl>
    <w:p w:rsidR="00C1061E" w:rsidRDefault="00C1061E" w:rsidP="00C1061E"/>
    <w:p w:rsidR="00C1061E" w:rsidRDefault="00C1061E">
      <w:pPr>
        <w:spacing w:before="0" w:after="0" w:line="240" w:lineRule="auto"/>
        <w:contextualSpacing w:val="0"/>
        <w:jc w:val="left"/>
      </w:pPr>
      <w:r>
        <w:br w:type="page"/>
      </w:r>
    </w:p>
    <w:p w:rsidR="00C1061E" w:rsidRPr="00C1061E" w:rsidRDefault="00C1061E" w:rsidP="00C1061E">
      <w:r w:rsidRPr="00C1061E">
        <w:lastRenderedPageBreak/>
        <w:t>Prejšnje zaposlitve</w:t>
      </w:r>
    </w:p>
    <w:p w:rsidR="00C1061E" w:rsidRPr="00C1061E" w:rsidRDefault="00C1061E" w:rsidP="00C1061E">
      <w:r w:rsidRPr="00C1061E">
        <w:t>Prosimo navedite vse svoje prejšnje zaposl</w:t>
      </w:r>
      <w:r>
        <w:t>itve v kronološkem vrstnem redu.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1061E" w:rsidRPr="00C1061E" w:rsidTr="007E05B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Trenutna oz. zadnja zaposlitev</w:t>
            </w:r>
          </w:p>
        </w:tc>
      </w:tr>
      <w:tr w:rsidR="00C1061E" w:rsidRPr="00C1061E" w:rsidTr="007E05B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Naziv in naslov delodajalca:</w:t>
            </w:r>
          </w:p>
          <w:p w:rsidR="00C1061E" w:rsidRPr="00C1061E" w:rsidRDefault="00C1061E" w:rsidP="00C1061E">
            <w:r w:rsidRPr="00C1061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Obdobje zaposlitve:</w:t>
            </w:r>
          </w:p>
        </w:tc>
      </w:tr>
      <w:tr w:rsidR="00C1061E" w:rsidRPr="00C1061E" w:rsidTr="007E05B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/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Od (mesec/leto):         Do (mesec/leto):</w:t>
            </w:r>
          </w:p>
          <w:p w:rsidR="00C1061E" w:rsidRPr="00C1061E" w:rsidRDefault="00C1061E" w:rsidP="00C1061E">
            <w:r w:rsidRPr="00C1061E">
              <w:t xml:space="preserve">  </w:t>
            </w:r>
            <w:r w:rsidRPr="00C1061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9"/>
            <w:r w:rsidRPr="00C1061E">
              <w:t xml:space="preserve"> / </w:t>
            </w:r>
            <w:r w:rsidRPr="00C1061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10"/>
            <w:r w:rsidRPr="00C1061E">
              <w:t xml:space="preserve">                   </w:t>
            </w:r>
            <w:bookmarkStart w:id="11" w:name="Text19"/>
            <w:r w:rsidRPr="00C1061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11"/>
            <w:r w:rsidRPr="00C1061E">
              <w:t xml:space="preserve"> / </w:t>
            </w:r>
            <w:r w:rsidRPr="00C1061E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12"/>
          </w:p>
          <w:p w:rsidR="00C1061E" w:rsidRPr="00C1061E" w:rsidRDefault="00C1061E" w:rsidP="00C1061E">
            <w:r w:rsidRPr="00C1061E">
              <w:t xml:space="preserve">skupaj (let / mesecev): </w:t>
            </w:r>
            <w:r w:rsidRPr="00C1061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13"/>
          </w:p>
          <w:p w:rsidR="00C1061E" w:rsidRPr="00C1061E" w:rsidRDefault="00C1061E" w:rsidP="00C1061E">
            <w:r w:rsidRPr="00C1061E">
              <w:t xml:space="preserve">Zaposlitev za (ustrezno označi): </w:t>
            </w:r>
          </w:p>
          <w:p w:rsidR="00C1061E" w:rsidRPr="00C1061E" w:rsidRDefault="00C1061E" w:rsidP="00C1061E">
            <w:r w:rsidRPr="00C1061E">
              <w:t>določen čas               nedoločen čas</w:t>
            </w:r>
          </w:p>
        </w:tc>
      </w:tr>
      <w:tr w:rsidR="00C1061E" w:rsidRPr="00C1061E" w:rsidTr="007E05B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Naziv delovnega mesta/uradniški naziv:  </w:t>
            </w:r>
            <w:r w:rsidRPr="00C1061E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14"/>
          </w:p>
        </w:tc>
      </w:tr>
      <w:tr w:rsidR="00C1061E" w:rsidRPr="00C1061E" w:rsidTr="007E05B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Zahtevana stopnja izobrazbe: </w:t>
            </w:r>
            <w:r w:rsidRPr="00C1061E"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15"/>
          </w:p>
        </w:tc>
      </w:tr>
      <w:tr w:rsidR="00C1061E" w:rsidRPr="00C1061E" w:rsidTr="007E05B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Opis del in nalog:  </w:t>
            </w:r>
            <w:r w:rsidRPr="00C1061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  <w:p w:rsidR="00C1061E" w:rsidRPr="00C1061E" w:rsidRDefault="00C1061E" w:rsidP="00C1061E"/>
          <w:p w:rsidR="00C1061E" w:rsidRPr="00C1061E" w:rsidRDefault="00C1061E" w:rsidP="00C1061E"/>
          <w:p w:rsidR="00C1061E" w:rsidRPr="00C1061E" w:rsidRDefault="00C1061E" w:rsidP="00C1061E"/>
        </w:tc>
      </w:tr>
      <w:tr w:rsidR="00C1061E" w:rsidRPr="00C1061E" w:rsidTr="007E05B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Dolžina odpovednega roka:  </w:t>
            </w:r>
            <w:r w:rsidRPr="00C1061E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16"/>
          </w:p>
        </w:tc>
      </w:tr>
    </w:tbl>
    <w:p w:rsidR="00C1061E" w:rsidRPr="00C1061E" w:rsidRDefault="00C1061E" w:rsidP="00C1061E"/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1061E" w:rsidRPr="00C1061E" w:rsidTr="007E05B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Prejšnja zaposlitev</w:t>
            </w:r>
          </w:p>
        </w:tc>
      </w:tr>
      <w:tr w:rsidR="00C1061E" w:rsidRPr="00C1061E" w:rsidTr="007E05B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Naziv in naslov delodajalca:</w:t>
            </w:r>
          </w:p>
          <w:p w:rsidR="00C1061E" w:rsidRPr="00C1061E" w:rsidRDefault="00C1061E" w:rsidP="00C1061E">
            <w:r w:rsidRPr="00C1061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Obdobje zaposlitve:</w:t>
            </w:r>
          </w:p>
        </w:tc>
      </w:tr>
      <w:tr w:rsidR="00C1061E" w:rsidRPr="00C1061E" w:rsidTr="007E05B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/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Od (mesec/leto):         Do (mesec/leto):</w:t>
            </w:r>
          </w:p>
          <w:p w:rsidR="00C1061E" w:rsidRPr="00C1061E" w:rsidRDefault="00C1061E" w:rsidP="00C1061E">
            <w:r w:rsidRPr="00C1061E">
              <w:t xml:space="preserve">  </w:t>
            </w:r>
            <w:r w:rsidRPr="00C1061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r w:rsidRPr="00C1061E">
              <w:t xml:space="preserve"> / </w:t>
            </w:r>
            <w:r w:rsidRPr="00C1061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r w:rsidRPr="00C1061E">
              <w:t xml:space="preserve">                   </w:t>
            </w:r>
            <w:r w:rsidRPr="00C1061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r w:rsidRPr="00C1061E">
              <w:t xml:space="preserve"> / </w:t>
            </w:r>
            <w:r w:rsidRPr="00C1061E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  <w:p w:rsidR="00C1061E" w:rsidRPr="00C1061E" w:rsidRDefault="00C1061E" w:rsidP="00C1061E">
            <w:r w:rsidRPr="00C1061E">
              <w:t xml:space="preserve">skupaj (let / mesecev): </w:t>
            </w:r>
            <w:r w:rsidRPr="00C1061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  <w:tr w:rsidR="00C1061E" w:rsidRPr="00C1061E" w:rsidTr="007E05B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Naziv delovnega mesta:  </w:t>
            </w:r>
            <w:r w:rsidRPr="00C1061E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  <w:tr w:rsidR="00C1061E" w:rsidRPr="00C1061E" w:rsidTr="007E05B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Zahtevana stopnja izobrazbe: </w:t>
            </w:r>
            <w:r w:rsidRPr="00C1061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17"/>
          </w:p>
        </w:tc>
      </w:tr>
      <w:tr w:rsidR="00C1061E" w:rsidRPr="00C1061E" w:rsidTr="007E05B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Opis del in nalog:  </w:t>
            </w:r>
            <w:r w:rsidRPr="00C1061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  <w:p w:rsidR="00C1061E" w:rsidRPr="00C1061E" w:rsidRDefault="00C1061E" w:rsidP="00C1061E"/>
          <w:p w:rsidR="00C1061E" w:rsidRPr="00C1061E" w:rsidRDefault="00C1061E" w:rsidP="00C1061E"/>
          <w:p w:rsidR="00C1061E" w:rsidRPr="00C1061E" w:rsidRDefault="00C1061E" w:rsidP="00C1061E"/>
        </w:tc>
      </w:tr>
    </w:tbl>
    <w:p w:rsidR="00C1061E" w:rsidRPr="00C1061E" w:rsidRDefault="00C1061E" w:rsidP="00C1061E">
      <w:r w:rsidRPr="00C1061E">
        <w:t>Opomba: Prosimo dodajte polja po potrebi.</w:t>
      </w:r>
    </w:p>
    <w:p w:rsidR="00C1061E" w:rsidRPr="00C1061E" w:rsidRDefault="00C1061E" w:rsidP="00C1061E">
      <w:r w:rsidRPr="00C1061E">
        <w:br w:type="page"/>
      </w:r>
    </w:p>
    <w:p w:rsidR="00C1061E" w:rsidRPr="00C1061E" w:rsidRDefault="00C1061E" w:rsidP="00C1061E">
      <w:r w:rsidRPr="00C1061E">
        <w:lastRenderedPageBreak/>
        <w:t>3) Izobrazba</w:t>
      </w:r>
    </w:p>
    <w:p w:rsidR="00C1061E" w:rsidRPr="00C1061E" w:rsidRDefault="00C1061E" w:rsidP="00C1061E">
      <w:r w:rsidRPr="00C1061E">
        <w:t>Prosimo, da izpolnite podatke o vseh stopnjah izobrazbe, ki ste jih pridobili :</w:t>
      </w:r>
    </w:p>
    <w:p w:rsidR="00C1061E" w:rsidRPr="00C1061E" w:rsidRDefault="00C1061E" w:rsidP="00C1061E"/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Smer</w:t>
            </w:r>
          </w:p>
        </w:tc>
      </w:tr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</w:tbl>
    <w:p w:rsidR="00C1061E" w:rsidRPr="00C1061E" w:rsidRDefault="00C1061E" w:rsidP="00C1061E"/>
    <w:p w:rsidR="00C1061E" w:rsidRPr="00C1061E" w:rsidRDefault="00C1061E" w:rsidP="00C1061E">
      <w:r w:rsidRPr="00C1061E">
        <w:t>4) Funkcionalna znanja:</w:t>
      </w:r>
    </w:p>
    <w:p w:rsidR="00C1061E" w:rsidRPr="00C1061E" w:rsidRDefault="00C1061E" w:rsidP="00C1061E"/>
    <w:p w:rsidR="00C1061E" w:rsidRPr="00C1061E" w:rsidRDefault="00C1061E" w:rsidP="00C1061E">
      <w:r w:rsidRPr="00C1061E"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Datum</w:t>
            </w:r>
          </w:p>
        </w:tc>
      </w:tr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</w:tbl>
    <w:p w:rsidR="00C1061E" w:rsidRPr="00C1061E" w:rsidRDefault="00C1061E" w:rsidP="00C1061E"/>
    <w:p w:rsidR="00C1061E" w:rsidRPr="00C1061E" w:rsidRDefault="00C1061E" w:rsidP="00C1061E">
      <w:r w:rsidRPr="00C1061E"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1061E" w:rsidRPr="00C1061E" w:rsidTr="007E05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/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Odlično</w:t>
            </w:r>
          </w:p>
        </w:tc>
      </w:tr>
      <w:tr w:rsidR="00C1061E" w:rsidRPr="00C1061E" w:rsidTr="007E05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  <w:bookmarkEnd w:id="20"/>
          </w:p>
        </w:tc>
      </w:tr>
      <w:tr w:rsidR="00C1061E" w:rsidRPr="00C1061E" w:rsidTr="007E05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</w:tr>
      <w:tr w:rsidR="00C1061E" w:rsidRPr="00C1061E" w:rsidTr="007E05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</w:tr>
      <w:tr w:rsidR="00C1061E" w:rsidRPr="00C1061E" w:rsidTr="007E05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proofErr w:type="spellStart"/>
            <w:r w:rsidRPr="00C1061E">
              <w:t>Power</w:t>
            </w:r>
            <w:proofErr w:type="spellEnd"/>
            <w:r w:rsidRPr="00C1061E">
              <w:t xml:space="preserve"> </w:t>
            </w:r>
            <w:proofErr w:type="spellStart"/>
            <w:r w:rsidRPr="00C1061E"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</w:tr>
      <w:tr w:rsidR="00C1061E" w:rsidRPr="00C1061E" w:rsidTr="007E05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</w:tr>
      <w:tr w:rsidR="00C1061E" w:rsidRPr="00C1061E" w:rsidTr="007E05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</w:tr>
      <w:tr w:rsidR="00C1061E" w:rsidRPr="00C1061E" w:rsidTr="007E05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proofErr w:type="spellStart"/>
            <w:r w:rsidRPr="00C1061E"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</w:tr>
      <w:tr w:rsidR="00C1061E" w:rsidRPr="00C1061E" w:rsidTr="007E05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Drugo: </w:t>
            </w:r>
            <w:r w:rsidRPr="00C1061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</w:tr>
    </w:tbl>
    <w:p w:rsidR="00C1061E" w:rsidRDefault="00C1061E" w:rsidP="00C1061E"/>
    <w:p w:rsidR="00490FF7" w:rsidRPr="00C1061E" w:rsidRDefault="00490FF7" w:rsidP="00C1061E"/>
    <w:p w:rsidR="00C1061E" w:rsidRDefault="00C1061E" w:rsidP="00C1061E">
      <w:r>
        <w:t xml:space="preserve">c) Znanje </w:t>
      </w:r>
      <w:r w:rsidRPr="00C1061E">
        <w:t xml:space="preserve">tujih jezikov (po lestvici Sveta Evrope, npr. </w:t>
      </w:r>
      <w:hyperlink r:id="rId9" w:history="1">
        <w:r w:rsidR="00490FF7" w:rsidRPr="00FC0A99">
          <w:rPr>
            <w:rStyle w:val="Hiperpovezava"/>
            <w:lang w:eastAsia="en-US"/>
          </w:rPr>
          <w:t>http://europass.cedefop.europa.eu/sl/resources/european-language-levels-cefr</w:t>
        </w:r>
      </w:hyperlink>
      <w:r w:rsidRPr="00C1061E">
        <w:t>)</w:t>
      </w:r>
    </w:p>
    <w:p w:rsidR="00490FF7" w:rsidRDefault="00490FF7" w:rsidP="00C1061E"/>
    <w:p w:rsidR="00490FF7" w:rsidRPr="00C1061E" w:rsidRDefault="00490FF7" w:rsidP="00C1061E"/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061E" w:rsidRPr="00C1061E" w:rsidTr="007E05B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1061E" w:rsidRPr="00C1061E" w:rsidRDefault="00C1061E" w:rsidP="00C1061E">
            <w:r w:rsidRPr="00C1061E">
              <w:t>A1 in A2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1061E" w:rsidRPr="00C1061E" w:rsidRDefault="00C1061E" w:rsidP="00C1061E">
            <w:r w:rsidRPr="00C1061E">
              <w:t>B1 in B2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C1 in C2</w:t>
            </w:r>
          </w:p>
        </w:tc>
      </w:tr>
      <w:tr w:rsidR="00C1061E" w:rsidRPr="00C1061E" w:rsidTr="007E05B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1061E" w:rsidRPr="00C1061E" w:rsidRDefault="00C1061E" w:rsidP="00C1061E">
            <w:r w:rsidRPr="00C1061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1061E" w:rsidRPr="00C1061E" w:rsidRDefault="00C1061E" w:rsidP="00C1061E">
            <w:r w:rsidRPr="00C1061E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  <w:bookmarkEnd w:id="23"/>
          </w:p>
        </w:tc>
      </w:tr>
      <w:tr w:rsidR="00C1061E" w:rsidRPr="00C1061E" w:rsidTr="007E05B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1061E" w:rsidRPr="00C1061E" w:rsidRDefault="00C1061E" w:rsidP="00C1061E">
            <w:r w:rsidRPr="00C1061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1061E" w:rsidRPr="00C1061E" w:rsidRDefault="00C1061E" w:rsidP="00C1061E">
            <w:r w:rsidRPr="00C1061E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08084D">
              <w:fldChar w:fldCharType="separate"/>
            </w:r>
            <w:r w:rsidRPr="00C1061E">
              <w:fldChar w:fldCharType="end"/>
            </w:r>
          </w:p>
        </w:tc>
      </w:tr>
    </w:tbl>
    <w:p w:rsidR="00C1061E" w:rsidRPr="00C1061E" w:rsidRDefault="00C1061E" w:rsidP="00C1061E"/>
    <w:p w:rsidR="007A5152" w:rsidRPr="007A5152" w:rsidRDefault="007A5152" w:rsidP="00C3487B">
      <w:pPr>
        <w:pStyle w:val="RStekst"/>
      </w:pPr>
    </w:p>
    <w:sectPr w:rsidR="007A5152" w:rsidRPr="007A51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4D" w:rsidRDefault="0008084D">
      <w:r>
        <w:separator/>
      </w:r>
    </w:p>
  </w:endnote>
  <w:endnote w:type="continuationSeparator" w:id="0">
    <w:p w:rsidR="0008084D" w:rsidRDefault="0008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19" w:rsidRDefault="00CF7C19">
    <w:pPr>
      <w:pStyle w:val="Noga"/>
    </w:pPr>
  </w:p>
  <w:p w:rsidR="00AC5C22" w:rsidRDefault="00AC5C22"/>
  <w:p w:rsidR="00AC5C22" w:rsidRDefault="00AC5C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490FF7">
      <w:rPr>
        <w:noProof/>
      </w:rPr>
      <w:t>2</w:t>
    </w:r>
    <w:r>
      <w:fldChar w:fldCharType="end"/>
    </w:r>
  </w:p>
  <w:p w:rsidR="00AC5C22" w:rsidRDefault="00AC5C22"/>
  <w:p w:rsidR="00AC5C22" w:rsidRDefault="00AC5C2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0B486CEA" wp14:editId="74870C9E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4D" w:rsidRDefault="0008084D">
      <w:r>
        <w:separator/>
      </w:r>
    </w:p>
  </w:footnote>
  <w:footnote w:type="continuationSeparator" w:id="0">
    <w:p w:rsidR="0008084D" w:rsidRDefault="0008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19" w:rsidRDefault="00CF7C19">
    <w:pPr>
      <w:pStyle w:val="Glava"/>
    </w:pPr>
  </w:p>
  <w:p w:rsidR="00AC5C22" w:rsidRDefault="00AC5C22"/>
  <w:p w:rsidR="00AC5C22" w:rsidRDefault="00AC5C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19" w:rsidRDefault="00D2089C">
    <w:pPr>
      <w:pStyle w:val="Glava"/>
    </w:pPr>
    <w:r>
      <w:tab/>
    </w:r>
    <w:r>
      <w:tab/>
    </w:r>
  </w:p>
  <w:p w:rsidR="00AC5C22" w:rsidRDefault="00AC5C22"/>
  <w:p w:rsidR="00AC5C22" w:rsidRDefault="00AC5C2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097D5BAB" wp14:editId="29325736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embedSystemFonts/>
  <w:proofState w:spelling="clean" w:grammar="clean"/>
  <w:attachedTemplate r:id="rId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formatting="1" w:enforcement="1" w:cryptProviderType="rsaFull" w:cryptAlgorithmClass="hash" w:cryptAlgorithmType="typeAny" w:cryptAlgorithmSid="4" w:cryptSpinCount="100000" w:hash="WWtINbVcqAPge+P1V+jvLeQfGOI=" w:salt="4+QLzcFO/9dUi0iUP3XQYQ==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52"/>
    <w:rsid w:val="0002547C"/>
    <w:rsid w:val="0008084D"/>
    <w:rsid w:val="001E3435"/>
    <w:rsid w:val="001E7547"/>
    <w:rsid w:val="00250E7F"/>
    <w:rsid w:val="00292390"/>
    <w:rsid w:val="002C5DCD"/>
    <w:rsid w:val="002D37F3"/>
    <w:rsid w:val="002F2498"/>
    <w:rsid w:val="003535E4"/>
    <w:rsid w:val="00361667"/>
    <w:rsid w:val="00427415"/>
    <w:rsid w:val="00490FF7"/>
    <w:rsid w:val="004A486D"/>
    <w:rsid w:val="004B36F0"/>
    <w:rsid w:val="005158D4"/>
    <w:rsid w:val="0055144A"/>
    <w:rsid w:val="00585747"/>
    <w:rsid w:val="00590644"/>
    <w:rsid w:val="00593F4B"/>
    <w:rsid w:val="005C34F4"/>
    <w:rsid w:val="005F6ED6"/>
    <w:rsid w:val="00647D7F"/>
    <w:rsid w:val="006A0167"/>
    <w:rsid w:val="006A2AFA"/>
    <w:rsid w:val="00742630"/>
    <w:rsid w:val="00742E61"/>
    <w:rsid w:val="0076351E"/>
    <w:rsid w:val="007A5152"/>
    <w:rsid w:val="00824513"/>
    <w:rsid w:val="0088274A"/>
    <w:rsid w:val="00896948"/>
    <w:rsid w:val="008A4178"/>
    <w:rsid w:val="00906D57"/>
    <w:rsid w:val="00912111"/>
    <w:rsid w:val="00A179BB"/>
    <w:rsid w:val="00A23BE6"/>
    <w:rsid w:val="00A506CA"/>
    <w:rsid w:val="00AA218A"/>
    <w:rsid w:val="00AB03E9"/>
    <w:rsid w:val="00AC54E0"/>
    <w:rsid w:val="00AC5C22"/>
    <w:rsid w:val="00B008F8"/>
    <w:rsid w:val="00B06025"/>
    <w:rsid w:val="00B501A6"/>
    <w:rsid w:val="00B7311A"/>
    <w:rsid w:val="00BA74F7"/>
    <w:rsid w:val="00C07C0D"/>
    <w:rsid w:val="00C1061E"/>
    <w:rsid w:val="00C3487B"/>
    <w:rsid w:val="00C46F08"/>
    <w:rsid w:val="00C57CE6"/>
    <w:rsid w:val="00C74005"/>
    <w:rsid w:val="00CB11F6"/>
    <w:rsid w:val="00CF7C19"/>
    <w:rsid w:val="00D2089C"/>
    <w:rsid w:val="00D2498A"/>
    <w:rsid w:val="00D47861"/>
    <w:rsid w:val="00D66F5B"/>
    <w:rsid w:val="00D7347F"/>
    <w:rsid w:val="00DA44DA"/>
    <w:rsid w:val="00E00CC1"/>
    <w:rsid w:val="00E63B52"/>
    <w:rsid w:val="00EA5279"/>
    <w:rsid w:val="00EF3E6E"/>
    <w:rsid w:val="00F248CB"/>
    <w:rsid w:val="00F558BC"/>
    <w:rsid w:val="00F6254E"/>
    <w:rsid w:val="00FA3284"/>
    <w:rsid w:val="00FB67B3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uropass.cedefop.europa.eu/sl/resources/european-language-levels-cefr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ublic\Templates\Glava01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F795-4CBE-4DA3-8053-F99E5396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Glava01n</Template>
  <TotalTime>59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Prazen dokument z glavo in nogo</vt:lpstr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dokument z glavo in nogo</dc:title>
  <dc:creator>Helena Rosa</dc:creator>
  <cp:lastModifiedBy>Helena Rosa</cp:lastModifiedBy>
  <cp:revision>5</cp:revision>
  <cp:lastPrinted>2014-05-06T09:47:00Z</cp:lastPrinted>
  <dcterms:created xsi:type="dcterms:W3CDTF">2016-09-26T09:03:00Z</dcterms:created>
  <dcterms:modified xsi:type="dcterms:W3CDTF">2016-09-26T10:02:00Z</dcterms:modified>
</cp:coreProperties>
</file>